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AE9E66" w14:textId="77777777" w:rsidR="005A25CE" w:rsidRPr="00942F34" w:rsidRDefault="005A25CE" w:rsidP="005A25CE">
      <w:pPr>
        <w:pStyle w:val="1"/>
        <w:spacing w:before="0" w:after="0"/>
        <w:jc w:val="center"/>
        <w:rPr>
          <w:rFonts w:ascii="Times New Roman" w:hAnsi="Times New Roman" w:cs="Times New Roman"/>
          <w:sz w:val="28"/>
          <w:szCs w:val="28"/>
          <w:lang w:val="en-US"/>
        </w:rPr>
      </w:pPr>
      <w:r w:rsidRPr="00942F34">
        <w:rPr>
          <w:rFonts w:ascii="Times New Roman" w:hAnsi="Times New Roman" w:cs="Times New Roman"/>
          <w:sz w:val="28"/>
          <w:szCs w:val="28"/>
        </w:rPr>
        <w:t>У     С     Т     А     В</w:t>
      </w:r>
    </w:p>
    <w:p w14:paraId="61FF8FC9" w14:textId="77777777" w:rsidR="005A25CE" w:rsidRPr="00942F34" w:rsidRDefault="005A25CE" w:rsidP="005A25CE">
      <w:pPr>
        <w:rPr>
          <w:sz w:val="28"/>
          <w:szCs w:val="28"/>
          <w:lang w:val="en-US"/>
        </w:rPr>
      </w:pPr>
    </w:p>
    <w:p w14:paraId="243BFEF8" w14:textId="77777777" w:rsidR="005A25CE" w:rsidRPr="00942F34" w:rsidRDefault="005A25CE" w:rsidP="005A25CE">
      <w:pPr>
        <w:jc w:val="center"/>
        <w:rPr>
          <w:sz w:val="28"/>
          <w:szCs w:val="28"/>
        </w:rPr>
      </w:pPr>
    </w:p>
    <w:p w14:paraId="2CB1279E" w14:textId="77777777" w:rsidR="005A25CE" w:rsidRPr="00942F34" w:rsidRDefault="005A25CE" w:rsidP="005A25CE">
      <w:pPr>
        <w:jc w:val="center"/>
        <w:rPr>
          <w:b/>
          <w:sz w:val="28"/>
          <w:szCs w:val="28"/>
        </w:rPr>
      </w:pPr>
      <w:r w:rsidRPr="00942F34">
        <w:rPr>
          <w:b/>
          <w:sz w:val="28"/>
          <w:szCs w:val="28"/>
        </w:rPr>
        <w:t>НА  НАРОДНО ЧИТАЛИЩЕ ,,ПРОБУДА - 1940” с. Калипетрово</w:t>
      </w:r>
    </w:p>
    <w:p w14:paraId="2349A2BB" w14:textId="77777777" w:rsidR="005A25CE" w:rsidRPr="00942F34" w:rsidRDefault="005A25CE" w:rsidP="005A25CE">
      <w:pPr>
        <w:jc w:val="center"/>
        <w:rPr>
          <w:b/>
          <w:sz w:val="28"/>
          <w:szCs w:val="28"/>
          <w:lang w:val="en-US"/>
        </w:rPr>
      </w:pPr>
      <w:r w:rsidRPr="00942F34">
        <w:rPr>
          <w:b/>
          <w:sz w:val="28"/>
          <w:szCs w:val="28"/>
        </w:rPr>
        <w:t xml:space="preserve">ул. ,, Рашко Блъсков“ № 86; </w:t>
      </w:r>
      <w:hyperlink r:id="rId7" w:history="1">
        <w:r w:rsidRPr="00942F34">
          <w:rPr>
            <w:rStyle w:val="ac"/>
            <w:b/>
            <w:sz w:val="28"/>
            <w:szCs w:val="28"/>
            <w:lang w:val="en-US"/>
          </w:rPr>
          <w:t>E</w:t>
        </w:r>
        <w:r w:rsidRPr="00942F34">
          <w:rPr>
            <w:rStyle w:val="ac"/>
            <w:b/>
            <w:sz w:val="28"/>
            <w:szCs w:val="28"/>
          </w:rPr>
          <w:t>-</w:t>
        </w:r>
        <w:r w:rsidRPr="00942F34">
          <w:rPr>
            <w:rStyle w:val="ac"/>
            <w:b/>
            <w:sz w:val="28"/>
            <w:szCs w:val="28"/>
            <w:lang w:val="en-US"/>
          </w:rPr>
          <w:t xml:space="preserve">mail </w:t>
        </w:r>
        <w:r w:rsidRPr="00942F34">
          <w:rPr>
            <w:rStyle w:val="ac"/>
            <w:b/>
            <w:sz w:val="28"/>
            <w:szCs w:val="28"/>
          </w:rPr>
          <w:t>-</w:t>
        </w:r>
      </w:hyperlink>
      <w:r w:rsidRPr="00942F34">
        <w:rPr>
          <w:b/>
          <w:sz w:val="28"/>
          <w:szCs w:val="28"/>
          <w:lang w:val="en-US"/>
        </w:rPr>
        <w:t xml:space="preserve"> kali_probud@abv.bg</w:t>
      </w:r>
    </w:p>
    <w:p w14:paraId="5AF49A9A" w14:textId="77777777" w:rsidR="005A25CE" w:rsidRPr="00942F34" w:rsidRDefault="005A25CE" w:rsidP="005A25CE">
      <w:pPr>
        <w:jc w:val="both"/>
        <w:rPr>
          <w:b/>
          <w:sz w:val="28"/>
          <w:szCs w:val="28"/>
        </w:rPr>
      </w:pPr>
    </w:p>
    <w:p w14:paraId="74DBE866" w14:textId="77777777" w:rsidR="005A25CE" w:rsidRPr="00942F34" w:rsidRDefault="005A25CE" w:rsidP="005A25CE">
      <w:pPr>
        <w:jc w:val="center"/>
        <w:rPr>
          <w:b/>
          <w:u w:val="single"/>
          <w:lang w:val="en-US"/>
        </w:rPr>
      </w:pPr>
    </w:p>
    <w:p w14:paraId="336F84D2" w14:textId="77777777" w:rsidR="005A25CE" w:rsidRPr="00942F34" w:rsidRDefault="005A25CE" w:rsidP="005A25CE">
      <w:pPr>
        <w:jc w:val="center"/>
        <w:rPr>
          <w:b/>
          <w:u w:val="single"/>
          <w:lang w:val="en-US"/>
        </w:rPr>
      </w:pPr>
    </w:p>
    <w:p w14:paraId="58473831" w14:textId="77777777" w:rsidR="005A25CE" w:rsidRPr="00942F34" w:rsidRDefault="005A25CE" w:rsidP="005A25CE">
      <w:pPr>
        <w:jc w:val="center"/>
        <w:rPr>
          <w:b/>
          <w:u w:val="single"/>
        </w:rPr>
      </w:pPr>
      <w:r w:rsidRPr="00942F34">
        <w:rPr>
          <w:b/>
          <w:u w:val="single"/>
        </w:rPr>
        <w:t>І. ГЛАВА ПЪРВА. ОБЩИ ПОЛОЖЕНИЯ.</w:t>
      </w:r>
    </w:p>
    <w:p w14:paraId="3F4389B7" w14:textId="77777777" w:rsidR="005A25CE" w:rsidRPr="00942F34" w:rsidRDefault="005A25CE" w:rsidP="005A25CE">
      <w:pPr>
        <w:jc w:val="both"/>
        <w:rPr>
          <w:b/>
          <w:u w:val="single"/>
        </w:rPr>
      </w:pPr>
    </w:p>
    <w:p w14:paraId="1D070A20" w14:textId="77777777" w:rsidR="005A25CE" w:rsidRPr="00942F34" w:rsidRDefault="005A25CE" w:rsidP="005A25CE">
      <w:pPr>
        <w:ind w:firstLine="741"/>
        <w:jc w:val="both"/>
      </w:pPr>
      <w:r w:rsidRPr="00942F34">
        <w:t>Чл.1. С този устав се урежда учредяването, устройството, управлението, дейността, имуществото, финансирането, издръжката и прекратяването на  Народно читалище ,,Пробуда – 1940”, с. Калипетрово.</w:t>
      </w:r>
    </w:p>
    <w:p w14:paraId="321C1C88" w14:textId="77777777" w:rsidR="005A25CE" w:rsidRPr="00942F34" w:rsidRDefault="005A25CE" w:rsidP="005A25CE">
      <w:pPr>
        <w:ind w:firstLine="741"/>
        <w:jc w:val="both"/>
      </w:pPr>
      <w:r w:rsidRPr="00942F34">
        <w:t>Чл. 2. (1) Народно  читалище ,,Пробуда – 1940” с. Калипетрово е традиционно самоуправляващо се културно – просветно сдружение на жителите от с. Калипетрово, което изпълнява и държавни културно-просветни задачи. В неговата дейност могат да участват всички физически лица без ограничения</w:t>
      </w:r>
      <w:r w:rsidRPr="00942F34">
        <w:rPr>
          <w:lang w:val="en-US"/>
        </w:rPr>
        <w:t xml:space="preserve"> </w:t>
      </w:r>
      <w:r w:rsidRPr="00942F34">
        <w:t>и без оглед на възраст, пол, политически и религиозни възгледи, и етническо самосъзнание.</w:t>
      </w:r>
    </w:p>
    <w:p w14:paraId="7B7F5C01" w14:textId="77777777" w:rsidR="005A25CE" w:rsidRPr="00942F34" w:rsidRDefault="005A25CE" w:rsidP="005A25CE">
      <w:pPr>
        <w:ind w:firstLine="741"/>
        <w:jc w:val="both"/>
      </w:pPr>
      <w:r w:rsidRPr="00942F34">
        <w:t>(2)Читалището е юридическо лице с нестопанска цел с наименование ,,Пробуда - 1940” То е създадено и функционира на основание на Закона за народните читалища, Закона за юридическите лица с нестопанска цел и този устав.</w:t>
      </w:r>
    </w:p>
    <w:p w14:paraId="5FF980F5" w14:textId="77777777" w:rsidR="005A25CE" w:rsidRPr="00942F34" w:rsidRDefault="005A25CE" w:rsidP="005A25CE">
      <w:pPr>
        <w:ind w:firstLine="741"/>
        <w:jc w:val="both"/>
      </w:pPr>
      <w:r w:rsidRPr="00942F34">
        <w:t xml:space="preserve">(3)Народно читалище ,,Пробуда - 1940” има за седалище </w:t>
      </w:r>
      <w:proofErr w:type="spellStart"/>
      <w:r w:rsidRPr="00942F34">
        <w:t>с.Калипетрово</w:t>
      </w:r>
      <w:proofErr w:type="spellEnd"/>
      <w:r w:rsidRPr="00942F34">
        <w:t xml:space="preserve">, община Силистра, където се намира и адреса на управлението му: обл. Силистра, община Силистра, </w:t>
      </w:r>
      <w:proofErr w:type="spellStart"/>
      <w:r w:rsidRPr="00942F34">
        <w:t>с.Калипетрово</w:t>
      </w:r>
      <w:proofErr w:type="spellEnd"/>
      <w:r w:rsidRPr="00942F34">
        <w:t xml:space="preserve">, </w:t>
      </w:r>
      <w:proofErr w:type="spellStart"/>
      <w:r w:rsidRPr="00942F34">
        <w:t>ул</w:t>
      </w:r>
      <w:proofErr w:type="spellEnd"/>
      <w:r w:rsidRPr="00942F34">
        <w:t>.,,Рашко Блъсков” № 86.</w:t>
      </w:r>
    </w:p>
    <w:p w14:paraId="01D514BE" w14:textId="77777777" w:rsidR="005A25CE" w:rsidRPr="00942F34" w:rsidRDefault="005A25CE" w:rsidP="005A25CE">
      <w:pPr>
        <w:ind w:firstLine="708"/>
        <w:jc w:val="both"/>
      </w:pPr>
    </w:p>
    <w:p w14:paraId="6689796A" w14:textId="77777777" w:rsidR="005A25CE" w:rsidRPr="00942F34" w:rsidRDefault="005A25CE" w:rsidP="005A25CE">
      <w:pPr>
        <w:jc w:val="center"/>
      </w:pPr>
      <w:r w:rsidRPr="00942F34">
        <w:rPr>
          <w:b/>
          <w:u w:val="single"/>
          <w:lang w:val="en-US"/>
        </w:rPr>
        <w:t>I</w:t>
      </w:r>
      <w:r w:rsidRPr="00942F34">
        <w:rPr>
          <w:b/>
          <w:u w:val="single"/>
        </w:rPr>
        <w:t xml:space="preserve">І. </w:t>
      </w:r>
      <w:proofErr w:type="gramStart"/>
      <w:r w:rsidRPr="00942F34">
        <w:rPr>
          <w:b/>
          <w:u w:val="single"/>
        </w:rPr>
        <w:t>ГЛАВА</w:t>
      </w:r>
      <w:r w:rsidRPr="00942F34">
        <w:rPr>
          <w:b/>
          <w:u w:val="single"/>
          <w:lang w:val="en-US"/>
        </w:rPr>
        <w:t xml:space="preserve"> </w:t>
      </w:r>
      <w:r w:rsidRPr="00942F34">
        <w:rPr>
          <w:b/>
          <w:u w:val="single"/>
        </w:rPr>
        <w:t xml:space="preserve"> ВТОРА</w:t>
      </w:r>
      <w:proofErr w:type="gramEnd"/>
      <w:r w:rsidRPr="00942F34">
        <w:rPr>
          <w:b/>
          <w:u w:val="single"/>
        </w:rPr>
        <w:t>. ЦЕЛИ И ДЕЙНОСТИ.</w:t>
      </w:r>
    </w:p>
    <w:p w14:paraId="4303C0C9" w14:textId="77777777" w:rsidR="005A25CE" w:rsidRPr="00942F34" w:rsidRDefault="005A25CE" w:rsidP="005A25CE">
      <w:pPr>
        <w:ind w:firstLine="708"/>
        <w:jc w:val="both"/>
      </w:pPr>
    </w:p>
    <w:p w14:paraId="0207B15F" w14:textId="77777777" w:rsidR="005A25CE" w:rsidRPr="00942F34" w:rsidRDefault="005A25CE" w:rsidP="005A25CE">
      <w:pPr>
        <w:ind w:firstLine="741"/>
        <w:jc w:val="both"/>
      </w:pPr>
      <w:r w:rsidRPr="00942F34">
        <w:t>Чл. 3. (1)  Целта на читалището е да задоволява потребностите на местното население, свързани със:</w:t>
      </w:r>
    </w:p>
    <w:p w14:paraId="7C2C2E86" w14:textId="77777777" w:rsidR="005A25CE" w:rsidRPr="00942F34" w:rsidRDefault="005A25CE" w:rsidP="005A25CE">
      <w:pPr>
        <w:ind w:firstLine="741"/>
        <w:jc w:val="both"/>
      </w:pPr>
      <w:r w:rsidRPr="00942F34">
        <w:t xml:space="preserve">1. развитие и обогатяване на културния живот, социалната и образователна дейност в </w:t>
      </w:r>
      <w:proofErr w:type="spellStart"/>
      <w:r w:rsidRPr="00942F34">
        <w:t>с.Калипетрово</w:t>
      </w:r>
      <w:proofErr w:type="spellEnd"/>
      <w:r w:rsidRPr="00942F34">
        <w:t>;</w:t>
      </w:r>
    </w:p>
    <w:p w14:paraId="4601C08B" w14:textId="77777777" w:rsidR="005A25CE" w:rsidRPr="00942F34" w:rsidRDefault="005A25CE" w:rsidP="005A25CE">
      <w:pPr>
        <w:ind w:firstLine="741"/>
        <w:jc w:val="both"/>
      </w:pPr>
      <w:r w:rsidRPr="00942F34">
        <w:t>2. запазване на  обичаите и традициите на българския народ;</w:t>
      </w:r>
    </w:p>
    <w:p w14:paraId="4C447A9F" w14:textId="77777777" w:rsidR="005A25CE" w:rsidRPr="00942F34" w:rsidRDefault="005A25CE" w:rsidP="005A25CE">
      <w:pPr>
        <w:ind w:firstLine="741"/>
        <w:jc w:val="both"/>
      </w:pPr>
      <w:r w:rsidRPr="00942F34">
        <w:t>3. разширяване на знанията на гражданите и приобщаването им към ценностите и постиженията на науката, изкуството и културата;</w:t>
      </w:r>
    </w:p>
    <w:p w14:paraId="7A2115B4" w14:textId="77777777" w:rsidR="005A25CE" w:rsidRPr="00942F34" w:rsidRDefault="005A25CE" w:rsidP="005A25CE">
      <w:pPr>
        <w:ind w:firstLine="741"/>
        <w:jc w:val="both"/>
      </w:pPr>
      <w:r w:rsidRPr="00942F34">
        <w:t>4. възпитаване и утвърждаване на националното самосъзнание;</w:t>
      </w:r>
    </w:p>
    <w:p w14:paraId="624A8277" w14:textId="77777777" w:rsidR="005A25CE" w:rsidRPr="00942F34" w:rsidRDefault="005A25CE" w:rsidP="005A25CE">
      <w:pPr>
        <w:ind w:firstLine="741"/>
        <w:jc w:val="both"/>
      </w:pPr>
      <w:r w:rsidRPr="00942F34">
        <w:t>5. Оказване на помощ и подкрепа на деца и възрастни хора от рискови групи, чрез предоставяне на различни социални услуги и достъп до информация;</w:t>
      </w:r>
    </w:p>
    <w:p w14:paraId="5F7BF49B" w14:textId="77777777" w:rsidR="005A25CE" w:rsidRPr="00942F34" w:rsidRDefault="005A25CE" w:rsidP="005A25CE">
      <w:pPr>
        <w:ind w:firstLine="741"/>
        <w:jc w:val="both"/>
      </w:pPr>
      <w:r w:rsidRPr="00942F34">
        <w:t>(2) За постигане на целта по ал.1, читалището извършва следните основни дейности:</w:t>
      </w:r>
    </w:p>
    <w:p w14:paraId="3163D54C" w14:textId="77777777" w:rsidR="005A25CE" w:rsidRPr="00942F34" w:rsidRDefault="005A25CE" w:rsidP="005A25CE">
      <w:pPr>
        <w:ind w:firstLine="741"/>
        <w:jc w:val="both"/>
      </w:pPr>
      <w:r w:rsidRPr="00942F34">
        <w:t>1. урежда и поддържа библиотека, читалня и видеотека;</w:t>
      </w:r>
    </w:p>
    <w:p w14:paraId="5DFA892B" w14:textId="77777777" w:rsidR="005A25CE" w:rsidRPr="00942F34" w:rsidRDefault="005A25CE" w:rsidP="005A25CE">
      <w:pPr>
        <w:ind w:firstLine="741"/>
        <w:jc w:val="both"/>
      </w:pPr>
      <w:r w:rsidRPr="00942F34">
        <w:t>2. предоставя компютърни и интернет услуги на населението;</w:t>
      </w:r>
    </w:p>
    <w:p w14:paraId="6F6D182D" w14:textId="77777777" w:rsidR="005A25CE" w:rsidRPr="00942F34" w:rsidRDefault="005A25CE" w:rsidP="005A25CE">
      <w:pPr>
        <w:ind w:firstLine="741"/>
        <w:jc w:val="both"/>
      </w:pPr>
      <w:r w:rsidRPr="00942F34">
        <w:t>3. развива и подпомага любителското художествено творчество;</w:t>
      </w:r>
    </w:p>
    <w:p w14:paraId="47456338" w14:textId="77777777" w:rsidR="005A25CE" w:rsidRPr="00942F34" w:rsidRDefault="005A25CE" w:rsidP="005A25CE">
      <w:pPr>
        <w:ind w:firstLine="741"/>
        <w:jc w:val="both"/>
      </w:pPr>
      <w:r w:rsidRPr="00942F34">
        <w:t>4. организира школи, кръжоци, курсове, клубове, кино и видеопоказ, празненства, концерти, чествания  и младежки дейности;</w:t>
      </w:r>
    </w:p>
    <w:p w14:paraId="4BFC3256" w14:textId="77777777" w:rsidR="005A25CE" w:rsidRPr="00942F34" w:rsidRDefault="005A25CE" w:rsidP="005A25CE">
      <w:pPr>
        <w:ind w:firstLine="741"/>
        <w:jc w:val="both"/>
      </w:pPr>
      <w:r w:rsidRPr="00942F34">
        <w:t>5. събира и разпространява знания за родния край;</w:t>
      </w:r>
    </w:p>
    <w:p w14:paraId="2523E2AA" w14:textId="77777777" w:rsidR="005A25CE" w:rsidRPr="00942F34" w:rsidRDefault="005A25CE" w:rsidP="005A25CE">
      <w:pPr>
        <w:ind w:firstLine="741"/>
        <w:jc w:val="both"/>
      </w:pPr>
      <w:r w:rsidRPr="00942F34">
        <w:t>6. създава, съхранява и популяризира музейни и други сбирки, съгласно Закона за културното наследство;</w:t>
      </w:r>
    </w:p>
    <w:p w14:paraId="6CBB49EE" w14:textId="77777777" w:rsidR="005A25CE" w:rsidRPr="00942F34" w:rsidRDefault="005A25CE" w:rsidP="005A25CE">
      <w:pPr>
        <w:ind w:firstLine="741"/>
        <w:jc w:val="both"/>
      </w:pPr>
      <w:r w:rsidRPr="00942F34">
        <w:lastRenderedPageBreak/>
        <w:t>7. извършва допълнителни стопански дейности и услуги, свързани с предмета на основната му дейност, които не противоречат на Закона за народните читалища, Закона за юридическите лица с нестопанска цел и този устав, като използва приходите от тях за постигане на определените в устава му цели. НАРОДНО  ЧИТАЛИЩЕ  ,, ПРОБУДА - 1940”  с. Калипетрово не разпределя печалба!</w:t>
      </w:r>
    </w:p>
    <w:p w14:paraId="681015D0" w14:textId="77777777" w:rsidR="005A25CE" w:rsidRPr="00942F34" w:rsidRDefault="005A25CE" w:rsidP="005A25CE">
      <w:pPr>
        <w:ind w:firstLine="741"/>
        <w:jc w:val="both"/>
      </w:pPr>
      <w:r w:rsidRPr="00942F34">
        <w:t>8.  НАРОДНО  ЧИТАЛИЩЕ  ,, ПРОБУДА- 1940”  с. Калипетрово може да участва в  сдружения за постигане на целите, които си е поставило.</w:t>
      </w:r>
    </w:p>
    <w:p w14:paraId="4C21AB32" w14:textId="77777777" w:rsidR="005A25CE" w:rsidRPr="00942F34" w:rsidRDefault="005A25CE" w:rsidP="005A25CE">
      <w:pPr>
        <w:jc w:val="both"/>
      </w:pPr>
    </w:p>
    <w:p w14:paraId="42B186D0" w14:textId="77777777" w:rsidR="005A25CE" w:rsidRPr="00942F34" w:rsidRDefault="005A25CE" w:rsidP="005A25CE">
      <w:pPr>
        <w:jc w:val="center"/>
        <w:rPr>
          <w:b/>
          <w:u w:val="single"/>
        </w:rPr>
      </w:pPr>
      <w:r w:rsidRPr="00942F34">
        <w:rPr>
          <w:b/>
          <w:u w:val="single"/>
          <w:lang w:val="en-US"/>
        </w:rPr>
        <w:t>I</w:t>
      </w:r>
      <w:r w:rsidRPr="00942F34">
        <w:rPr>
          <w:b/>
          <w:u w:val="single"/>
        </w:rPr>
        <w:t>ІІ. ГЛАВА ТРЕТА. УЧРЕДЯВАНЕ.</w:t>
      </w:r>
    </w:p>
    <w:p w14:paraId="2F8DB7C0" w14:textId="77777777" w:rsidR="005A25CE" w:rsidRPr="00942F34" w:rsidRDefault="005A25CE" w:rsidP="005A25CE">
      <w:pPr>
        <w:jc w:val="both"/>
        <w:rPr>
          <w:b/>
        </w:rPr>
      </w:pPr>
    </w:p>
    <w:p w14:paraId="6ACF0096" w14:textId="77777777" w:rsidR="005A25CE" w:rsidRPr="00942F34" w:rsidRDefault="005A25CE" w:rsidP="005A25CE">
      <w:pPr>
        <w:ind w:firstLine="741"/>
        <w:jc w:val="both"/>
      </w:pPr>
      <w:r w:rsidRPr="00942F34">
        <w:t xml:space="preserve">Чл. 4. (1) Народно читалище „Пробуда – 1940” </w:t>
      </w:r>
      <w:proofErr w:type="spellStart"/>
      <w:r w:rsidRPr="00942F34">
        <w:t>с.Калипетрово</w:t>
      </w:r>
      <w:proofErr w:type="spellEnd"/>
      <w:r w:rsidRPr="00942F34">
        <w:t xml:space="preserve"> се учредява най-малко от 50 дееспособни физически лица, които вземат решение на учредително събрание.</w:t>
      </w:r>
    </w:p>
    <w:p w14:paraId="22567168" w14:textId="77777777" w:rsidR="005A25CE" w:rsidRPr="00942F34" w:rsidRDefault="005A25CE" w:rsidP="005A25CE">
      <w:pPr>
        <w:ind w:firstLine="741"/>
        <w:jc w:val="both"/>
      </w:pPr>
      <w:r w:rsidRPr="00942F34">
        <w:t>(2) Учредителното събрание приема устава на читалището и избира неговите органи. Уставът урежда:</w:t>
      </w:r>
    </w:p>
    <w:p w14:paraId="69496072" w14:textId="77777777" w:rsidR="005A25CE" w:rsidRPr="00942F34" w:rsidRDefault="005A25CE" w:rsidP="005A25CE">
      <w:pPr>
        <w:ind w:firstLine="741"/>
        <w:jc w:val="both"/>
      </w:pPr>
      <w:r w:rsidRPr="00942F34">
        <w:t>1. наименованието;</w:t>
      </w:r>
    </w:p>
    <w:p w14:paraId="3F05E20F" w14:textId="77777777" w:rsidR="005A25CE" w:rsidRPr="00942F34" w:rsidRDefault="005A25CE" w:rsidP="005A25CE">
      <w:pPr>
        <w:ind w:firstLine="741"/>
        <w:jc w:val="both"/>
      </w:pPr>
      <w:r w:rsidRPr="00942F34">
        <w:t>2. седалището;</w:t>
      </w:r>
    </w:p>
    <w:p w14:paraId="5FBE41D3" w14:textId="77777777" w:rsidR="005A25CE" w:rsidRPr="00942F34" w:rsidRDefault="005A25CE" w:rsidP="005A25CE">
      <w:pPr>
        <w:ind w:firstLine="741"/>
        <w:jc w:val="both"/>
      </w:pPr>
      <w:r w:rsidRPr="00942F34">
        <w:t>3. целите;</w:t>
      </w:r>
    </w:p>
    <w:p w14:paraId="20F01678" w14:textId="77777777" w:rsidR="005A25CE" w:rsidRPr="00942F34" w:rsidRDefault="005A25CE" w:rsidP="005A25CE">
      <w:pPr>
        <w:ind w:firstLine="741"/>
        <w:jc w:val="both"/>
      </w:pPr>
      <w:r w:rsidRPr="00942F34">
        <w:t>4. източниците на финансиране;</w:t>
      </w:r>
      <w:r w:rsidRPr="00942F34">
        <w:tab/>
      </w:r>
      <w:r w:rsidRPr="00942F34">
        <w:tab/>
      </w:r>
    </w:p>
    <w:p w14:paraId="359AB2C4" w14:textId="77777777" w:rsidR="005A25CE" w:rsidRPr="00942F34" w:rsidRDefault="005A25CE" w:rsidP="005A25CE">
      <w:pPr>
        <w:ind w:firstLine="741"/>
        <w:jc w:val="both"/>
      </w:pPr>
      <w:r w:rsidRPr="00942F34">
        <w:t>5. органите на управление и контрол, техните правомощия, начина на избирането им, реда за свикването им и за вземане на решения;</w:t>
      </w:r>
    </w:p>
    <w:p w14:paraId="0AC8D363" w14:textId="77777777" w:rsidR="005A25CE" w:rsidRPr="00942F34" w:rsidRDefault="005A25CE" w:rsidP="005A25CE">
      <w:pPr>
        <w:ind w:firstLine="741"/>
        <w:jc w:val="both"/>
      </w:pPr>
      <w:r w:rsidRPr="00942F34">
        <w:t>6. начина за приемане на членове и прекратяване на членството, както и реда за определяне на членския внос.</w:t>
      </w:r>
    </w:p>
    <w:p w14:paraId="556229B2" w14:textId="77777777" w:rsidR="005A25CE" w:rsidRPr="00942F34" w:rsidRDefault="005A25CE" w:rsidP="005A25CE">
      <w:pPr>
        <w:ind w:firstLine="741"/>
        <w:jc w:val="both"/>
      </w:pPr>
      <w:r w:rsidRPr="00942F34">
        <w:t>Чл. 5. (1) Читалището придобива качеството на юридическо лице с вписването му в регистъра на организациите с нестопанска цел на окръжния съд, в чийто район е седалището на читалището.</w:t>
      </w:r>
    </w:p>
    <w:p w14:paraId="31E67C5D" w14:textId="77777777" w:rsidR="005A25CE" w:rsidRPr="00942F34" w:rsidRDefault="005A25CE" w:rsidP="005A25CE">
      <w:pPr>
        <w:ind w:firstLine="741"/>
        <w:jc w:val="both"/>
      </w:pPr>
      <w:r w:rsidRPr="00942F34">
        <w:t>(2) Вписването на читалищата в регистъра на окръжния съд се извършва без такси по писмена молба от настоятелството, към която се прилагат:</w:t>
      </w:r>
    </w:p>
    <w:p w14:paraId="723DC86F" w14:textId="77777777" w:rsidR="005A25CE" w:rsidRPr="00942F34" w:rsidRDefault="005A25CE" w:rsidP="005A25CE">
      <w:pPr>
        <w:ind w:firstLine="741"/>
        <w:jc w:val="both"/>
      </w:pPr>
      <w:r w:rsidRPr="00942F34">
        <w:t>1. протоколът от учредителното събрание;</w:t>
      </w:r>
    </w:p>
    <w:p w14:paraId="473F438F" w14:textId="77777777" w:rsidR="005A25CE" w:rsidRPr="00942F34" w:rsidRDefault="005A25CE" w:rsidP="005A25CE">
      <w:pPr>
        <w:ind w:firstLine="741"/>
        <w:jc w:val="both"/>
      </w:pPr>
      <w:r w:rsidRPr="00942F34">
        <w:t>2. уставът на читалището, подписан от учредителите;</w:t>
      </w:r>
    </w:p>
    <w:p w14:paraId="610F9AE4" w14:textId="77777777" w:rsidR="005A25CE" w:rsidRPr="00942F34" w:rsidRDefault="005A25CE" w:rsidP="005A25CE">
      <w:pPr>
        <w:ind w:firstLine="741"/>
        <w:jc w:val="both"/>
      </w:pPr>
      <w:r w:rsidRPr="00942F34">
        <w:t>3. нотариално заверен образец от подписа на лицето, представляващо читалището, и валидният печат на читалището.</w:t>
      </w:r>
    </w:p>
    <w:p w14:paraId="2EB603C8" w14:textId="77777777" w:rsidR="005A25CE" w:rsidRPr="00942F34" w:rsidRDefault="005A25CE" w:rsidP="005A25CE">
      <w:pPr>
        <w:ind w:firstLine="741"/>
        <w:jc w:val="both"/>
      </w:pPr>
      <w:r w:rsidRPr="00942F34">
        <w:t>(3) В регистъра се вписват:</w:t>
      </w:r>
    </w:p>
    <w:p w14:paraId="17BBD92A" w14:textId="77777777" w:rsidR="005A25CE" w:rsidRPr="00942F34" w:rsidRDefault="005A25CE" w:rsidP="005A25CE">
      <w:pPr>
        <w:ind w:firstLine="741"/>
        <w:jc w:val="both"/>
      </w:pPr>
      <w:r w:rsidRPr="00942F34">
        <w:t>1. наименованието и седалището на читалището и източникът на първоначалното му финансиране;</w:t>
      </w:r>
    </w:p>
    <w:p w14:paraId="1C86DB01" w14:textId="77777777" w:rsidR="005A25CE" w:rsidRPr="00942F34" w:rsidRDefault="005A25CE" w:rsidP="005A25CE">
      <w:pPr>
        <w:ind w:firstLine="741"/>
        <w:jc w:val="both"/>
      </w:pPr>
      <w:r w:rsidRPr="00942F34">
        <w:t>2. уставът;</w:t>
      </w:r>
    </w:p>
    <w:p w14:paraId="7C8C786C" w14:textId="77777777" w:rsidR="005A25CE" w:rsidRPr="00942F34" w:rsidRDefault="005A25CE" w:rsidP="005A25CE">
      <w:pPr>
        <w:ind w:firstLine="741"/>
        <w:jc w:val="both"/>
      </w:pPr>
      <w:r w:rsidRPr="00942F34">
        <w:t>3.имената на членовете на настоятелството и на проверителната комисия на читалището;</w:t>
      </w:r>
    </w:p>
    <w:p w14:paraId="33F4B6E1" w14:textId="77777777" w:rsidR="005A25CE" w:rsidRPr="00942F34" w:rsidRDefault="005A25CE" w:rsidP="005A25CE">
      <w:pPr>
        <w:ind w:firstLine="741"/>
        <w:jc w:val="both"/>
      </w:pPr>
      <w:r w:rsidRPr="00942F34">
        <w:t>4. името и длъжността на лицето, което представлява читалището;</w:t>
      </w:r>
    </w:p>
    <w:p w14:paraId="4E18A217" w14:textId="77777777" w:rsidR="005A25CE" w:rsidRPr="00942F34" w:rsidRDefault="005A25CE" w:rsidP="005A25CE">
      <w:pPr>
        <w:ind w:firstLine="741"/>
        <w:jc w:val="both"/>
      </w:pPr>
      <w:r w:rsidRPr="00942F34">
        <w:t>5. настъпилите промени по т.1 – 4.</w:t>
      </w:r>
    </w:p>
    <w:p w14:paraId="220F29B8" w14:textId="77777777" w:rsidR="005A25CE" w:rsidRPr="00942F34" w:rsidRDefault="005A25CE" w:rsidP="005A25CE">
      <w:pPr>
        <w:ind w:firstLine="741"/>
        <w:jc w:val="both"/>
      </w:pPr>
      <w:r w:rsidRPr="00942F34">
        <w:t>(4) Всяка промяна в обстоятелствата по ал.3 трябва да бъде заявена в 14-дневен срок от възникването й.</w:t>
      </w:r>
    </w:p>
    <w:p w14:paraId="3AC037C2" w14:textId="77777777" w:rsidR="005A25CE" w:rsidRPr="00942F34" w:rsidRDefault="005A25CE" w:rsidP="005A25CE">
      <w:pPr>
        <w:jc w:val="both"/>
      </w:pPr>
    </w:p>
    <w:p w14:paraId="7B27E4FD" w14:textId="77777777" w:rsidR="005A25CE" w:rsidRPr="00942F34" w:rsidRDefault="005A25CE" w:rsidP="005A25CE">
      <w:pPr>
        <w:jc w:val="center"/>
        <w:rPr>
          <w:b/>
          <w:u w:val="single"/>
        </w:rPr>
      </w:pPr>
      <w:r w:rsidRPr="00942F34">
        <w:rPr>
          <w:b/>
          <w:u w:val="single"/>
        </w:rPr>
        <w:t>І</w:t>
      </w:r>
      <w:r w:rsidRPr="00942F34">
        <w:rPr>
          <w:b/>
          <w:u w:val="single"/>
          <w:lang w:val="en-US"/>
        </w:rPr>
        <w:t>V</w:t>
      </w:r>
      <w:r w:rsidRPr="00942F34">
        <w:rPr>
          <w:b/>
          <w:u w:val="single"/>
        </w:rPr>
        <w:t>. ГЛАВА ЧЕТВЪРТА. ЧЛЕНСТВО В ЧИТАЛИЩЕТО.</w:t>
      </w:r>
    </w:p>
    <w:p w14:paraId="4488C41B" w14:textId="77777777" w:rsidR="005A25CE" w:rsidRPr="00942F34" w:rsidRDefault="005A25CE" w:rsidP="005A25CE">
      <w:pPr>
        <w:jc w:val="both"/>
        <w:rPr>
          <w:b/>
          <w:u w:val="single"/>
        </w:rPr>
      </w:pPr>
    </w:p>
    <w:p w14:paraId="4DD825EF" w14:textId="77777777" w:rsidR="005A25CE" w:rsidRPr="00942F34" w:rsidRDefault="005A25CE" w:rsidP="005A25CE">
      <w:pPr>
        <w:ind w:firstLine="741"/>
        <w:jc w:val="both"/>
      </w:pPr>
      <w:r w:rsidRPr="00942F34">
        <w:t>Чл. 6. Членството в читалището е свободно за всички дееспособни граждани без ограничения, щом те работят за постигане на целите на читалището и защитават неговите интереси.</w:t>
      </w:r>
    </w:p>
    <w:p w14:paraId="783431C4" w14:textId="77777777" w:rsidR="005A25CE" w:rsidRPr="00942F34" w:rsidRDefault="005A25CE" w:rsidP="005A25CE">
      <w:pPr>
        <w:ind w:firstLine="741"/>
        <w:jc w:val="both"/>
      </w:pPr>
    </w:p>
    <w:p w14:paraId="05661448" w14:textId="77777777" w:rsidR="005A25CE" w:rsidRPr="00942F34" w:rsidRDefault="005A25CE" w:rsidP="005A25CE">
      <w:pPr>
        <w:ind w:firstLine="741"/>
        <w:jc w:val="both"/>
      </w:pPr>
      <w:r w:rsidRPr="00942F34">
        <w:t>Чл. 7. (1) Членовете на читалището са: индивидуални, колективни и почетни.</w:t>
      </w:r>
    </w:p>
    <w:p w14:paraId="3824CD2C" w14:textId="77777777" w:rsidR="005A25CE" w:rsidRPr="00942F34" w:rsidRDefault="005A25CE" w:rsidP="005A25CE">
      <w:pPr>
        <w:ind w:firstLine="741"/>
        <w:jc w:val="both"/>
      </w:pPr>
      <w:r w:rsidRPr="00942F34">
        <w:lastRenderedPageBreak/>
        <w:t>(2) Индивидуалните членове на читалището са български граждани. Те са действителни  и спомагателни:</w:t>
      </w:r>
    </w:p>
    <w:p w14:paraId="76DFE19B" w14:textId="77777777" w:rsidR="005A25CE" w:rsidRPr="00942F34" w:rsidRDefault="005A25CE" w:rsidP="005A25CE">
      <w:pPr>
        <w:ind w:firstLine="741"/>
        <w:jc w:val="both"/>
      </w:pPr>
      <w:r w:rsidRPr="00942F34">
        <w:t xml:space="preserve">1. Действителни индивидуални членове на читалището могат да бъдат всички дееспособни, </w:t>
      </w:r>
      <w:proofErr w:type="spellStart"/>
      <w:r w:rsidRPr="00942F34">
        <w:t>непоставени</w:t>
      </w:r>
      <w:proofErr w:type="spellEnd"/>
      <w:r w:rsidRPr="00942F34">
        <w:t xml:space="preserve"> под запрещение лица навършили 18 години, които участват в дейността на читалището, редовно плащат членски внос, определен с решение на Общото събрание и имат право да избират и да бъдат избирани в неговите органи.</w:t>
      </w:r>
    </w:p>
    <w:p w14:paraId="05DEE23C" w14:textId="77777777" w:rsidR="005A25CE" w:rsidRPr="00942F34" w:rsidRDefault="005A25CE" w:rsidP="005A25CE">
      <w:pPr>
        <w:ind w:firstLine="741"/>
        <w:jc w:val="both"/>
      </w:pPr>
      <w:r w:rsidRPr="00942F34">
        <w:t xml:space="preserve">2. Спомагателни индивидуални членове на читалището са всички дееспособни, </w:t>
      </w:r>
      <w:proofErr w:type="spellStart"/>
      <w:r w:rsidRPr="00942F34">
        <w:t>непоставени</w:t>
      </w:r>
      <w:proofErr w:type="spellEnd"/>
      <w:r w:rsidRPr="00942F34">
        <w:t xml:space="preserve"> под запрещение лица, които не са навършили 18 години и работят за постигане на целите на читалището. Те могат да бъдат освободени от плащането на членския внос или да го заплащат в намалени размери, съобразно решенията на настоятелството. Спомагателните индивидуални членове на читалището нямат право да избират и да бъдат избирани в органите на ръководството на читалището. Те имат право на съвещателен глас.</w:t>
      </w:r>
    </w:p>
    <w:p w14:paraId="5299D310" w14:textId="77777777" w:rsidR="005A25CE" w:rsidRPr="00942F34" w:rsidRDefault="005A25CE" w:rsidP="005A25CE">
      <w:pPr>
        <w:ind w:firstLine="741"/>
        <w:jc w:val="both"/>
      </w:pPr>
    </w:p>
    <w:p w14:paraId="724300A6" w14:textId="77777777" w:rsidR="005A25CE" w:rsidRPr="00942F34" w:rsidRDefault="005A25CE" w:rsidP="005A25CE">
      <w:pPr>
        <w:ind w:firstLine="741"/>
        <w:jc w:val="both"/>
      </w:pPr>
      <w:r w:rsidRPr="00942F34">
        <w:t>(3) Колективните членове съдействат за осъществяване целите на читалището, подпомагат дейностите, поддържането и обогатяването на материалната база и имат право на един глас в общото събрание. Колективни членове могат да бъдат: професионални организации; стопански организации; търговски дружества; кооперации и сдружения; културно-просветни и любителски клубове и творчески колективи.</w:t>
      </w:r>
    </w:p>
    <w:p w14:paraId="0F7CD978" w14:textId="77777777" w:rsidR="005A25CE" w:rsidRPr="00942F34" w:rsidRDefault="005A25CE" w:rsidP="005A25CE">
      <w:pPr>
        <w:ind w:firstLine="741"/>
        <w:jc w:val="both"/>
      </w:pPr>
      <w:r w:rsidRPr="00942F34">
        <w:t>(4) Почетни членове могат да бъдат български и чужди граждани с изключителни заслуги за читалището.</w:t>
      </w:r>
    </w:p>
    <w:p w14:paraId="43AF7921" w14:textId="77777777" w:rsidR="005A25CE" w:rsidRPr="00942F34" w:rsidRDefault="005A25CE" w:rsidP="005A25CE">
      <w:pPr>
        <w:ind w:firstLine="741"/>
        <w:jc w:val="both"/>
      </w:pPr>
    </w:p>
    <w:p w14:paraId="3DC6CB18" w14:textId="77777777" w:rsidR="005A25CE" w:rsidRPr="00942F34" w:rsidRDefault="005A25CE" w:rsidP="005A25CE">
      <w:pPr>
        <w:ind w:firstLine="741"/>
        <w:jc w:val="both"/>
      </w:pPr>
      <w:r w:rsidRPr="00942F34">
        <w:t>Чл. 8. (1)  Кандидатите за действителни индивидуални членове подават писмено заявление до настоятелството на читалището, с което декларират, че желаят да станат членове на читалището, че познават и приемат устава на читалището и ще работят за постигане на неговите цели.</w:t>
      </w:r>
    </w:p>
    <w:p w14:paraId="0E6A24F9" w14:textId="77777777" w:rsidR="005A25CE" w:rsidRPr="00942F34" w:rsidRDefault="005A25CE" w:rsidP="005A25CE">
      <w:pPr>
        <w:ind w:firstLine="741"/>
        <w:jc w:val="both"/>
      </w:pPr>
      <w:r w:rsidRPr="00942F34">
        <w:t>(2)  Кандидатурите се гласуват на заседание на настоятелството. На члена на читалището се издават съответните документи за членство.</w:t>
      </w:r>
    </w:p>
    <w:p w14:paraId="1919225A" w14:textId="77777777" w:rsidR="005A25CE" w:rsidRPr="00942F34" w:rsidRDefault="005A25CE" w:rsidP="005A25CE">
      <w:pPr>
        <w:ind w:firstLine="741"/>
        <w:jc w:val="both"/>
      </w:pPr>
      <w:r w:rsidRPr="00942F34">
        <w:t>(3)  Приетият за действителен член на читалището плаща членския си внос по ред определен от настоятелството.</w:t>
      </w:r>
    </w:p>
    <w:p w14:paraId="74478B84" w14:textId="77777777" w:rsidR="005A25CE" w:rsidRPr="00942F34" w:rsidRDefault="005A25CE" w:rsidP="005A25CE">
      <w:pPr>
        <w:ind w:firstLine="741"/>
        <w:jc w:val="both"/>
      </w:pPr>
    </w:p>
    <w:p w14:paraId="77C04953" w14:textId="77777777" w:rsidR="005A25CE" w:rsidRPr="00942F34" w:rsidRDefault="005A25CE" w:rsidP="005A25CE">
      <w:pPr>
        <w:ind w:firstLine="741"/>
        <w:jc w:val="both"/>
      </w:pPr>
      <w:r w:rsidRPr="00942F34">
        <w:t>Чл. 9. При условията на чл. 11, ал. 3 от Закона за народните читалища, в читалището могат да  членуват колективни членове. Те се приемат по писмено заявление на упълномощен представител на кандидатите за колективно членство и имат право на един глас.</w:t>
      </w:r>
    </w:p>
    <w:p w14:paraId="26C9F774" w14:textId="77777777" w:rsidR="005A25CE" w:rsidRPr="00942F34" w:rsidRDefault="005A25CE" w:rsidP="005A25CE">
      <w:pPr>
        <w:ind w:firstLine="741"/>
        <w:jc w:val="both"/>
      </w:pPr>
      <w:r w:rsidRPr="00942F34">
        <w:t>Чл. 10. Колективни членове могат да бъдат:</w:t>
      </w:r>
    </w:p>
    <w:p w14:paraId="2D26F230" w14:textId="77777777" w:rsidR="005A25CE" w:rsidRPr="00942F34" w:rsidRDefault="005A25CE" w:rsidP="005A25CE">
      <w:pPr>
        <w:ind w:firstLine="741"/>
        <w:jc w:val="both"/>
      </w:pPr>
      <w:r w:rsidRPr="00942F34">
        <w:t>1. професионални организации;</w:t>
      </w:r>
    </w:p>
    <w:p w14:paraId="4A25D522" w14:textId="77777777" w:rsidR="005A25CE" w:rsidRPr="00942F34" w:rsidRDefault="005A25CE" w:rsidP="005A25CE">
      <w:pPr>
        <w:ind w:firstLine="741"/>
        <w:jc w:val="both"/>
      </w:pPr>
      <w:r w:rsidRPr="00942F34">
        <w:t>2. стопански организации;</w:t>
      </w:r>
    </w:p>
    <w:p w14:paraId="286E4DF3" w14:textId="77777777" w:rsidR="005A25CE" w:rsidRPr="00942F34" w:rsidRDefault="005A25CE" w:rsidP="005A25CE">
      <w:pPr>
        <w:ind w:firstLine="741"/>
        <w:jc w:val="both"/>
      </w:pPr>
      <w:r w:rsidRPr="00942F34">
        <w:t>3. търговски дружества;</w:t>
      </w:r>
    </w:p>
    <w:p w14:paraId="2AB11987" w14:textId="77777777" w:rsidR="005A25CE" w:rsidRPr="00942F34" w:rsidRDefault="005A25CE" w:rsidP="005A25CE">
      <w:pPr>
        <w:ind w:firstLine="741"/>
        <w:jc w:val="both"/>
      </w:pPr>
      <w:r w:rsidRPr="00942F34">
        <w:t>4. кооперации и сдружения;</w:t>
      </w:r>
    </w:p>
    <w:p w14:paraId="672D16FF" w14:textId="77777777" w:rsidR="005A25CE" w:rsidRPr="00942F34" w:rsidRDefault="005A25CE" w:rsidP="005A25CE">
      <w:pPr>
        <w:ind w:firstLine="741"/>
        <w:jc w:val="both"/>
      </w:pPr>
      <w:r w:rsidRPr="00942F34">
        <w:t>5. културно-просветни и любителски клубове и творчески колективи.</w:t>
      </w:r>
    </w:p>
    <w:p w14:paraId="47D8355D" w14:textId="77777777" w:rsidR="005A25CE" w:rsidRPr="00942F34" w:rsidRDefault="005A25CE" w:rsidP="005A25CE">
      <w:pPr>
        <w:ind w:firstLine="741"/>
        <w:jc w:val="both"/>
      </w:pPr>
    </w:p>
    <w:p w14:paraId="4C840CDF" w14:textId="77777777" w:rsidR="005A25CE" w:rsidRPr="00942F34" w:rsidRDefault="005A25CE" w:rsidP="005A25CE">
      <w:pPr>
        <w:ind w:firstLine="741"/>
        <w:jc w:val="both"/>
      </w:pPr>
      <w:r w:rsidRPr="00942F34">
        <w:t>Чл. 11. (1)  Лицата, които имат особени заслуги към читалището се обявяват за почетни членове по  решение на Общото събрание, по предложение на настоятелството или от членовете на читалището.</w:t>
      </w:r>
    </w:p>
    <w:p w14:paraId="00EEA9EC" w14:textId="77777777" w:rsidR="005A25CE" w:rsidRPr="00942F34" w:rsidRDefault="005A25CE" w:rsidP="005A25CE">
      <w:pPr>
        <w:ind w:firstLine="741"/>
        <w:jc w:val="both"/>
      </w:pPr>
      <w:r w:rsidRPr="00942F34">
        <w:t>(2)  На лицата по предходния член настоятелството издава съответните удостоверения.</w:t>
      </w:r>
    </w:p>
    <w:p w14:paraId="5EF96D38" w14:textId="77777777" w:rsidR="005A25CE" w:rsidRPr="00942F34" w:rsidRDefault="005A25CE" w:rsidP="005A25CE">
      <w:pPr>
        <w:ind w:firstLine="741"/>
        <w:jc w:val="both"/>
      </w:pPr>
    </w:p>
    <w:p w14:paraId="21DFD6D0" w14:textId="77777777" w:rsidR="005A25CE" w:rsidRPr="00942F34" w:rsidRDefault="005A25CE" w:rsidP="005A25CE">
      <w:pPr>
        <w:ind w:firstLine="741"/>
        <w:jc w:val="both"/>
      </w:pPr>
      <w:r w:rsidRPr="00942F34">
        <w:t>Чл. 12. (1) Членовете на читалището имат право да:</w:t>
      </w:r>
    </w:p>
    <w:p w14:paraId="2340A3DC" w14:textId="77777777" w:rsidR="005A25CE" w:rsidRPr="00942F34" w:rsidRDefault="005A25CE" w:rsidP="005A25CE">
      <w:pPr>
        <w:ind w:firstLine="741"/>
        <w:jc w:val="both"/>
      </w:pPr>
      <w:r w:rsidRPr="00942F34">
        <w:t>1. участват в управлението на читалището, ако са били членове минимум  последните 3 години, предхождащи избора.</w:t>
      </w:r>
    </w:p>
    <w:p w14:paraId="01DAEE8A" w14:textId="77777777" w:rsidR="005A25CE" w:rsidRPr="00942F34" w:rsidRDefault="005A25CE" w:rsidP="005A25CE">
      <w:pPr>
        <w:ind w:firstLine="741"/>
        <w:jc w:val="both"/>
      </w:pPr>
      <w:r w:rsidRPr="00942F34">
        <w:lastRenderedPageBreak/>
        <w:t>2. получават улеснен достъп до всички читалищни форми на дейност и прояви по ред определен от настоятелството;</w:t>
      </w:r>
    </w:p>
    <w:p w14:paraId="46FDDFC7" w14:textId="77777777" w:rsidR="005A25CE" w:rsidRPr="00942F34" w:rsidRDefault="005A25CE" w:rsidP="005A25CE">
      <w:pPr>
        <w:ind w:firstLine="741"/>
        <w:jc w:val="both"/>
      </w:pPr>
      <w:r w:rsidRPr="00942F34">
        <w:t>3. ползват с предимство културно - просветните форми на читалището;</w:t>
      </w:r>
    </w:p>
    <w:p w14:paraId="147E9F41" w14:textId="77777777" w:rsidR="005A25CE" w:rsidRPr="00942F34" w:rsidRDefault="005A25CE" w:rsidP="005A25CE">
      <w:pPr>
        <w:ind w:firstLine="741"/>
        <w:jc w:val="both"/>
      </w:pPr>
      <w:r w:rsidRPr="00942F34">
        <w:t>4. получават всякаква информация относно дейността на читалището и упражняват контрол  върху нея.</w:t>
      </w:r>
    </w:p>
    <w:p w14:paraId="58B02F71" w14:textId="77777777" w:rsidR="005A25CE" w:rsidRPr="00942F34" w:rsidRDefault="005A25CE" w:rsidP="005A25CE">
      <w:pPr>
        <w:ind w:firstLine="741"/>
        <w:jc w:val="both"/>
      </w:pPr>
      <w:r w:rsidRPr="00942F34">
        <w:t>(2) Членовете на читалището са длъжни:</w:t>
      </w:r>
    </w:p>
    <w:p w14:paraId="7A18F00B" w14:textId="77777777" w:rsidR="005A25CE" w:rsidRPr="00942F34" w:rsidRDefault="005A25CE" w:rsidP="005A25CE">
      <w:pPr>
        <w:ind w:firstLine="741"/>
        <w:jc w:val="both"/>
      </w:pPr>
      <w:r w:rsidRPr="00942F34">
        <w:t>1. да спазват устава на читалището и решенията на неговите членове;</w:t>
      </w:r>
    </w:p>
    <w:p w14:paraId="29BDC8B7" w14:textId="77777777" w:rsidR="005A25CE" w:rsidRPr="00942F34" w:rsidRDefault="005A25CE" w:rsidP="005A25CE">
      <w:pPr>
        <w:ind w:firstLine="741"/>
        <w:jc w:val="both"/>
      </w:pPr>
      <w:r w:rsidRPr="00942F34">
        <w:t>2. да плащат лично членския си внос;</w:t>
      </w:r>
    </w:p>
    <w:p w14:paraId="70C9CB8D" w14:textId="77777777" w:rsidR="005A25CE" w:rsidRPr="00942F34" w:rsidRDefault="005A25CE" w:rsidP="005A25CE">
      <w:pPr>
        <w:ind w:firstLine="741"/>
        <w:jc w:val="both"/>
      </w:pPr>
      <w:r w:rsidRPr="00942F34">
        <w:t>3. да участват в дейността на читалището;</w:t>
      </w:r>
    </w:p>
    <w:p w14:paraId="0892CD79" w14:textId="77777777" w:rsidR="005A25CE" w:rsidRPr="00942F34" w:rsidRDefault="005A25CE" w:rsidP="005A25CE">
      <w:pPr>
        <w:ind w:firstLine="741"/>
        <w:jc w:val="both"/>
      </w:pPr>
      <w:r w:rsidRPr="00942F34">
        <w:t>4. да опазват имуществото и доброто име на читалището, както и да не уронват неговия престиж.</w:t>
      </w:r>
    </w:p>
    <w:p w14:paraId="02E14825" w14:textId="77777777" w:rsidR="005A25CE" w:rsidRPr="00942F34" w:rsidRDefault="005A25CE" w:rsidP="005A25CE">
      <w:pPr>
        <w:ind w:firstLine="741"/>
        <w:jc w:val="both"/>
      </w:pPr>
      <w:r w:rsidRPr="00942F34">
        <w:t>Чл. 13. (1) Членството в читалището може да се прекрати с решение на общото събрание, взето с ¾ мнозинство от общия брой на членовете в същото, когато член на читалището нарушава грубо настоящия устав и решенията на органите на НЧ „Пробуда - 1940”, или работи срещу неговите цели и интереси и му е причинил значителни вреди.</w:t>
      </w:r>
    </w:p>
    <w:p w14:paraId="179954DD" w14:textId="77777777" w:rsidR="005A25CE" w:rsidRPr="00942F34" w:rsidRDefault="005A25CE" w:rsidP="005A25CE">
      <w:pPr>
        <w:ind w:firstLine="741"/>
        <w:jc w:val="both"/>
      </w:pPr>
      <w:r w:rsidRPr="00942F34">
        <w:t>(2) Членството се прекратява и на основание отпадане:</w:t>
      </w:r>
    </w:p>
    <w:p w14:paraId="70595636" w14:textId="77777777" w:rsidR="005A25CE" w:rsidRPr="00942F34" w:rsidRDefault="005A25CE" w:rsidP="005A25CE">
      <w:pPr>
        <w:ind w:firstLine="741"/>
        <w:jc w:val="both"/>
      </w:pPr>
      <w:r w:rsidRPr="00942F34">
        <w:t xml:space="preserve">1. при </w:t>
      </w:r>
      <w:proofErr w:type="spellStart"/>
      <w:r w:rsidRPr="00942F34">
        <w:t>невнасяне</w:t>
      </w:r>
      <w:proofErr w:type="spellEnd"/>
      <w:r w:rsidRPr="00942F34">
        <w:t xml:space="preserve"> на членски внос; </w:t>
      </w:r>
    </w:p>
    <w:p w14:paraId="2E4D41BD" w14:textId="77777777" w:rsidR="005A25CE" w:rsidRPr="00942F34" w:rsidRDefault="005A25CE" w:rsidP="005A25CE">
      <w:pPr>
        <w:ind w:firstLine="741"/>
        <w:jc w:val="both"/>
      </w:pPr>
      <w:r w:rsidRPr="00942F34">
        <w:t xml:space="preserve">2. при неучастие в три последователни заседания на Общото събрание; </w:t>
      </w:r>
    </w:p>
    <w:p w14:paraId="64DFCDB1" w14:textId="77777777" w:rsidR="005A25CE" w:rsidRPr="00942F34" w:rsidRDefault="005A25CE" w:rsidP="005A25CE">
      <w:pPr>
        <w:ind w:firstLine="741"/>
        <w:jc w:val="both"/>
      </w:pPr>
      <w:r w:rsidRPr="00942F34">
        <w:t>3. при системно неизпълнение на задължението за участие в дейността на читалището</w:t>
      </w:r>
    </w:p>
    <w:p w14:paraId="78E2FDED" w14:textId="77777777" w:rsidR="005A25CE" w:rsidRPr="00942F34" w:rsidRDefault="005A25CE" w:rsidP="005A25CE">
      <w:pPr>
        <w:ind w:firstLine="741"/>
        <w:jc w:val="both"/>
      </w:pPr>
      <w:r w:rsidRPr="00942F34">
        <w:t>4. по желание на самия член с писмено заявление до настоятелството, както и при прекратяване или преобразуване на колективен член.</w:t>
      </w:r>
    </w:p>
    <w:p w14:paraId="37346C40" w14:textId="77777777" w:rsidR="005A25CE" w:rsidRPr="00942F34" w:rsidRDefault="005A25CE" w:rsidP="005A25CE">
      <w:pPr>
        <w:jc w:val="both"/>
      </w:pPr>
    </w:p>
    <w:p w14:paraId="7129B687" w14:textId="77777777" w:rsidR="005A25CE" w:rsidRPr="00942F34" w:rsidRDefault="005A25CE" w:rsidP="005A25CE">
      <w:pPr>
        <w:jc w:val="center"/>
        <w:rPr>
          <w:b/>
          <w:u w:val="single"/>
        </w:rPr>
      </w:pPr>
      <w:r w:rsidRPr="00942F34">
        <w:rPr>
          <w:b/>
          <w:u w:val="single"/>
        </w:rPr>
        <w:t>V. ГЛАВА ПЕТА. ОРГАНИ НА УПРАВЛЕНИЕ НА ЧИТАЛИЩЕТО.</w:t>
      </w:r>
    </w:p>
    <w:p w14:paraId="684C4CBB" w14:textId="77777777" w:rsidR="005A25CE" w:rsidRPr="00942F34" w:rsidRDefault="005A25CE" w:rsidP="005A25CE">
      <w:pPr>
        <w:ind w:firstLine="741"/>
        <w:jc w:val="both"/>
      </w:pPr>
      <w:r w:rsidRPr="00942F34">
        <w:t>Чл. 14.  Органи на читалището са:</w:t>
      </w:r>
    </w:p>
    <w:p w14:paraId="52288D28" w14:textId="77777777" w:rsidR="005A25CE" w:rsidRPr="00942F34" w:rsidRDefault="005A25CE" w:rsidP="005A25CE">
      <w:pPr>
        <w:numPr>
          <w:ilvl w:val="0"/>
          <w:numId w:val="1"/>
        </w:numPr>
        <w:jc w:val="both"/>
      </w:pPr>
      <w:r w:rsidRPr="00942F34">
        <w:t xml:space="preserve">Общото събрание; </w:t>
      </w:r>
    </w:p>
    <w:p w14:paraId="78BC0E98" w14:textId="77777777" w:rsidR="005A25CE" w:rsidRPr="00942F34" w:rsidRDefault="005A25CE" w:rsidP="005A25CE">
      <w:pPr>
        <w:numPr>
          <w:ilvl w:val="0"/>
          <w:numId w:val="1"/>
        </w:numPr>
        <w:jc w:val="both"/>
      </w:pPr>
      <w:r w:rsidRPr="00942F34">
        <w:t>Настоятелството;</w:t>
      </w:r>
    </w:p>
    <w:p w14:paraId="6188DFF8" w14:textId="77777777" w:rsidR="005A25CE" w:rsidRPr="00942F34" w:rsidRDefault="005A25CE" w:rsidP="005A25CE">
      <w:pPr>
        <w:numPr>
          <w:ilvl w:val="0"/>
          <w:numId w:val="1"/>
        </w:numPr>
        <w:jc w:val="both"/>
      </w:pPr>
      <w:r w:rsidRPr="00942F34">
        <w:t>Проверителната комисия.</w:t>
      </w:r>
    </w:p>
    <w:p w14:paraId="5B050595" w14:textId="77777777" w:rsidR="005A25CE" w:rsidRPr="00942F34" w:rsidRDefault="005A25CE" w:rsidP="005A25CE">
      <w:pPr>
        <w:ind w:firstLine="741"/>
        <w:jc w:val="both"/>
      </w:pPr>
      <w:r w:rsidRPr="00942F34">
        <w:t>Чл. 15. (1) Върховен орган на читалището е общото събрание.</w:t>
      </w:r>
    </w:p>
    <w:p w14:paraId="6AB412D2" w14:textId="77777777" w:rsidR="005A25CE" w:rsidRPr="00942F34" w:rsidRDefault="005A25CE" w:rsidP="005A25CE">
      <w:pPr>
        <w:ind w:firstLine="741"/>
        <w:jc w:val="both"/>
      </w:pPr>
      <w:r w:rsidRPr="00942F34">
        <w:t>(2) Общото събрание на читалището се състои от всички членове на читалището, имащи право на глас.</w:t>
      </w:r>
    </w:p>
    <w:p w14:paraId="1942FF7F" w14:textId="77777777" w:rsidR="005A25CE" w:rsidRPr="00942F34" w:rsidRDefault="005A25CE" w:rsidP="005A25CE">
      <w:pPr>
        <w:ind w:firstLine="741"/>
        <w:jc w:val="both"/>
      </w:pPr>
      <w:r w:rsidRPr="00942F34">
        <w:t>Чл. 16. (1) Общото събрание:</w:t>
      </w:r>
    </w:p>
    <w:p w14:paraId="3A50729E" w14:textId="77777777" w:rsidR="005A25CE" w:rsidRPr="00942F34" w:rsidRDefault="005A25CE" w:rsidP="005A25CE">
      <w:pPr>
        <w:ind w:firstLine="741"/>
        <w:jc w:val="both"/>
      </w:pPr>
      <w:r w:rsidRPr="00942F34">
        <w:t xml:space="preserve">1. изменя и допълва устава; </w:t>
      </w:r>
    </w:p>
    <w:p w14:paraId="3B49FC2D" w14:textId="77777777" w:rsidR="005A25CE" w:rsidRPr="00942F34" w:rsidRDefault="005A25CE" w:rsidP="005A25CE">
      <w:pPr>
        <w:ind w:firstLine="741"/>
        <w:jc w:val="both"/>
      </w:pPr>
      <w:r w:rsidRPr="00942F34">
        <w:t xml:space="preserve">2. избира и освобождава членовете на настоятелството, проверителната комисия и председателя. </w:t>
      </w:r>
    </w:p>
    <w:p w14:paraId="205C2FF4" w14:textId="77777777" w:rsidR="005A25CE" w:rsidRPr="00942F34" w:rsidRDefault="005A25CE" w:rsidP="005A25CE">
      <w:pPr>
        <w:ind w:firstLine="741"/>
        <w:jc w:val="both"/>
      </w:pPr>
      <w:r w:rsidRPr="00942F34">
        <w:t>3. приема вътрешните актове, необходими за организацията на дейността на читалището;</w:t>
      </w:r>
    </w:p>
    <w:p w14:paraId="0BA862CF" w14:textId="77777777" w:rsidR="005A25CE" w:rsidRPr="00942F34" w:rsidRDefault="005A25CE" w:rsidP="005A25CE">
      <w:pPr>
        <w:ind w:firstLine="741"/>
        <w:jc w:val="both"/>
      </w:pPr>
      <w:r w:rsidRPr="00942F34">
        <w:t>4. изключва членове на читалището;</w:t>
      </w:r>
    </w:p>
    <w:p w14:paraId="55E35765" w14:textId="77777777" w:rsidR="005A25CE" w:rsidRPr="00942F34" w:rsidRDefault="005A25CE" w:rsidP="005A25CE">
      <w:pPr>
        <w:ind w:firstLine="741"/>
        <w:jc w:val="both"/>
      </w:pPr>
      <w:r w:rsidRPr="00942F34">
        <w:t>5. приема основни насоки на дейността на читалището;</w:t>
      </w:r>
    </w:p>
    <w:p w14:paraId="0D9CA060" w14:textId="77777777" w:rsidR="005A25CE" w:rsidRPr="00942F34" w:rsidRDefault="005A25CE" w:rsidP="005A25CE">
      <w:pPr>
        <w:ind w:firstLine="741"/>
        <w:jc w:val="both"/>
      </w:pPr>
      <w:r w:rsidRPr="00942F34">
        <w:t>6. взема решение за членуване или за прекратяване на членството в читалищно сдружение или други организации;</w:t>
      </w:r>
    </w:p>
    <w:p w14:paraId="4CC13ED1" w14:textId="77777777" w:rsidR="005A25CE" w:rsidRPr="00942F34" w:rsidRDefault="005A25CE" w:rsidP="005A25CE">
      <w:pPr>
        <w:ind w:firstLine="741"/>
        <w:jc w:val="both"/>
      </w:pPr>
      <w:r w:rsidRPr="00942F34">
        <w:t>7. приема бюджета на читалището;</w:t>
      </w:r>
    </w:p>
    <w:p w14:paraId="2C93BDC1" w14:textId="77777777" w:rsidR="005A25CE" w:rsidRPr="00942F34" w:rsidRDefault="005A25CE" w:rsidP="005A25CE">
      <w:pPr>
        <w:ind w:firstLine="741"/>
        <w:jc w:val="both"/>
      </w:pPr>
      <w:r w:rsidRPr="00942F34">
        <w:t>8. приема годишния отчет до 30 март на следващата година;</w:t>
      </w:r>
    </w:p>
    <w:p w14:paraId="3AE3692F" w14:textId="77777777" w:rsidR="005A25CE" w:rsidRPr="00942F34" w:rsidRDefault="005A25CE" w:rsidP="005A25CE">
      <w:pPr>
        <w:ind w:firstLine="741"/>
        <w:jc w:val="both"/>
      </w:pPr>
      <w:r w:rsidRPr="00942F34">
        <w:t>9. определя размера на членския внос по предложение на настоятелството на читалището;</w:t>
      </w:r>
    </w:p>
    <w:p w14:paraId="41470245" w14:textId="77777777" w:rsidR="005A25CE" w:rsidRPr="00942F34" w:rsidRDefault="005A25CE" w:rsidP="005A25CE">
      <w:pPr>
        <w:ind w:firstLine="741"/>
        <w:jc w:val="both"/>
      </w:pPr>
      <w:r w:rsidRPr="00942F34">
        <w:t>10. отменя решения на органи на читалището;</w:t>
      </w:r>
    </w:p>
    <w:p w14:paraId="5C2EF4DF" w14:textId="77777777" w:rsidR="005A25CE" w:rsidRPr="00942F34" w:rsidRDefault="005A25CE" w:rsidP="005A25CE">
      <w:pPr>
        <w:ind w:firstLine="741"/>
        <w:jc w:val="both"/>
      </w:pPr>
      <w:r w:rsidRPr="00942F34">
        <w:t>11. взема решения за откриване на клонове на читалището след съгласуване с общината;</w:t>
      </w:r>
    </w:p>
    <w:p w14:paraId="1074E6C2" w14:textId="77777777" w:rsidR="005A25CE" w:rsidRPr="00942F34" w:rsidRDefault="005A25CE" w:rsidP="005A25CE">
      <w:pPr>
        <w:ind w:firstLine="741"/>
        <w:jc w:val="both"/>
      </w:pPr>
      <w:r w:rsidRPr="00942F34">
        <w:t>12. взема решение за прекратяване на читалището;</w:t>
      </w:r>
    </w:p>
    <w:p w14:paraId="6FC5487C" w14:textId="77777777" w:rsidR="005A25CE" w:rsidRPr="00942F34" w:rsidRDefault="005A25CE" w:rsidP="005A25CE">
      <w:pPr>
        <w:ind w:firstLine="741"/>
        <w:jc w:val="both"/>
      </w:pPr>
      <w:r w:rsidRPr="00942F34">
        <w:lastRenderedPageBreak/>
        <w:t>13. взема решение за отнасяне до съда на незаконосъобразни действия на ръководството или отделни читалищни членове.</w:t>
      </w:r>
    </w:p>
    <w:p w14:paraId="7E7ABD19" w14:textId="77777777" w:rsidR="005A25CE" w:rsidRPr="00942F34" w:rsidRDefault="005A25CE" w:rsidP="005A25CE">
      <w:pPr>
        <w:ind w:firstLine="741"/>
        <w:jc w:val="both"/>
      </w:pPr>
      <w:r w:rsidRPr="00942F34">
        <w:t>(2) Решенията на общото събрание се вземат с явно гласуване, с изключение на избор за председател, който се избира с тайно или явно гласуване. Решенията  са задължителни за другите органи на читалището.</w:t>
      </w:r>
    </w:p>
    <w:p w14:paraId="45B55241" w14:textId="77777777" w:rsidR="005A25CE" w:rsidRPr="00942F34" w:rsidRDefault="005A25CE" w:rsidP="005A25CE">
      <w:pPr>
        <w:ind w:firstLine="741"/>
        <w:jc w:val="both"/>
      </w:pPr>
    </w:p>
    <w:p w14:paraId="58217049" w14:textId="77777777" w:rsidR="005A25CE" w:rsidRPr="00942F34" w:rsidRDefault="005A25CE" w:rsidP="005A25CE">
      <w:pPr>
        <w:ind w:firstLine="741"/>
        <w:jc w:val="both"/>
      </w:pPr>
      <w:r w:rsidRPr="00942F34">
        <w:t>Чл. 17. (1) Редовно общо събрание на читалището се свиква от настоятелството най-малко веднъж годи</w:t>
      </w:r>
      <w:r>
        <w:t>шно, като на 3/</w:t>
      </w:r>
      <w:r w:rsidRPr="00942F34">
        <w:t>три/ години е Отчетно – изборно. Извънредно общо събрание може да бъде свикано по решение на настоятелството, по искане на проверителната комисия или на една трета от членовете на читалището с право на глас. При отказ на настоятелството да свика извънредно общо събрание, до15 дни от постъпването на искането проверителната комисия или една трета от членовете на читалището с право на глас могат да свикат извънредно общо събрание от свое име.</w:t>
      </w:r>
    </w:p>
    <w:p w14:paraId="15DD9735" w14:textId="77777777" w:rsidR="005A25CE" w:rsidRPr="00942F34" w:rsidRDefault="005A25CE" w:rsidP="005A25CE">
      <w:pPr>
        <w:ind w:firstLine="741"/>
        <w:jc w:val="both"/>
      </w:pPr>
      <w:r w:rsidRPr="00942F34">
        <w:t>(2) Поканата за събрание трябва да съдържа дневния ред, датата, часа и мястото на провеждането му и кой го свиква. Тя трябва да бъде получена не по-късно от 7 дни преди датата на провеждането. В същия срок на вратата на читалището и на други общодостъпни места в населеното място, трябва да бъде залепена покана за събранието.</w:t>
      </w:r>
    </w:p>
    <w:p w14:paraId="70FE9B4D" w14:textId="77777777" w:rsidR="005A25CE" w:rsidRPr="00942F34" w:rsidRDefault="005A25CE" w:rsidP="005A25CE">
      <w:pPr>
        <w:ind w:firstLine="741"/>
        <w:jc w:val="both"/>
      </w:pPr>
      <w:r w:rsidRPr="00942F34">
        <w:t>(3) Общото събрание е законно, ако присъстват най-малко половината от имащите право на глас членове на читалището. При липса на кворум събранието се отлага с един час. Тогава събранието е законно, ако на него присъстват не по-малко от една трета от членовете при редовно общо събрание и не по-малко от половината плюс един от членовете при извънредно общо събрание.</w:t>
      </w:r>
    </w:p>
    <w:p w14:paraId="7298CB03" w14:textId="77777777" w:rsidR="005A25CE" w:rsidRPr="00942F34" w:rsidRDefault="005A25CE" w:rsidP="005A25CE">
      <w:pPr>
        <w:ind w:firstLine="741"/>
        <w:jc w:val="both"/>
      </w:pPr>
      <w:r w:rsidRPr="00942F34">
        <w:t>(4) Решенията по чл.16, ал.1, т.1, 4, 10, 11 и 12 се вземат с мнозинство най-малко две трети от всички членове. Останалите решения се вземат с мнозинство повече от половината от присъстващите членове.</w:t>
      </w:r>
      <w:r w:rsidRPr="00942F34">
        <w:tab/>
        <w:t xml:space="preserve"> </w:t>
      </w:r>
    </w:p>
    <w:p w14:paraId="6AB11D9C" w14:textId="77777777" w:rsidR="005A25CE" w:rsidRPr="00942F34" w:rsidRDefault="005A25CE" w:rsidP="005A25CE">
      <w:pPr>
        <w:ind w:firstLine="741"/>
        <w:jc w:val="both"/>
      </w:pPr>
      <w:r w:rsidRPr="00942F34">
        <w:t>(5) Две трети от членовете на общото събрание на народното читалище могат да предявят иск пред окръжния съд по седалището на читалището за отмяна на решение на общото събрание, ако то противоречи на закона или устава.</w:t>
      </w:r>
    </w:p>
    <w:p w14:paraId="27C9DCB0" w14:textId="77777777" w:rsidR="005A25CE" w:rsidRPr="00942F34" w:rsidRDefault="005A25CE" w:rsidP="005A25CE">
      <w:pPr>
        <w:ind w:firstLine="741"/>
        <w:jc w:val="both"/>
      </w:pPr>
      <w:r w:rsidRPr="00942F34">
        <w:t>(6) Искът се предявява в едномесечен срок от узнаването на решението, но не по-късно от една година от датата на вземане на решението.</w:t>
      </w:r>
    </w:p>
    <w:p w14:paraId="06241ED0" w14:textId="77777777" w:rsidR="005A25CE" w:rsidRPr="00942F34" w:rsidRDefault="005A25CE" w:rsidP="005A25CE">
      <w:pPr>
        <w:ind w:firstLine="741"/>
        <w:jc w:val="both"/>
      </w:pPr>
      <w:r w:rsidRPr="00942F34">
        <w:t>(7) Прокурорът може да иска от окръжния съд по седалището на читалището да отмени решение на общото събрание, което противоречи на закона или устава, в едномесечен срок от узнаването на решението, но не по-късно от една година от датата на вземане на решението.</w:t>
      </w:r>
    </w:p>
    <w:p w14:paraId="32BEC0FE" w14:textId="77777777" w:rsidR="005A25CE" w:rsidRPr="00942F34" w:rsidRDefault="005A25CE" w:rsidP="005A25CE">
      <w:pPr>
        <w:ind w:firstLine="741"/>
        <w:jc w:val="both"/>
      </w:pPr>
      <w:r w:rsidRPr="00942F34">
        <w:t xml:space="preserve">Чл. 18. (1) (Изм. ОС от 28.02.2013 г.) Изпълнителен орган на читалището е настоятелството, което се състои от до девет членове, избрани за срок до 3 години. Същите не трябва да имат роднински връзки по права и съребрена линия до четвърта степен. </w:t>
      </w:r>
    </w:p>
    <w:p w14:paraId="5AFEA949" w14:textId="77777777" w:rsidR="005A25CE" w:rsidRPr="00942F34" w:rsidRDefault="005A25CE" w:rsidP="005A25CE">
      <w:pPr>
        <w:ind w:firstLine="741"/>
        <w:jc w:val="both"/>
      </w:pPr>
      <w:r w:rsidRPr="00942F34">
        <w:t xml:space="preserve"> (2) Настоятелството:</w:t>
      </w:r>
    </w:p>
    <w:p w14:paraId="76B14DA0" w14:textId="77777777" w:rsidR="005A25CE" w:rsidRPr="00942F34" w:rsidRDefault="005A25CE" w:rsidP="005A25CE">
      <w:pPr>
        <w:ind w:firstLine="741"/>
        <w:jc w:val="both"/>
      </w:pPr>
      <w:r w:rsidRPr="00942F34">
        <w:t>1. свиква общото събрание;</w:t>
      </w:r>
    </w:p>
    <w:p w14:paraId="0AFBF9DA" w14:textId="77777777" w:rsidR="005A25CE" w:rsidRPr="00942F34" w:rsidRDefault="005A25CE" w:rsidP="005A25CE">
      <w:pPr>
        <w:ind w:firstLine="741"/>
        <w:jc w:val="both"/>
      </w:pPr>
      <w:r w:rsidRPr="00942F34">
        <w:t>2. осигурява изпълнението на решенията на общото събрание;</w:t>
      </w:r>
    </w:p>
    <w:p w14:paraId="7FACC415" w14:textId="77777777" w:rsidR="005A25CE" w:rsidRPr="00942F34" w:rsidRDefault="005A25CE" w:rsidP="005A25CE">
      <w:pPr>
        <w:ind w:firstLine="741"/>
        <w:jc w:val="both"/>
      </w:pPr>
      <w:r w:rsidRPr="00942F34">
        <w:t>3. подготвя и внася в общото събрание проект за бюджет на читалището и утвърждава щата му;</w:t>
      </w:r>
    </w:p>
    <w:p w14:paraId="21EB5A0F" w14:textId="77777777" w:rsidR="005A25CE" w:rsidRPr="00942F34" w:rsidRDefault="005A25CE" w:rsidP="005A25CE">
      <w:pPr>
        <w:ind w:firstLine="741"/>
        <w:jc w:val="both"/>
      </w:pPr>
      <w:r w:rsidRPr="00942F34">
        <w:t>4. подготвя и внася в общото събрание отчет за дейността на читалището;</w:t>
      </w:r>
    </w:p>
    <w:p w14:paraId="5CEAB1D0" w14:textId="77777777" w:rsidR="005A25CE" w:rsidRPr="00942F34" w:rsidRDefault="005A25CE" w:rsidP="005A25CE">
      <w:pPr>
        <w:ind w:firstLine="741"/>
        <w:jc w:val="both"/>
      </w:pPr>
      <w:r w:rsidRPr="00942F34">
        <w:t>5. назначава секретаря на читалището и утвърждава длъжностната му характеристика.</w:t>
      </w:r>
    </w:p>
    <w:p w14:paraId="32B45387" w14:textId="77777777" w:rsidR="005A25CE" w:rsidRPr="00942F34" w:rsidRDefault="005A25CE" w:rsidP="005A25CE">
      <w:pPr>
        <w:ind w:firstLine="741"/>
        <w:jc w:val="both"/>
      </w:pPr>
      <w:r w:rsidRPr="00942F34">
        <w:t>6. приема членове на читалището по тяхно писмено заявление, с което те заявяват, че приемат устава на читалището и са съгласни с определения от общото събрание членски внос. Приемането на нови членове се извършва най-късно до петнадесет дни преди провеждането на годишното отчетно-изборно събрание на читалището;</w:t>
      </w:r>
    </w:p>
    <w:p w14:paraId="4AF52926" w14:textId="77777777" w:rsidR="005A25CE" w:rsidRPr="00942F34" w:rsidRDefault="005A25CE" w:rsidP="005A25CE">
      <w:pPr>
        <w:ind w:firstLine="741"/>
        <w:jc w:val="both"/>
      </w:pPr>
      <w:r w:rsidRPr="00942F34">
        <w:lastRenderedPageBreak/>
        <w:t>7. взема решения за сключване на договори със специалисти и други лица, необходими за осъществяването на дейността на читалището;</w:t>
      </w:r>
    </w:p>
    <w:p w14:paraId="3A387F1B" w14:textId="77777777" w:rsidR="005A25CE" w:rsidRPr="00942F34" w:rsidRDefault="005A25CE" w:rsidP="005A25CE">
      <w:pPr>
        <w:ind w:firstLine="741"/>
        <w:jc w:val="both"/>
      </w:pPr>
      <w:r w:rsidRPr="00942F34">
        <w:t>8. взема решения по всички въпроси, които по закон или съгласно устава не спадат в правата на друг орган.</w:t>
      </w:r>
    </w:p>
    <w:p w14:paraId="247102A8" w14:textId="77777777" w:rsidR="005A25CE" w:rsidRPr="00942F34" w:rsidRDefault="005A25CE" w:rsidP="005A25CE">
      <w:pPr>
        <w:ind w:firstLine="741"/>
        <w:jc w:val="both"/>
      </w:pPr>
      <w:r w:rsidRPr="00942F34">
        <w:t>9. На първото заседание се избира заместник – председател и се разпределят отговорностите между членовете по отделните направления на дейността.</w:t>
      </w:r>
    </w:p>
    <w:p w14:paraId="1E7FA453" w14:textId="77777777" w:rsidR="005A25CE" w:rsidRPr="00942F34" w:rsidRDefault="005A25CE" w:rsidP="005A25CE">
      <w:pPr>
        <w:ind w:firstLine="741"/>
        <w:jc w:val="both"/>
      </w:pPr>
      <w:r w:rsidRPr="00942F34">
        <w:t>(3) Настоятелството взема решение с мнозинство повече от половината от членовете си. То  само определя реда на своята работа.</w:t>
      </w:r>
    </w:p>
    <w:p w14:paraId="21CFCDF5" w14:textId="77777777" w:rsidR="005A25CE" w:rsidRPr="00942F34" w:rsidRDefault="005A25CE" w:rsidP="005A25CE">
      <w:pPr>
        <w:ind w:firstLine="741"/>
        <w:jc w:val="both"/>
      </w:pPr>
      <w:r w:rsidRPr="00942F34">
        <w:t xml:space="preserve">(4) Присъстващо е и лице, с което има двустранна телефонна или друга връзка, гарантираща установяването на личността му и позволяваща участието в обсъждането и вземането на решения. Гласуването на този член се удостоверява в протокола от </w:t>
      </w:r>
      <w:proofErr w:type="spellStart"/>
      <w:r w:rsidRPr="00942F34">
        <w:t>председателствуващият</w:t>
      </w:r>
      <w:proofErr w:type="spellEnd"/>
      <w:r w:rsidRPr="00942F34">
        <w:t xml:space="preserve"> заседанието.</w:t>
      </w:r>
    </w:p>
    <w:p w14:paraId="3C1D069F" w14:textId="77777777" w:rsidR="005A25CE" w:rsidRPr="00942F34" w:rsidRDefault="005A25CE" w:rsidP="005A25CE">
      <w:pPr>
        <w:ind w:firstLine="741"/>
        <w:jc w:val="both"/>
      </w:pPr>
    </w:p>
    <w:p w14:paraId="4093DAB4" w14:textId="77777777" w:rsidR="005A25CE" w:rsidRPr="00942F34" w:rsidRDefault="005A25CE" w:rsidP="005A25CE">
      <w:pPr>
        <w:ind w:firstLine="741"/>
        <w:jc w:val="both"/>
      </w:pPr>
      <w:r w:rsidRPr="00942F34">
        <w:t>Чл. 19. (1) Председателят на читалището е член на настоятелството и се избира от общото събрание за срок до 3 години на обществени начала.</w:t>
      </w:r>
      <w:r w:rsidRPr="00942F34">
        <w:rPr>
          <w:color w:val="C00000"/>
        </w:rPr>
        <w:t xml:space="preserve"> </w:t>
      </w:r>
      <w:r w:rsidRPr="00942F34">
        <w:t>/ чл. 17 от ЗНЧ/.</w:t>
      </w:r>
    </w:p>
    <w:p w14:paraId="0339F62C" w14:textId="77777777" w:rsidR="005A25CE" w:rsidRPr="00942F34" w:rsidRDefault="005A25CE" w:rsidP="005A25CE">
      <w:pPr>
        <w:ind w:firstLine="741"/>
        <w:jc w:val="both"/>
      </w:pPr>
      <w:r w:rsidRPr="00942F34">
        <w:t>(2) Председателят:</w:t>
      </w:r>
    </w:p>
    <w:p w14:paraId="61A5B419" w14:textId="77777777" w:rsidR="005A25CE" w:rsidRPr="00942F34" w:rsidRDefault="005A25CE" w:rsidP="005A25CE">
      <w:pPr>
        <w:ind w:firstLine="741"/>
        <w:jc w:val="both"/>
      </w:pPr>
      <w:r w:rsidRPr="00942F34">
        <w:t>1.организира дейността на читалището съобразно закона, устава и решенията на общото</w:t>
      </w:r>
      <w:r>
        <w:t xml:space="preserve"> </w:t>
      </w:r>
      <w:r w:rsidRPr="00942F34">
        <w:t>събрание;</w:t>
      </w:r>
    </w:p>
    <w:p w14:paraId="2CFB132E" w14:textId="77777777" w:rsidR="005A25CE" w:rsidRPr="00942F34" w:rsidRDefault="005A25CE" w:rsidP="005A25CE">
      <w:pPr>
        <w:ind w:firstLine="741"/>
        <w:jc w:val="both"/>
      </w:pPr>
      <w:r w:rsidRPr="00942F34">
        <w:t>2.представлява читалището;</w:t>
      </w:r>
    </w:p>
    <w:p w14:paraId="371B8C00" w14:textId="77777777" w:rsidR="005A25CE" w:rsidRPr="00942F34" w:rsidRDefault="005A25CE" w:rsidP="005A25CE">
      <w:pPr>
        <w:ind w:firstLine="741"/>
        <w:jc w:val="both"/>
      </w:pPr>
      <w:r w:rsidRPr="00942F34">
        <w:t>3.свиква и ръководи заседанията на настоятелството и председателства общото събрание;</w:t>
      </w:r>
    </w:p>
    <w:p w14:paraId="36D6AFFF" w14:textId="77777777" w:rsidR="005A25CE" w:rsidRPr="00942F34" w:rsidRDefault="005A25CE" w:rsidP="005A25CE">
      <w:pPr>
        <w:ind w:firstLine="741"/>
        <w:jc w:val="both"/>
      </w:pPr>
      <w:r w:rsidRPr="00942F34">
        <w:t>4.отчита дейността си пред настоятелството;</w:t>
      </w:r>
    </w:p>
    <w:p w14:paraId="652A94DD" w14:textId="77777777" w:rsidR="005A25CE" w:rsidRPr="00942F34" w:rsidRDefault="005A25CE" w:rsidP="005A25CE">
      <w:pPr>
        <w:ind w:firstLine="741"/>
        <w:jc w:val="both"/>
      </w:pPr>
      <w:r w:rsidRPr="00942F34">
        <w:t>5.сключва и прекратява трудовите договори със служителите съобразно бюджета на</w:t>
      </w:r>
    </w:p>
    <w:p w14:paraId="2D9DCA36" w14:textId="77777777" w:rsidR="005A25CE" w:rsidRPr="00942F34" w:rsidRDefault="005A25CE" w:rsidP="005A25CE">
      <w:pPr>
        <w:ind w:firstLine="741"/>
        <w:jc w:val="both"/>
      </w:pPr>
      <w:r w:rsidRPr="00942F34">
        <w:t>читалището въз основа решение на настоятелството.</w:t>
      </w:r>
    </w:p>
    <w:p w14:paraId="196350FC" w14:textId="77777777" w:rsidR="005A25CE" w:rsidRPr="00942F34" w:rsidRDefault="005A25CE" w:rsidP="005A25CE">
      <w:pPr>
        <w:ind w:firstLine="741"/>
        <w:jc w:val="both"/>
      </w:pPr>
      <w:r w:rsidRPr="00942F34">
        <w:t>6.подписва финансови документи, свързани с дейността на читалището, заедно  със секретаря.</w:t>
      </w:r>
    </w:p>
    <w:p w14:paraId="1226A572" w14:textId="77777777" w:rsidR="005A25CE" w:rsidRPr="00942F34" w:rsidRDefault="005A25CE" w:rsidP="005A25CE">
      <w:pPr>
        <w:ind w:firstLine="741"/>
        <w:jc w:val="both"/>
      </w:pPr>
      <w:r w:rsidRPr="00942F34">
        <w:t xml:space="preserve">7.при невъзможност за изпълняване задълженията си, се замества от </w:t>
      </w:r>
      <w:proofErr w:type="spellStart"/>
      <w:r w:rsidRPr="00942F34">
        <w:t>зам.председател</w:t>
      </w:r>
      <w:proofErr w:type="spellEnd"/>
      <w:r w:rsidRPr="00942F34">
        <w:t>, избран от настоятелството.</w:t>
      </w:r>
    </w:p>
    <w:p w14:paraId="6FA5CE58" w14:textId="77777777" w:rsidR="005A25CE" w:rsidRPr="00942F34" w:rsidRDefault="005A25CE" w:rsidP="005A25CE">
      <w:pPr>
        <w:ind w:firstLine="741"/>
        <w:jc w:val="both"/>
      </w:pPr>
    </w:p>
    <w:p w14:paraId="46E9EE32" w14:textId="77777777" w:rsidR="005A25CE" w:rsidRPr="00942F34" w:rsidRDefault="005A25CE" w:rsidP="005A25CE">
      <w:pPr>
        <w:ind w:firstLine="741"/>
        <w:jc w:val="both"/>
      </w:pPr>
      <w:r w:rsidRPr="00942F34">
        <w:t>Чл. 20. (1) Секретарят на читалището:</w:t>
      </w:r>
    </w:p>
    <w:p w14:paraId="1763C11E" w14:textId="77777777" w:rsidR="005A25CE" w:rsidRPr="00942F34" w:rsidRDefault="005A25CE" w:rsidP="005A25CE">
      <w:pPr>
        <w:ind w:firstLine="741"/>
        <w:jc w:val="both"/>
      </w:pPr>
      <w:r w:rsidRPr="00942F34">
        <w:t>1.назначава се от настоятелството след провеждане на  конкурс;</w:t>
      </w:r>
    </w:p>
    <w:p w14:paraId="68F46447" w14:textId="77777777" w:rsidR="005A25CE" w:rsidRPr="00942F34" w:rsidRDefault="005A25CE" w:rsidP="005A25CE">
      <w:pPr>
        <w:ind w:firstLine="741"/>
        <w:jc w:val="both"/>
      </w:pPr>
      <w:r w:rsidRPr="00942F34">
        <w:t>2.организира изпълнението на решенията на настоятелството, включително решенията за изпълнението на бюджета;</w:t>
      </w:r>
    </w:p>
    <w:p w14:paraId="02B7E378" w14:textId="77777777" w:rsidR="005A25CE" w:rsidRPr="00942F34" w:rsidRDefault="005A25CE" w:rsidP="005A25CE">
      <w:pPr>
        <w:ind w:firstLine="741"/>
        <w:jc w:val="both"/>
      </w:pPr>
      <w:r w:rsidRPr="00942F34">
        <w:t>3. организира текущата основна и допълнителна дейност;</w:t>
      </w:r>
    </w:p>
    <w:p w14:paraId="639E26BE" w14:textId="77777777" w:rsidR="005A25CE" w:rsidRPr="00942F34" w:rsidRDefault="005A25CE" w:rsidP="005A25CE">
      <w:pPr>
        <w:ind w:firstLine="741"/>
        <w:jc w:val="both"/>
      </w:pPr>
      <w:r w:rsidRPr="00942F34">
        <w:t>4. отговаря за работата на щатния и хонорувания персонал;</w:t>
      </w:r>
    </w:p>
    <w:p w14:paraId="4541310D" w14:textId="77777777" w:rsidR="005A25CE" w:rsidRPr="00942F34" w:rsidRDefault="005A25CE" w:rsidP="005A25CE">
      <w:pPr>
        <w:ind w:firstLine="741"/>
        <w:jc w:val="both"/>
      </w:pPr>
      <w:r w:rsidRPr="00942F34">
        <w:t>5. представлява читалището заедно и поотделно с председателя.</w:t>
      </w:r>
    </w:p>
    <w:p w14:paraId="71038B06" w14:textId="77777777" w:rsidR="005A25CE" w:rsidRPr="00942F34" w:rsidRDefault="005A25CE" w:rsidP="005A25CE">
      <w:pPr>
        <w:ind w:firstLine="741"/>
        <w:jc w:val="both"/>
      </w:pPr>
      <w:r w:rsidRPr="00942F34">
        <w:t>(2) Секретарят не може да е в роднински връзки с членовете на настоятелството и на проверителната комисия по права и по съребрена линия до четвърта степен, както и да бъде съпруг/съпруга на председателя на читалището.</w:t>
      </w:r>
    </w:p>
    <w:p w14:paraId="2FF95413" w14:textId="77777777" w:rsidR="005A25CE" w:rsidRPr="00942F34" w:rsidRDefault="005A25CE" w:rsidP="005A25CE">
      <w:pPr>
        <w:ind w:firstLine="741"/>
        <w:jc w:val="both"/>
      </w:pPr>
      <w:r w:rsidRPr="00942F34">
        <w:t>(3) Секретаря на читалището участва в заседанията на настоятелството с право на съвещателен глас.</w:t>
      </w:r>
    </w:p>
    <w:p w14:paraId="0B1B3027" w14:textId="77777777" w:rsidR="005A25CE" w:rsidRPr="00942F34" w:rsidRDefault="005A25CE" w:rsidP="005A25CE">
      <w:pPr>
        <w:ind w:firstLine="741"/>
        <w:jc w:val="both"/>
      </w:pPr>
    </w:p>
    <w:p w14:paraId="2D12F414" w14:textId="77777777" w:rsidR="005A25CE" w:rsidRPr="00942F34" w:rsidRDefault="005A25CE" w:rsidP="005A25CE">
      <w:pPr>
        <w:ind w:firstLine="741"/>
        <w:jc w:val="both"/>
      </w:pPr>
      <w:r w:rsidRPr="00942F34">
        <w:t>Чл. 21. (1) Проверителната комисия се състои най-малко от трима членове, избрани за срок до 3 години.</w:t>
      </w:r>
    </w:p>
    <w:p w14:paraId="4B2A67AD" w14:textId="77777777" w:rsidR="005A25CE" w:rsidRPr="00942F34" w:rsidRDefault="005A25CE" w:rsidP="005A25CE">
      <w:pPr>
        <w:ind w:firstLine="741"/>
        <w:jc w:val="both"/>
      </w:pPr>
      <w:r w:rsidRPr="00942F34">
        <w:t>(2) Членове на проверителната комисия не могат да бъдат лица, които са в трудово-правни отношения с читалището или са роднини на членове на настоятелството, на председателя или на секретаря по права линия, съпрузи, братя, сестри и роднини по сватовство от първа степен.</w:t>
      </w:r>
    </w:p>
    <w:p w14:paraId="34D82B78" w14:textId="77777777" w:rsidR="005A25CE" w:rsidRPr="00942F34" w:rsidRDefault="005A25CE" w:rsidP="005A25CE">
      <w:pPr>
        <w:ind w:firstLine="741"/>
        <w:jc w:val="both"/>
      </w:pPr>
      <w:r w:rsidRPr="00942F34">
        <w:lastRenderedPageBreak/>
        <w:t>(3) Проверителната комисия осъществява контрол върху дейността на настоятелството, председателя и секретаря на читалището по спазване на закона, устава и решенията на общото събрание.</w:t>
      </w:r>
    </w:p>
    <w:p w14:paraId="64086957" w14:textId="77777777" w:rsidR="005A25CE" w:rsidRPr="00942F34" w:rsidRDefault="005A25CE" w:rsidP="005A25CE">
      <w:pPr>
        <w:ind w:firstLine="741"/>
        <w:jc w:val="both"/>
      </w:pPr>
      <w:r w:rsidRPr="00942F34">
        <w:t xml:space="preserve">(4) При констатирани нарушения проверителната комисия уведомява общото събрание на читалището, а при данни за извършено престъпление – и органите на прокуратурата. </w:t>
      </w:r>
    </w:p>
    <w:p w14:paraId="31BE2B23" w14:textId="77777777" w:rsidR="005A25CE" w:rsidRPr="00942F34" w:rsidRDefault="005A25CE" w:rsidP="005A25CE">
      <w:pPr>
        <w:ind w:firstLine="741"/>
        <w:jc w:val="both"/>
      </w:pPr>
      <w:r w:rsidRPr="00942F34">
        <w:t>Чл. 22. Не могат да бъдат избирани за членове на настоятелството и на проверителната комисия, и за секретари, лица които са осъждани на лишаване от свобода за умишлени престъпления от общ характер.</w:t>
      </w:r>
    </w:p>
    <w:p w14:paraId="6789B335" w14:textId="77777777" w:rsidR="005A25CE" w:rsidRPr="00942F34" w:rsidRDefault="005A25CE" w:rsidP="005A25CE">
      <w:pPr>
        <w:ind w:firstLine="741"/>
        <w:jc w:val="both"/>
      </w:pPr>
      <w:r w:rsidRPr="00942F34">
        <w:t xml:space="preserve">Чл. 23. (1) Членовете на настоятелството, включително председателят и секретарят, подават декларации за липса на конфликт на интереси и че не са „свързани лица” по смисъла на § 1 от ДР на Закона за предотвратяване и разкриване на конфликт на интереси, по реда и при условията на същия. </w:t>
      </w:r>
    </w:p>
    <w:p w14:paraId="28ACDBC3" w14:textId="77777777" w:rsidR="005A25CE" w:rsidRPr="00942F34" w:rsidRDefault="005A25CE" w:rsidP="005A25CE">
      <w:pPr>
        <w:ind w:firstLine="741"/>
        <w:jc w:val="both"/>
      </w:pPr>
      <w:r w:rsidRPr="00942F34">
        <w:t xml:space="preserve"> (2) Декларациите се обявяват на интернет страницата на  читалището.</w:t>
      </w:r>
    </w:p>
    <w:p w14:paraId="0A7783B6" w14:textId="77777777" w:rsidR="005A25CE" w:rsidRPr="00942F34" w:rsidRDefault="005A25CE" w:rsidP="005A25CE">
      <w:pPr>
        <w:jc w:val="center"/>
        <w:rPr>
          <w:b/>
          <w:u w:val="single"/>
          <w:lang w:val="en-US"/>
        </w:rPr>
      </w:pPr>
    </w:p>
    <w:p w14:paraId="2604959D" w14:textId="77777777" w:rsidR="005A25CE" w:rsidRPr="00942F34" w:rsidRDefault="005A25CE" w:rsidP="005A25CE">
      <w:pPr>
        <w:jc w:val="center"/>
        <w:rPr>
          <w:b/>
          <w:u w:val="single"/>
        </w:rPr>
      </w:pPr>
      <w:r w:rsidRPr="00942F34">
        <w:rPr>
          <w:b/>
          <w:u w:val="single"/>
        </w:rPr>
        <w:t>V</w:t>
      </w:r>
      <w:r w:rsidRPr="00942F34">
        <w:rPr>
          <w:b/>
          <w:u w:val="single"/>
          <w:lang w:val="en-US"/>
        </w:rPr>
        <w:t>I</w:t>
      </w:r>
      <w:r w:rsidRPr="00942F34">
        <w:rPr>
          <w:b/>
          <w:u w:val="single"/>
        </w:rPr>
        <w:t>. ГЛАВА ШЕСТА. ИМУЩЕСТВО И ФИНАНСИРАНЕ НА ЧИТАЛИЩЕТО.</w:t>
      </w:r>
    </w:p>
    <w:p w14:paraId="18EC803A" w14:textId="77777777" w:rsidR="005A25CE" w:rsidRPr="00942F34" w:rsidRDefault="005A25CE" w:rsidP="005A25CE">
      <w:pPr>
        <w:jc w:val="both"/>
      </w:pPr>
    </w:p>
    <w:p w14:paraId="440002E4" w14:textId="77777777" w:rsidR="005A25CE" w:rsidRPr="00942F34" w:rsidRDefault="005A25CE" w:rsidP="005A25CE">
      <w:pPr>
        <w:ind w:firstLine="741"/>
        <w:jc w:val="both"/>
      </w:pPr>
      <w:r w:rsidRPr="00942F34">
        <w:t>Чл. 24. Имуществото на читалището се състои от право на собственост и от други вещни права, вземания, ценни книжа, други права и задължения.</w:t>
      </w:r>
    </w:p>
    <w:p w14:paraId="4F7BCC27" w14:textId="77777777" w:rsidR="005A25CE" w:rsidRPr="00942F34" w:rsidRDefault="005A25CE" w:rsidP="005A25CE">
      <w:pPr>
        <w:ind w:firstLine="741"/>
        <w:jc w:val="both"/>
      </w:pPr>
    </w:p>
    <w:p w14:paraId="5B53E083" w14:textId="77777777" w:rsidR="005A25CE" w:rsidRPr="00942F34" w:rsidRDefault="005A25CE" w:rsidP="005A25CE">
      <w:pPr>
        <w:ind w:firstLine="741"/>
        <w:jc w:val="both"/>
      </w:pPr>
      <w:r w:rsidRPr="00942F34">
        <w:t>Чл. 25. Читалището набира средства от следните източници:</w:t>
      </w:r>
    </w:p>
    <w:p w14:paraId="3BD8F475" w14:textId="77777777" w:rsidR="005A25CE" w:rsidRPr="00942F34" w:rsidRDefault="005A25CE" w:rsidP="005A25CE">
      <w:pPr>
        <w:ind w:firstLine="741"/>
        <w:jc w:val="both"/>
      </w:pPr>
      <w:r w:rsidRPr="00942F34">
        <w:t>1.членски внос;</w:t>
      </w:r>
    </w:p>
    <w:p w14:paraId="0D26F171" w14:textId="77777777" w:rsidR="005A25CE" w:rsidRPr="00942F34" w:rsidRDefault="005A25CE" w:rsidP="005A25CE">
      <w:pPr>
        <w:ind w:firstLine="741"/>
        <w:jc w:val="both"/>
      </w:pPr>
      <w:r w:rsidRPr="00942F34">
        <w:t>2. културно-просветна и информационна дейност;</w:t>
      </w:r>
    </w:p>
    <w:p w14:paraId="2A0933B9" w14:textId="77777777" w:rsidR="005A25CE" w:rsidRPr="00942F34" w:rsidRDefault="005A25CE" w:rsidP="005A25CE">
      <w:pPr>
        <w:ind w:firstLine="741"/>
        <w:jc w:val="both"/>
      </w:pPr>
      <w:r w:rsidRPr="00942F34">
        <w:t>3. субсидия от държавния и общинските бюджети;</w:t>
      </w:r>
    </w:p>
    <w:p w14:paraId="3E121879" w14:textId="77777777" w:rsidR="005A25CE" w:rsidRPr="00942F34" w:rsidRDefault="005A25CE" w:rsidP="005A25CE">
      <w:pPr>
        <w:ind w:firstLine="741"/>
        <w:jc w:val="both"/>
      </w:pPr>
      <w:r w:rsidRPr="00942F34">
        <w:t>4. наеми от движимо и недвижимо имущество;</w:t>
      </w:r>
    </w:p>
    <w:p w14:paraId="5741B2BF" w14:textId="77777777" w:rsidR="005A25CE" w:rsidRPr="00942F34" w:rsidRDefault="005A25CE" w:rsidP="005A25CE">
      <w:pPr>
        <w:ind w:firstLine="741"/>
        <w:jc w:val="both"/>
      </w:pPr>
      <w:r w:rsidRPr="00942F34">
        <w:t>5. дарения и завещания;</w:t>
      </w:r>
    </w:p>
    <w:p w14:paraId="0E732C98" w14:textId="77777777" w:rsidR="005A25CE" w:rsidRPr="00942F34" w:rsidRDefault="005A25CE" w:rsidP="005A25CE">
      <w:pPr>
        <w:ind w:firstLine="741"/>
        <w:jc w:val="both"/>
      </w:pPr>
      <w:r w:rsidRPr="00942F34">
        <w:t>6. други приходи.</w:t>
      </w:r>
    </w:p>
    <w:p w14:paraId="73828993" w14:textId="77777777" w:rsidR="005A25CE" w:rsidRPr="00942F34" w:rsidRDefault="005A25CE" w:rsidP="005A25CE">
      <w:pPr>
        <w:ind w:firstLine="741"/>
        <w:jc w:val="both"/>
      </w:pPr>
    </w:p>
    <w:p w14:paraId="71E4BBBE" w14:textId="77777777" w:rsidR="005A25CE" w:rsidRPr="00942F34" w:rsidRDefault="005A25CE" w:rsidP="005A25CE">
      <w:pPr>
        <w:ind w:firstLine="741"/>
        <w:jc w:val="both"/>
      </w:pPr>
      <w:r w:rsidRPr="00942F34">
        <w:t>Чл. 26. (1) Читалищното настоятелство изготвя годишния отчет за приходите и разходите, който се приема от общото събрание.</w:t>
      </w:r>
    </w:p>
    <w:p w14:paraId="6F03653A" w14:textId="77777777" w:rsidR="005A25CE" w:rsidRPr="00942F34" w:rsidRDefault="005A25CE" w:rsidP="005A25CE">
      <w:pPr>
        <w:ind w:firstLine="741"/>
        <w:jc w:val="both"/>
      </w:pPr>
      <w:r w:rsidRPr="00942F34">
        <w:t xml:space="preserve"> (2) Отчетът за изразходваните от бюджета средства се представя в общината ежегодно.</w:t>
      </w:r>
    </w:p>
    <w:p w14:paraId="704F4FFD" w14:textId="77777777" w:rsidR="005A25CE" w:rsidRPr="00942F34" w:rsidRDefault="005A25CE" w:rsidP="005A25CE">
      <w:pPr>
        <w:ind w:firstLine="741"/>
        <w:jc w:val="both"/>
      </w:pPr>
    </w:p>
    <w:p w14:paraId="2DBC88BC" w14:textId="77777777" w:rsidR="005A25CE" w:rsidRPr="00942F34" w:rsidRDefault="005A25CE" w:rsidP="005A25CE">
      <w:pPr>
        <w:ind w:firstLine="741"/>
        <w:jc w:val="both"/>
      </w:pPr>
      <w:r w:rsidRPr="00942F34">
        <w:t>Чл. 27 (1) Председателят на читалището ежегодно в срок до 10 ноември е длъжен да представи на кмета на общината предложение  за дейността на читалището през следващата година.</w:t>
      </w:r>
    </w:p>
    <w:p w14:paraId="34D65676" w14:textId="77777777" w:rsidR="005A25CE" w:rsidRPr="00942F34" w:rsidRDefault="005A25CE" w:rsidP="005A25CE">
      <w:pPr>
        <w:ind w:firstLine="741"/>
        <w:jc w:val="both"/>
      </w:pPr>
      <w:r w:rsidRPr="00942F34">
        <w:tab/>
        <w:t>(2) Председателят на читалището представя ежегодно до 31 март пред кмета на общината и общинския съвет доклад за осъществените дейности в изпълнение на програмата и за изразходваните от бюджета средства през предходната година.</w:t>
      </w:r>
    </w:p>
    <w:p w14:paraId="1DBFAF42" w14:textId="77777777" w:rsidR="005A25CE" w:rsidRPr="00942F34" w:rsidRDefault="005A25CE" w:rsidP="005A25CE">
      <w:pPr>
        <w:jc w:val="both"/>
      </w:pPr>
    </w:p>
    <w:p w14:paraId="5DB327E7" w14:textId="77777777" w:rsidR="005A25CE" w:rsidRPr="00942F34" w:rsidRDefault="005A25CE" w:rsidP="005A25CE">
      <w:pPr>
        <w:jc w:val="center"/>
        <w:rPr>
          <w:b/>
          <w:u w:val="single"/>
        </w:rPr>
      </w:pPr>
      <w:r w:rsidRPr="00942F34">
        <w:rPr>
          <w:b/>
          <w:u w:val="single"/>
        </w:rPr>
        <w:t>VІ</w:t>
      </w:r>
      <w:r w:rsidRPr="00942F34">
        <w:rPr>
          <w:b/>
          <w:u w:val="single"/>
          <w:lang w:val="en-US"/>
        </w:rPr>
        <w:t>I</w:t>
      </w:r>
      <w:r w:rsidRPr="00942F34">
        <w:rPr>
          <w:b/>
          <w:u w:val="single"/>
        </w:rPr>
        <w:t>. ГЛАВА СЕДМА. ПРЕКРАТЯВАНЕ НА ЧИТАЛИЩЕТО.</w:t>
      </w:r>
    </w:p>
    <w:p w14:paraId="3D0EBA36" w14:textId="77777777" w:rsidR="005A25CE" w:rsidRPr="00942F34" w:rsidRDefault="005A25CE" w:rsidP="005A25CE">
      <w:pPr>
        <w:jc w:val="both"/>
        <w:rPr>
          <w:b/>
        </w:rPr>
      </w:pPr>
    </w:p>
    <w:p w14:paraId="790A75AB" w14:textId="77777777" w:rsidR="005A25CE" w:rsidRPr="00942F34" w:rsidRDefault="005A25CE" w:rsidP="005A25CE">
      <w:pPr>
        <w:ind w:firstLine="741"/>
        <w:jc w:val="both"/>
      </w:pPr>
      <w:r w:rsidRPr="00942F34">
        <w:t>Чл. 28.(1) Читалището може да бъде прекратено по решение на общото събрание, вписано в регистъра на окръжния съд. То може да бъде прекратено с ликвидация или по решение на окръжния съд, ако:</w:t>
      </w:r>
    </w:p>
    <w:p w14:paraId="215108F9" w14:textId="77777777" w:rsidR="005A25CE" w:rsidRPr="00942F34" w:rsidRDefault="005A25CE" w:rsidP="005A25CE">
      <w:pPr>
        <w:ind w:firstLine="741"/>
        <w:jc w:val="both"/>
      </w:pPr>
      <w:r w:rsidRPr="00942F34">
        <w:t>1. дейността му противоречи на закона, устава и добрите нрави;</w:t>
      </w:r>
    </w:p>
    <w:p w14:paraId="3CD20901" w14:textId="77777777" w:rsidR="005A25CE" w:rsidRPr="00942F34" w:rsidRDefault="005A25CE" w:rsidP="005A25CE">
      <w:pPr>
        <w:ind w:firstLine="741"/>
        <w:jc w:val="both"/>
      </w:pPr>
      <w:r w:rsidRPr="00942F34">
        <w:t>2. имуществото му не се използва според целите и предмета на дейността на читалището;</w:t>
      </w:r>
    </w:p>
    <w:p w14:paraId="60B04F51" w14:textId="77777777" w:rsidR="005A25CE" w:rsidRPr="00942F34" w:rsidRDefault="005A25CE" w:rsidP="005A25CE">
      <w:pPr>
        <w:ind w:firstLine="741"/>
        <w:jc w:val="both"/>
      </w:pPr>
      <w:r w:rsidRPr="00942F34">
        <w:lastRenderedPageBreak/>
        <w:t>3. е налице трайна невъзможност читалището да действа или не развива дейност за период от две години. В тези случаи министърът на културата изпраща сигнал да прокурора за констатирана липса на дейност на читалището;</w:t>
      </w:r>
    </w:p>
    <w:p w14:paraId="66DFBC1A" w14:textId="77777777" w:rsidR="005A25CE" w:rsidRPr="00942F34" w:rsidRDefault="005A25CE" w:rsidP="005A25CE">
      <w:pPr>
        <w:ind w:firstLine="741"/>
        <w:jc w:val="both"/>
      </w:pPr>
      <w:r w:rsidRPr="00942F34">
        <w:t>4. не е учредено по законния ред;</w:t>
      </w:r>
    </w:p>
    <w:p w14:paraId="30401DF1" w14:textId="77777777" w:rsidR="005A25CE" w:rsidRPr="00942F34" w:rsidRDefault="005A25CE" w:rsidP="005A25CE">
      <w:pPr>
        <w:ind w:firstLine="741"/>
        <w:jc w:val="both"/>
      </w:pPr>
      <w:r w:rsidRPr="00942F34">
        <w:t>5. е обявено в несъстоятелност.</w:t>
      </w:r>
    </w:p>
    <w:p w14:paraId="26C980FE" w14:textId="77777777" w:rsidR="005A25CE" w:rsidRPr="00942F34" w:rsidRDefault="005A25CE" w:rsidP="005A25CE">
      <w:pPr>
        <w:ind w:firstLine="741"/>
        <w:jc w:val="both"/>
      </w:pPr>
      <w:r w:rsidRPr="00942F34">
        <w:t>Чл. 29. (1) Разпределянето на останалото след удовлетворяването на кредиторите имущество се решава съгласно този устав, доколкото в закон не е предвидено друго. Ако решение не е било взето до прекратяването, то се взема от ликвидатора на читалището.</w:t>
      </w:r>
    </w:p>
    <w:p w14:paraId="1B664CF8" w14:textId="77777777" w:rsidR="005A25CE" w:rsidRPr="00942F34" w:rsidRDefault="005A25CE" w:rsidP="005A25CE">
      <w:pPr>
        <w:ind w:firstLine="741"/>
        <w:jc w:val="both"/>
      </w:pPr>
      <w:r w:rsidRPr="00942F34">
        <w:t>(2) Ако не съществуват лица по ал. 1 или ако те не са определяеми, имуществото преминава върху общината по седалището на читалището. Общината е длъжна да използва полученото имущество за дейност, възможно най-близка до целта на прекратеното читалище.</w:t>
      </w:r>
    </w:p>
    <w:p w14:paraId="3EA37E84" w14:textId="77777777" w:rsidR="005A25CE" w:rsidRPr="00942F34" w:rsidRDefault="005A25CE" w:rsidP="005A25CE">
      <w:pPr>
        <w:ind w:firstLine="741"/>
        <w:jc w:val="both"/>
      </w:pPr>
      <w:r w:rsidRPr="00942F34">
        <w:t>(3) Имуществото по предходните алинеи не може да се разпределя, продава или по какъвто и да било начин да се прехвърля на ликвидатор, назначен извън кръга на лицата по ал. 2, с изключение на дължимото им възнаграждение.</w:t>
      </w:r>
    </w:p>
    <w:p w14:paraId="21395F2D" w14:textId="77777777" w:rsidR="005A25CE" w:rsidRPr="00942F34" w:rsidRDefault="005A25CE" w:rsidP="005A25CE">
      <w:pPr>
        <w:ind w:firstLine="741"/>
        <w:jc w:val="both"/>
        <w:rPr>
          <w:lang w:val="en-US"/>
        </w:rPr>
      </w:pPr>
      <w:r w:rsidRPr="00942F34">
        <w:t>(4) Лицата, придобили имущество в резултат на извършената ликвидация по ал. 1-3, отговарят за задълженията на читалище до размера на придобитото.</w:t>
      </w:r>
    </w:p>
    <w:p w14:paraId="3105174B" w14:textId="77777777" w:rsidR="005A25CE" w:rsidRPr="00942F34" w:rsidRDefault="005A25CE" w:rsidP="005A25CE">
      <w:pPr>
        <w:ind w:firstLine="741"/>
        <w:jc w:val="both"/>
        <w:rPr>
          <w:lang w:val="en-US"/>
        </w:rPr>
      </w:pPr>
    </w:p>
    <w:p w14:paraId="2B5B58D6" w14:textId="77777777" w:rsidR="005A25CE" w:rsidRPr="00942F34" w:rsidRDefault="005A25CE" w:rsidP="005A25CE">
      <w:pPr>
        <w:jc w:val="center"/>
        <w:rPr>
          <w:b/>
          <w:u w:val="single"/>
        </w:rPr>
      </w:pPr>
      <w:r w:rsidRPr="00942F34">
        <w:rPr>
          <w:b/>
          <w:u w:val="single"/>
        </w:rPr>
        <w:t>VІІ</w:t>
      </w:r>
      <w:r w:rsidRPr="00942F34">
        <w:rPr>
          <w:b/>
          <w:u w:val="single"/>
          <w:lang w:val="en-US"/>
        </w:rPr>
        <w:t>I</w:t>
      </w:r>
      <w:r w:rsidRPr="00942F34">
        <w:rPr>
          <w:b/>
          <w:u w:val="single"/>
        </w:rPr>
        <w:t>. ГЛАВА ОСМА. ЗАКЛЮЧИТЕЛНИ РАЗПОРЕДБИ.</w:t>
      </w:r>
    </w:p>
    <w:p w14:paraId="6A6BD33F" w14:textId="77777777" w:rsidR="005A25CE" w:rsidRPr="00942F34" w:rsidRDefault="005A25CE" w:rsidP="005A25CE">
      <w:pPr>
        <w:jc w:val="both"/>
        <w:rPr>
          <w:b/>
        </w:rPr>
      </w:pPr>
    </w:p>
    <w:p w14:paraId="4593F8FE" w14:textId="77777777" w:rsidR="005A25CE" w:rsidRPr="00942F34" w:rsidRDefault="005A25CE" w:rsidP="005A25CE">
      <w:pPr>
        <w:ind w:firstLine="741"/>
        <w:jc w:val="both"/>
      </w:pPr>
      <w:r w:rsidRPr="00942F34">
        <w:t>Чл. 30. Читалището има свой кръгъл печат с надпис Народно читалище ,,Пробуда – 1940” с. Калипетрово.</w:t>
      </w:r>
    </w:p>
    <w:p w14:paraId="58C411B2" w14:textId="77777777" w:rsidR="005A25CE" w:rsidRPr="00942F34" w:rsidRDefault="005A25CE" w:rsidP="005A25CE">
      <w:pPr>
        <w:ind w:firstLine="741"/>
        <w:jc w:val="both"/>
      </w:pPr>
      <w:r w:rsidRPr="00942F34">
        <w:t>Чл. 31. Празник на читалището е 24 май.</w:t>
      </w:r>
    </w:p>
    <w:p w14:paraId="74E7C94E" w14:textId="77777777" w:rsidR="005A25CE" w:rsidRPr="00942F34" w:rsidRDefault="005A25CE" w:rsidP="005A25CE">
      <w:pPr>
        <w:ind w:firstLine="741"/>
        <w:jc w:val="both"/>
      </w:pPr>
      <w:r w:rsidRPr="00942F34">
        <w:t>Чл. 32. Настоящият устав е изменен и допълнен на основание Законът за народните читалища (изм. Д.В.бр.42 от 05 юни 2009 г.) и е приет от Общото събрание на читалището на 2 март 2010 година.</w:t>
      </w:r>
    </w:p>
    <w:p w14:paraId="7B22A7E6" w14:textId="77777777" w:rsidR="005A25CE" w:rsidRPr="00942F34" w:rsidRDefault="005A25CE" w:rsidP="005A25CE">
      <w:pPr>
        <w:ind w:firstLine="741"/>
        <w:jc w:val="both"/>
      </w:pPr>
      <w:r w:rsidRPr="00942F34">
        <w:t>Чл. 33. За всички неуредени в този устав отношения се прилага Законът за народните читалища, Законът за юридическите лица с нестопанска цел и действащите в страната нормативни документи.</w:t>
      </w:r>
    </w:p>
    <w:p w14:paraId="7B90186A" w14:textId="77777777" w:rsidR="005A25CE" w:rsidRPr="00942F34" w:rsidRDefault="005A25CE" w:rsidP="005A25CE">
      <w:pPr>
        <w:ind w:firstLine="741"/>
        <w:jc w:val="both"/>
      </w:pPr>
      <w:r>
        <w:t>Уставът на НЧ „Пробуда – 1940“ с. Калипетрово е приет на Общо събрание проведено на 28.02.2013 г.</w:t>
      </w:r>
    </w:p>
    <w:p w14:paraId="62059012" w14:textId="77777777" w:rsidR="005A25CE" w:rsidRPr="00942F34" w:rsidRDefault="005A25CE" w:rsidP="005A25CE">
      <w:pPr>
        <w:ind w:firstLine="741"/>
        <w:jc w:val="both"/>
      </w:pPr>
    </w:p>
    <w:p w14:paraId="0A74DC3B" w14:textId="77777777" w:rsidR="005A25CE" w:rsidRPr="00942F34" w:rsidRDefault="005A25CE" w:rsidP="005A25CE">
      <w:pPr>
        <w:ind w:firstLine="741"/>
        <w:jc w:val="both"/>
      </w:pPr>
    </w:p>
    <w:p w14:paraId="4031872B" w14:textId="77777777" w:rsidR="005A25CE" w:rsidRDefault="005A25CE" w:rsidP="005A25CE">
      <w:pPr>
        <w:ind w:firstLine="741"/>
        <w:jc w:val="both"/>
        <w:rPr>
          <w:lang w:val="en-US"/>
        </w:rPr>
      </w:pPr>
    </w:p>
    <w:p w14:paraId="471B5E41" w14:textId="77777777" w:rsidR="005A25CE" w:rsidRDefault="005A25CE" w:rsidP="005A25CE">
      <w:pPr>
        <w:ind w:firstLine="741"/>
        <w:jc w:val="both"/>
        <w:rPr>
          <w:lang w:val="en-US"/>
        </w:rPr>
      </w:pPr>
    </w:p>
    <w:p w14:paraId="7FFBB116" w14:textId="77777777" w:rsidR="005A25CE" w:rsidRPr="00013DC3" w:rsidRDefault="005A25CE" w:rsidP="005A25CE">
      <w:pPr>
        <w:rPr>
          <w:lang w:val="en-US"/>
        </w:rPr>
      </w:pPr>
    </w:p>
    <w:p w14:paraId="75C59226" w14:textId="77777777" w:rsidR="00A75C51" w:rsidRDefault="00A75C51" w:rsidP="00A75C51">
      <w:pPr>
        <w:ind w:firstLine="708"/>
        <w:jc w:val="center"/>
        <w:rPr>
          <w:b/>
        </w:rPr>
      </w:pPr>
    </w:p>
    <w:p w14:paraId="3784B111" w14:textId="77777777" w:rsidR="005A25CE" w:rsidRDefault="005A25CE" w:rsidP="00A75C51">
      <w:pPr>
        <w:ind w:firstLine="708"/>
        <w:jc w:val="center"/>
        <w:rPr>
          <w:b/>
        </w:rPr>
      </w:pPr>
    </w:p>
    <w:p w14:paraId="7889BD5A" w14:textId="77777777" w:rsidR="005A25CE" w:rsidRDefault="005A25CE" w:rsidP="00A75C51">
      <w:pPr>
        <w:ind w:firstLine="708"/>
        <w:jc w:val="center"/>
        <w:rPr>
          <w:b/>
        </w:rPr>
      </w:pPr>
    </w:p>
    <w:p w14:paraId="57322047" w14:textId="77777777" w:rsidR="005A25CE" w:rsidRDefault="005A25CE" w:rsidP="00A75C51">
      <w:pPr>
        <w:ind w:firstLine="708"/>
        <w:jc w:val="center"/>
        <w:rPr>
          <w:b/>
        </w:rPr>
      </w:pPr>
    </w:p>
    <w:p w14:paraId="390D23ED" w14:textId="77777777" w:rsidR="005A25CE" w:rsidRDefault="005A25CE" w:rsidP="00A75C51">
      <w:pPr>
        <w:ind w:firstLine="708"/>
        <w:jc w:val="center"/>
        <w:rPr>
          <w:b/>
        </w:rPr>
      </w:pPr>
    </w:p>
    <w:p w14:paraId="482816A9" w14:textId="77777777" w:rsidR="005A25CE" w:rsidRDefault="005A25CE" w:rsidP="00A75C51">
      <w:pPr>
        <w:ind w:firstLine="708"/>
        <w:jc w:val="center"/>
        <w:rPr>
          <w:b/>
        </w:rPr>
      </w:pPr>
    </w:p>
    <w:p w14:paraId="44FA29E3" w14:textId="77777777" w:rsidR="005A25CE" w:rsidRDefault="005A25CE" w:rsidP="00A75C51">
      <w:pPr>
        <w:ind w:firstLine="708"/>
        <w:jc w:val="center"/>
        <w:rPr>
          <w:b/>
        </w:rPr>
      </w:pPr>
    </w:p>
    <w:p w14:paraId="4C25B0CC" w14:textId="77777777" w:rsidR="005A25CE" w:rsidRDefault="005A25CE" w:rsidP="00A75C51">
      <w:pPr>
        <w:ind w:firstLine="708"/>
        <w:jc w:val="center"/>
        <w:rPr>
          <w:b/>
        </w:rPr>
      </w:pPr>
    </w:p>
    <w:p w14:paraId="5CFC58F3" w14:textId="77777777" w:rsidR="005A25CE" w:rsidRDefault="005A25CE" w:rsidP="00A75C51">
      <w:pPr>
        <w:ind w:firstLine="708"/>
        <w:jc w:val="center"/>
        <w:rPr>
          <w:b/>
        </w:rPr>
      </w:pPr>
    </w:p>
    <w:p w14:paraId="57ED501F" w14:textId="77777777" w:rsidR="005A25CE" w:rsidRDefault="005A25CE" w:rsidP="00A75C51">
      <w:pPr>
        <w:ind w:firstLine="708"/>
        <w:jc w:val="center"/>
        <w:rPr>
          <w:b/>
        </w:rPr>
      </w:pPr>
    </w:p>
    <w:p w14:paraId="46279A0A" w14:textId="77777777" w:rsidR="005A25CE" w:rsidRDefault="005A25CE" w:rsidP="00A75C51">
      <w:pPr>
        <w:ind w:firstLine="708"/>
        <w:jc w:val="center"/>
        <w:rPr>
          <w:b/>
        </w:rPr>
      </w:pPr>
    </w:p>
    <w:p w14:paraId="784D573C" w14:textId="77777777" w:rsidR="005A25CE" w:rsidRPr="005A25CE" w:rsidRDefault="005A25CE" w:rsidP="005A25CE">
      <w:pPr>
        <w:pStyle w:val="ad"/>
        <w:numPr>
          <w:ilvl w:val="0"/>
          <w:numId w:val="4"/>
        </w:numPr>
        <w:spacing w:line="480" w:lineRule="auto"/>
        <w:jc w:val="both"/>
        <w:rPr>
          <w:bCs/>
        </w:rPr>
      </w:pPr>
      <w:r w:rsidRPr="005A25CE">
        <w:rPr>
          <w:bCs/>
        </w:rPr>
        <w:t>Състав на читалищното настоятелство</w:t>
      </w:r>
    </w:p>
    <w:p w14:paraId="4A187E53" w14:textId="77777777" w:rsidR="005A25CE" w:rsidRPr="005A25CE" w:rsidRDefault="005A25CE" w:rsidP="005A25CE">
      <w:pPr>
        <w:pStyle w:val="ad"/>
        <w:ind w:left="0"/>
        <w:rPr>
          <w:bCs/>
        </w:rPr>
      </w:pPr>
      <w:r w:rsidRPr="005A25CE">
        <w:rPr>
          <w:bCs/>
        </w:rPr>
        <w:lastRenderedPageBreak/>
        <w:t xml:space="preserve">     1. Тихомир Иванов </w:t>
      </w:r>
      <w:proofErr w:type="spellStart"/>
      <w:r w:rsidRPr="005A25CE">
        <w:rPr>
          <w:bCs/>
        </w:rPr>
        <w:t>Титев</w:t>
      </w:r>
      <w:proofErr w:type="spellEnd"/>
      <w:r w:rsidRPr="005A25CE">
        <w:rPr>
          <w:bCs/>
        </w:rPr>
        <w:t xml:space="preserve"> – Председател </w:t>
      </w:r>
    </w:p>
    <w:p w14:paraId="28B314CA" w14:textId="77777777" w:rsidR="005A25CE" w:rsidRPr="005A25CE" w:rsidRDefault="005A25CE" w:rsidP="005A25CE">
      <w:pPr>
        <w:rPr>
          <w:bCs/>
        </w:rPr>
      </w:pPr>
      <w:r w:rsidRPr="005A25CE">
        <w:rPr>
          <w:bCs/>
        </w:rPr>
        <w:t xml:space="preserve">     2. Курти Добрев Иванов – Зам.-председател</w:t>
      </w:r>
    </w:p>
    <w:p w14:paraId="79314CAA" w14:textId="77777777" w:rsidR="005A25CE" w:rsidRPr="005A25CE" w:rsidRDefault="005A25CE" w:rsidP="005A25CE">
      <w:pPr>
        <w:pStyle w:val="ad"/>
        <w:ind w:left="0"/>
        <w:rPr>
          <w:bCs/>
        </w:rPr>
      </w:pPr>
      <w:r w:rsidRPr="005A25CE">
        <w:rPr>
          <w:bCs/>
        </w:rPr>
        <w:t xml:space="preserve">     3. Иван Младенов Иванов – член на Настоятелството</w:t>
      </w:r>
    </w:p>
    <w:p w14:paraId="73571A4E" w14:textId="77777777" w:rsidR="005A25CE" w:rsidRPr="005A25CE" w:rsidRDefault="005A25CE" w:rsidP="005A25CE">
      <w:pPr>
        <w:pStyle w:val="ad"/>
        <w:ind w:left="0"/>
        <w:rPr>
          <w:bCs/>
        </w:rPr>
      </w:pPr>
      <w:r w:rsidRPr="005A25CE">
        <w:rPr>
          <w:bCs/>
        </w:rPr>
        <w:t xml:space="preserve">     4. Диан Сашев Папазов – член на Настоятелството</w:t>
      </w:r>
    </w:p>
    <w:p w14:paraId="6F99089C" w14:textId="77777777" w:rsidR="005A25CE" w:rsidRPr="005A25CE" w:rsidRDefault="005A25CE" w:rsidP="005A25CE">
      <w:pPr>
        <w:pStyle w:val="ad"/>
        <w:ind w:left="0"/>
        <w:rPr>
          <w:bCs/>
        </w:rPr>
      </w:pPr>
      <w:r w:rsidRPr="005A25CE">
        <w:rPr>
          <w:bCs/>
        </w:rPr>
        <w:t xml:space="preserve">     5. Петър Йорданов Шиков – член на Настоятелството</w:t>
      </w:r>
    </w:p>
    <w:p w14:paraId="5CEC46A0" w14:textId="77777777" w:rsidR="005A25CE" w:rsidRPr="005A25CE" w:rsidRDefault="005A25CE" w:rsidP="005A25CE">
      <w:pPr>
        <w:pStyle w:val="ad"/>
        <w:ind w:left="0"/>
        <w:rPr>
          <w:bCs/>
        </w:rPr>
      </w:pPr>
      <w:r w:rsidRPr="005A25CE">
        <w:rPr>
          <w:bCs/>
        </w:rPr>
        <w:t xml:space="preserve">     6. Радостина Валентинова Стойкова – член на Настоятелството</w:t>
      </w:r>
    </w:p>
    <w:p w14:paraId="6F5E4F00" w14:textId="77777777" w:rsidR="005A25CE" w:rsidRPr="005A25CE" w:rsidRDefault="005A25CE" w:rsidP="005A25CE">
      <w:pPr>
        <w:pStyle w:val="ad"/>
        <w:ind w:left="0"/>
        <w:rPr>
          <w:bCs/>
        </w:rPr>
      </w:pPr>
      <w:r w:rsidRPr="005A25CE">
        <w:rPr>
          <w:bCs/>
        </w:rPr>
        <w:t xml:space="preserve">     7. Никола Петров Стоянов – член на Настоятелството</w:t>
      </w:r>
    </w:p>
    <w:p w14:paraId="10099BE7" w14:textId="77777777" w:rsidR="005A25CE" w:rsidRPr="005A25CE" w:rsidRDefault="005A25CE" w:rsidP="005A25CE">
      <w:pPr>
        <w:spacing w:line="360" w:lineRule="auto"/>
        <w:rPr>
          <w:bCs/>
        </w:rPr>
      </w:pPr>
    </w:p>
    <w:p w14:paraId="5BAEABC8" w14:textId="77777777" w:rsidR="005A25CE" w:rsidRPr="005A25CE" w:rsidRDefault="005A25CE" w:rsidP="005A25CE">
      <w:pPr>
        <w:spacing w:line="360" w:lineRule="auto"/>
        <w:rPr>
          <w:bCs/>
        </w:rPr>
      </w:pPr>
    </w:p>
    <w:p w14:paraId="570100B4" w14:textId="77777777" w:rsidR="005A25CE" w:rsidRPr="005A25CE" w:rsidRDefault="005A25CE" w:rsidP="005A25CE">
      <w:pPr>
        <w:spacing w:line="360" w:lineRule="auto"/>
        <w:rPr>
          <w:bCs/>
        </w:rPr>
      </w:pPr>
    </w:p>
    <w:p w14:paraId="5C84EC8E" w14:textId="77777777" w:rsidR="005A25CE" w:rsidRPr="005A25CE" w:rsidRDefault="005A25CE" w:rsidP="005A25CE">
      <w:pPr>
        <w:spacing w:line="360" w:lineRule="auto"/>
        <w:rPr>
          <w:bCs/>
        </w:rPr>
      </w:pPr>
      <w:r w:rsidRPr="005A25CE">
        <w:rPr>
          <w:bCs/>
        </w:rPr>
        <w:t xml:space="preserve">      </w:t>
      </w:r>
      <w:r w:rsidRPr="005A25CE">
        <w:rPr>
          <w:bCs/>
          <w:lang w:val="en-US"/>
        </w:rPr>
        <w:t>II</w:t>
      </w:r>
      <w:r w:rsidRPr="005A25CE">
        <w:rPr>
          <w:bCs/>
        </w:rPr>
        <w:t xml:space="preserve">. </w:t>
      </w:r>
      <w:r w:rsidRPr="005A25CE">
        <w:rPr>
          <w:bCs/>
          <w:lang w:val="en-US"/>
        </w:rPr>
        <w:t xml:space="preserve">   </w:t>
      </w:r>
      <w:r w:rsidRPr="005A25CE">
        <w:rPr>
          <w:bCs/>
        </w:rPr>
        <w:t>Председател на контролната комисия. Членове</w:t>
      </w:r>
    </w:p>
    <w:p w14:paraId="7273E464" w14:textId="77777777" w:rsidR="005A25CE" w:rsidRPr="005A25CE" w:rsidRDefault="005A25CE" w:rsidP="005A25CE">
      <w:pPr>
        <w:numPr>
          <w:ilvl w:val="0"/>
          <w:numId w:val="3"/>
        </w:numPr>
        <w:spacing w:line="360" w:lineRule="auto"/>
        <w:rPr>
          <w:bCs/>
        </w:rPr>
      </w:pPr>
      <w:r w:rsidRPr="005A25CE">
        <w:rPr>
          <w:bCs/>
        </w:rPr>
        <w:t>Светла Славова Димитрова – Председател</w:t>
      </w:r>
    </w:p>
    <w:p w14:paraId="630DC43E" w14:textId="77777777" w:rsidR="005A25CE" w:rsidRPr="005A25CE" w:rsidRDefault="005A25CE" w:rsidP="005A25CE">
      <w:pPr>
        <w:numPr>
          <w:ilvl w:val="0"/>
          <w:numId w:val="3"/>
        </w:numPr>
        <w:spacing w:line="360" w:lineRule="auto"/>
        <w:rPr>
          <w:bCs/>
        </w:rPr>
      </w:pPr>
      <w:r w:rsidRPr="005A25CE">
        <w:rPr>
          <w:bCs/>
        </w:rPr>
        <w:t>Маргарита Димитрова Касабова – член</w:t>
      </w:r>
    </w:p>
    <w:p w14:paraId="222E585D" w14:textId="77777777" w:rsidR="005A25CE" w:rsidRPr="005A25CE" w:rsidRDefault="005A25CE" w:rsidP="005A25CE">
      <w:pPr>
        <w:numPr>
          <w:ilvl w:val="0"/>
          <w:numId w:val="3"/>
        </w:numPr>
        <w:spacing w:line="360" w:lineRule="auto"/>
        <w:rPr>
          <w:bCs/>
        </w:rPr>
      </w:pPr>
      <w:r w:rsidRPr="005A25CE">
        <w:rPr>
          <w:bCs/>
        </w:rPr>
        <w:t>Никола Михалев Николов - член</w:t>
      </w:r>
    </w:p>
    <w:p w14:paraId="6700B974" w14:textId="77777777" w:rsidR="005A25CE" w:rsidRDefault="005A25CE" w:rsidP="00A75C51">
      <w:pPr>
        <w:ind w:firstLine="708"/>
        <w:jc w:val="center"/>
        <w:rPr>
          <w:b/>
        </w:rPr>
      </w:pPr>
    </w:p>
    <w:p w14:paraId="21D796E5" w14:textId="77777777" w:rsidR="005A25CE" w:rsidRDefault="005A25CE" w:rsidP="00A75C51">
      <w:pPr>
        <w:ind w:firstLine="708"/>
        <w:jc w:val="center"/>
        <w:rPr>
          <w:b/>
        </w:rPr>
      </w:pPr>
    </w:p>
    <w:p w14:paraId="66C49D6A" w14:textId="77777777" w:rsidR="005A25CE" w:rsidRDefault="005A25CE" w:rsidP="00A75C51">
      <w:pPr>
        <w:ind w:firstLine="708"/>
        <w:jc w:val="center"/>
        <w:rPr>
          <w:b/>
        </w:rPr>
      </w:pPr>
    </w:p>
    <w:p w14:paraId="1FD7DDA0" w14:textId="77777777" w:rsidR="005A25CE" w:rsidRDefault="005A25CE" w:rsidP="00A75C51">
      <w:pPr>
        <w:ind w:firstLine="708"/>
        <w:jc w:val="center"/>
        <w:rPr>
          <w:b/>
        </w:rPr>
      </w:pPr>
    </w:p>
    <w:p w14:paraId="375E0F1A" w14:textId="77777777" w:rsidR="005A25CE" w:rsidRDefault="005A25CE" w:rsidP="00A75C51">
      <w:pPr>
        <w:ind w:firstLine="708"/>
        <w:jc w:val="center"/>
        <w:rPr>
          <w:b/>
        </w:rPr>
      </w:pPr>
    </w:p>
    <w:p w14:paraId="2E763954" w14:textId="77777777" w:rsidR="005A25CE" w:rsidRDefault="005A25CE" w:rsidP="00A75C51">
      <w:pPr>
        <w:ind w:firstLine="708"/>
        <w:jc w:val="center"/>
        <w:rPr>
          <w:b/>
        </w:rPr>
      </w:pPr>
    </w:p>
    <w:p w14:paraId="0882200A" w14:textId="77777777" w:rsidR="005A25CE" w:rsidRDefault="005A25CE" w:rsidP="00A75C51">
      <w:pPr>
        <w:ind w:firstLine="708"/>
        <w:jc w:val="center"/>
        <w:rPr>
          <w:b/>
        </w:rPr>
      </w:pPr>
    </w:p>
    <w:p w14:paraId="0313CEEB" w14:textId="77777777" w:rsidR="005A25CE" w:rsidRDefault="005A25CE" w:rsidP="00A75C51">
      <w:pPr>
        <w:ind w:firstLine="708"/>
        <w:jc w:val="center"/>
        <w:rPr>
          <w:b/>
        </w:rPr>
      </w:pPr>
    </w:p>
    <w:p w14:paraId="29F5B216" w14:textId="77777777" w:rsidR="005A25CE" w:rsidRDefault="005A25CE" w:rsidP="00A75C51">
      <w:pPr>
        <w:ind w:firstLine="708"/>
        <w:jc w:val="center"/>
        <w:rPr>
          <w:b/>
        </w:rPr>
      </w:pPr>
    </w:p>
    <w:p w14:paraId="51BDCFFC" w14:textId="77777777" w:rsidR="005A25CE" w:rsidRDefault="005A25CE" w:rsidP="00A75C51">
      <w:pPr>
        <w:ind w:firstLine="708"/>
        <w:jc w:val="center"/>
        <w:rPr>
          <w:b/>
        </w:rPr>
      </w:pPr>
    </w:p>
    <w:p w14:paraId="79E0C6CB" w14:textId="77777777" w:rsidR="005A25CE" w:rsidRDefault="005A25CE" w:rsidP="00A75C51">
      <w:pPr>
        <w:ind w:firstLine="708"/>
        <w:jc w:val="center"/>
        <w:rPr>
          <w:b/>
        </w:rPr>
      </w:pPr>
    </w:p>
    <w:p w14:paraId="3F374831" w14:textId="77777777" w:rsidR="005A25CE" w:rsidRDefault="005A25CE" w:rsidP="00A75C51">
      <w:pPr>
        <w:ind w:firstLine="708"/>
        <w:jc w:val="center"/>
        <w:rPr>
          <w:b/>
        </w:rPr>
      </w:pPr>
    </w:p>
    <w:p w14:paraId="46D94FC0" w14:textId="77777777" w:rsidR="005A25CE" w:rsidRDefault="005A25CE" w:rsidP="00A75C51">
      <w:pPr>
        <w:ind w:firstLine="708"/>
        <w:jc w:val="center"/>
        <w:rPr>
          <w:b/>
        </w:rPr>
      </w:pPr>
    </w:p>
    <w:p w14:paraId="19D54B53" w14:textId="77777777" w:rsidR="005A25CE" w:rsidRDefault="005A25CE" w:rsidP="00A75C51">
      <w:pPr>
        <w:ind w:firstLine="708"/>
        <w:jc w:val="center"/>
        <w:rPr>
          <w:b/>
        </w:rPr>
      </w:pPr>
    </w:p>
    <w:p w14:paraId="26B76913" w14:textId="77777777" w:rsidR="005A25CE" w:rsidRDefault="005A25CE" w:rsidP="00A75C51">
      <w:pPr>
        <w:ind w:firstLine="708"/>
        <w:jc w:val="center"/>
        <w:rPr>
          <w:b/>
        </w:rPr>
      </w:pPr>
    </w:p>
    <w:p w14:paraId="6546C109" w14:textId="77777777" w:rsidR="005A25CE" w:rsidRDefault="005A25CE" w:rsidP="00A75C51">
      <w:pPr>
        <w:ind w:firstLine="708"/>
        <w:jc w:val="center"/>
        <w:rPr>
          <w:b/>
        </w:rPr>
      </w:pPr>
    </w:p>
    <w:p w14:paraId="66686CE1" w14:textId="77777777" w:rsidR="005A25CE" w:rsidRDefault="005A25CE" w:rsidP="00A75C51">
      <w:pPr>
        <w:ind w:firstLine="708"/>
        <w:jc w:val="center"/>
        <w:rPr>
          <w:b/>
        </w:rPr>
      </w:pPr>
    </w:p>
    <w:p w14:paraId="4F25E22F" w14:textId="77777777" w:rsidR="005A25CE" w:rsidRDefault="005A25CE" w:rsidP="00A75C51">
      <w:pPr>
        <w:ind w:firstLine="708"/>
        <w:jc w:val="center"/>
        <w:rPr>
          <w:b/>
        </w:rPr>
      </w:pPr>
    </w:p>
    <w:p w14:paraId="7B62F4DF" w14:textId="77777777" w:rsidR="005A25CE" w:rsidRDefault="005A25CE" w:rsidP="00A75C51">
      <w:pPr>
        <w:ind w:firstLine="708"/>
        <w:jc w:val="center"/>
        <w:rPr>
          <w:b/>
        </w:rPr>
      </w:pPr>
    </w:p>
    <w:p w14:paraId="1E58FA03" w14:textId="77777777" w:rsidR="005A25CE" w:rsidRDefault="005A25CE" w:rsidP="00A75C51">
      <w:pPr>
        <w:ind w:firstLine="708"/>
        <w:jc w:val="center"/>
        <w:rPr>
          <w:b/>
        </w:rPr>
      </w:pPr>
    </w:p>
    <w:p w14:paraId="567C0740" w14:textId="77777777" w:rsidR="005A25CE" w:rsidRDefault="005A25CE" w:rsidP="00A75C51">
      <w:pPr>
        <w:ind w:firstLine="708"/>
        <w:jc w:val="center"/>
        <w:rPr>
          <w:b/>
        </w:rPr>
      </w:pPr>
    </w:p>
    <w:p w14:paraId="6F2F0AFF" w14:textId="77777777" w:rsidR="005A25CE" w:rsidRDefault="005A25CE" w:rsidP="00A75C51">
      <w:pPr>
        <w:ind w:firstLine="708"/>
        <w:jc w:val="center"/>
        <w:rPr>
          <w:b/>
        </w:rPr>
      </w:pPr>
    </w:p>
    <w:p w14:paraId="7AC5D64A" w14:textId="77777777" w:rsidR="005A25CE" w:rsidRDefault="005A25CE" w:rsidP="00A75C51">
      <w:pPr>
        <w:ind w:firstLine="708"/>
        <w:jc w:val="center"/>
        <w:rPr>
          <w:b/>
        </w:rPr>
      </w:pPr>
    </w:p>
    <w:p w14:paraId="12BAC641" w14:textId="77777777" w:rsidR="005A25CE" w:rsidRDefault="005A25CE" w:rsidP="00A75C51">
      <w:pPr>
        <w:ind w:firstLine="708"/>
        <w:jc w:val="center"/>
        <w:rPr>
          <w:b/>
        </w:rPr>
      </w:pPr>
    </w:p>
    <w:p w14:paraId="22545859" w14:textId="77777777" w:rsidR="005A25CE" w:rsidRDefault="005A25CE" w:rsidP="00A75C51">
      <w:pPr>
        <w:ind w:firstLine="708"/>
        <w:jc w:val="center"/>
        <w:rPr>
          <w:b/>
        </w:rPr>
      </w:pPr>
    </w:p>
    <w:p w14:paraId="18CE12AB" w14:textId="77777777" w:rsidR="005A25CE" w:rsidRDefault="005A25CE" w:rsidP="00A75C51">
      <w:pPr>
        <w:ind w:firstLine="708"/>
        <w:jc w:val="center"/>
        <w:rPr>
          <w:b/>
        </w:rPr>
      </w:pPr>
    </w:p>
    <w:p w14:paraId="34AEF6C6" w14:textId="77777777" w:rsidR="005A25CE" w:rsidRDefault="005A25CE" w:rsidP="00A75C51">
      <w:pPr>
        <w:ind w:firstLine="708"/>
        <w:jc w:val="center"/>
        <w:rPr>
          <w:b/>
        </w:rPr>
      </w:pPr>
    </w:p>
    <w:p w14:paraId="373DDCCD" w14:textId="77777777" w:rsidR="005A25CE" w:rsidRDefault="005A25CE" w:rsidP="00A75C51">
      <w:pPr>
        <w:ind w:firstLine="708"/>
        <w:jc w:val="center"/>
        <w:rPr>
          <w:b/>
        </w:rPr>
      </w:pPr>
    </w:p>
    <w:p w14:paraId="5B4C7A44" w14:textId="77777777" w:rsidR="005A25CE" w:rsidRPr="00772C06" w:rsidRDefault="005A25CE" w:rsidP="005A25CE">
      <w:pPr>
        <w:jc w:val="center"/>
        <w:rPr>
          <w:b/>
          <w:bCs/>
          <w:color w:val="000000"/>
          <w:sz w:val="32"/>
          <w:szCs w:val="32"/>
        </w:rPr>
      </w:pPr>
      <w:r w:rsidRPr="00772C06">
        <w:rPr>
          <w:b/>
          <w:bCs/>
          <w:color w:val="000000"/>
          <w:sz w:val="32"/>
          <w:szCs w:val="32"/>
        </w:rPr>
        <w:t xml:space="preserve">  </w:t>
      </w:r>
    </w:p>
    <w:p w14:paraId="1FFB5BB8" w14:textId="77777777" w:rsidR="005A25CE" w:rsidRPr="00772C06" w:rsidRDefault="005A25CE" w:rsidP="005A25CE">
      <w:pPr>
        <w:jc w:val="center"/>
        <w:rPr>
          <w:b/>
          <w:bCs/>
          <w:color w:val="000000"/>
        </w:rPr>
      </w:pPr>
      <w:r w:rsidRPr="00772C06">
        <w:rPr>
          <w:b/>
          <w:bCs/>
          <w:color w:val="000000"/>
        </w:rPr>
        <w:t>ОТЧЕТЕН ДОКЛАД</w:t>
      </w:r>
    </w:p>
    <w:p w14:paraId="08FA7398" w14:textId="77777777" w:rsidR="005A25CE" w:rsidRPr="00772C06" w:rsidRDefault="005A25CE" w:rsidP="005A25CE">
      <w:pPr>
        <w:jc w:val="center"/>
        <w:rPr>
          <w:b/>
          <w:bCs/>
          <w:color w:val="000000"/>
        </w:rPr>
      </w:pPr>
    </w:p>
    <w:p w14:paraId="0B314838" w14:textId="77777777" w:rsidR="005A25CE" w:rsidRPr="00772C06" w:rsidRDefault="005A25CE" w:rsidP="005A25CE">
      <w:pPr>
        <w:jc w:val="center"/>
        <w:rPr>
          <w:b/>
          <w:bCs/>
          <w:color w:val="000000"/>
        </w:rPr>
      </w:pPr>
      <w:r w:rsidRPr="00772C06">
        <w:rPr>
          <w:b/>
          <w:bCs/>
          <w:color w:val="000000"/>
        </w:rPr>
        <w:t xml:space="preserve">ЗА ДЕЙНОСТТА НА НЧ „ПРОБУДА-1940” С. КАЛИПЕТРОВО, </w:t>
      </w:r>
    </w:p>
    <w:p w14:paraId="7CAC3015" w14:textId="77777777" w:rsidR="005A25CE" w:rsidRPr="00772C06" w:rsidRDefault="005A25CE" w:rsidP="005A25CE">
      <w:pPr>
        <w:jc w:val="center"/>
        <w:rPr>
          <w:b/>
          <w:bCs/>
          <w:color w:val="000000"/>
        </w:rPr>
      </w:pPr>
      <w:r w:rsidRPr="00772C06">
        <w:rPr>
          <w:b/>
          <w:bCs/>
          <w:color w:val="000000"/>
        </w:rPr>
        <w:t>ОБЩИНА СИЛИСТРА</w:t>
      </w:r>
    </w:p>
    <w:p w14:paraId="74BD881E" w14:textId="77777777" w:rsidR="005A25CE" w:rsidRPr="00772C06" w:rsidRDefault="005A25CE" w:rsidP="005A25CE">
      <w:pPr>
        <w:jc w:val="center"/>
        <w:rPr>
          <w:b/>
          <w:bCs/>
          <w:color w:val="000000"/>
        </w:rPr>
      </w:pPr>
      <w:r w:rsidRPr="00772C06">
        <w:rPr>
          <w:b/>
          <w:bCs/>
          <w:color w:val="000000"/>
        </w:rPr>
        <w:t>ЗА 20</w:t>
      </w:r>
      <w:r w:rsidRPr="00772C06">
        <w:rPr>
          <w:b/>
          <w:bCs/>
          <w:color w:val="000000"/>
          <w:lang w:val="en-US"/>
        </w:rPr>
        <w:t>21</w:t>
      </w:r>
      <w:r w:rsidRPr="00772C06">
        <w:rPr>
          <w:b/>
          <w:bCs/>
          <w:color w:val="000000"/>
        </w:rPr>
        <w:t xml:space="preserve"> Г.</w:t>
      </w:r>
    </w:p>
    <w:p w14:paraId="261BD5B8" w14:textId="77777777" w:rsidR="005A25CE" w:rsidRPr="00772C06" w:rsidRDefault="005A25CE" w:rsidP="005A25CE">
      <w:pPr>
        <w:jc w:val="both"/>
        <w:rPr>
          <w:color w:val="000000"/>
        </w:rPr>
      </w:pPr>
    </w:p>
    <w:p w14:paraId="14E2C033" w14:textId="77777777" w:rsidR="005A25CE" w:rsidRPr="005A25CE" w:rsidRDefault="005A25CE" w:rsidP="005A25CE">
      <w:pPr>
        <w:pStyle w:val="a5"/>
        <w:shd w:val="clear" w:color="auto" w:fill="FFFFFF"/>
        <w:spacing w:before="0" w:beforeAutospacing="0" w:after="0" w:afterAutospacing="0"/>
        <w:ind w:left="720"/>
        <w:jc w:val="both"/>
        <w:rPr>
          <w:shd w:val="clear" w:color="auto" w:fill="FFFFFF"/>
        </w:rPr>
      </w:pPr>
      <w:r w:rsidRPr="00772C06">
        <w:rPr>
          <w:color w:val="000000"/>
        </w:rPr>
        <w:t>Създадени по време на Възраждането, читалищата са уникално българско явление</w:t>
      </w:r>
      <w:r w:rsidRPr="005A25CE">
        <w:t xml:space="preserve">, комбиниращо в същността си всички дейности, които съхраняват, обогатяват и предават през поколенията българската просвета и култура. </w:t>
      </w:r>
      <w:r w:rsidRPr="005A25CE">
        <w:rPr>
          <w:shd w:val="clear" w:color="auto" w:fill="FFFFFF"/>
        </w:rPr>
        <w:t>Читалищата стават и първите граждански организации, които осигуряват равно участие и всеобщ достъп до услуги на всички членове на обществото, като така стимулират и развиват и техните социални взаимоотношения. Читалището, като </w:t>
      </w:r>
      <w:r w:rsidRPr="005A25CE">
        <w:rPr>
          <w:rStyle w:val="a6"/>
          <w:bdr w:val="none" w:sz="0" w:space="0" w:color="auto" w:frame="1"/>
          <w:shd w:val="clear" w:color="auto" w:fill="FFFFFF"/>
        </w:rPr>
        <w:t>характерна българска институция,</w:t>
      </w:r>
      <w:r w:rsidRPr="005A25CE">
        <w:rPr>
          <w:shd w:val="clear" w:color="auto" w:fill="FFFFFF"/>
        </w:rPr>
        <w:t> преминава през всички промени на обществото ни и се развива според потребностите на нашето време.</w:t>
      </w:r>
    </w:p>
    <w:p w14:paraId="59F41B86" w14:textId="77777777" w:rsidR="005A25CE" w:rsidRPr="005A25CE" w:rsidRDefault="005A25CE" w:rsidP="005A25CE">
      <w:pPr>
        <w:pStyle w:val="v2-60"/>
        <w:spacing w:before="0" w:beforeAutospacing="0" w:after="0" w:afterAutospacing="0"/>
        <w:ind w:left="720"/>
        <w:jc w:val="both"/>
        <w:rPr>
          <w:color w:val="000000"/>
        </w:rPr>
      </w:pPr>
      <w:r w:rsidRPr="005A25CE">
        <w:rPr>
          <w:color w:val="000000"/>
        </w:rPr>
        <w:t>Основните задачи, които стоят пред съвременното българско читалище като културно средище са:</w:t>
      </w:r>
    </w:p>
    <w:p w14:paraId="04D0C9F6" w14:textId="77777777" w:rsidR="005A25CE" w:rsidRPr="005A25CE" w:rsidRDefault="005A25CE" w:rsidP="005A25CE">
      <w:pPr>
        <w:pStyle w:val="a5"/>
        <w:shd w:val="clear" w:color="auto" w:fill="FFFFFF"/>
        <w:spacing w:before="0" w:beforeAutospacing="0" w:after="0" w:afterAutospacing="0"/>
      </w:pPr>
    </w:p>
    <w:p w14:paraId="58E09385" w14:textId="77777777" w:rsidR="005A25CE" w:rsidRPr="00772C06" w:rsidRDefault="005A25CE" w:rsidP="005A25CE">
      <w:pPr>
        <w:numPr>
          <w:ilvl w:val="0"/>
          <w:numId w:val="7"/>
        </w:numPr>
        <w:jc w:val="both"/>
        <w:rPr>
          <w:color w:val="000000"/>
        </w:rPr>
      </w:pPr>
      <w:r w:rsidRPr="00772C06">
        <w:rPr>
          <w:color w:val="000000"/>
        </w:rPr>
        <w:t>Запазване и разпространение на българските традиции и обичаи, песни и танци.</w:t>
      </w:r>
    </w:p>
    <w:p w14:paraId="3A883526" w14:textId="77777777" w:rsidR="005A25CE" w:rsidRPr="00772C06" w:rsidRDefault="005A25CE" w:rsidP="005A25CE">
      <w:pPr>
        <w:numPr>
          <w:ilvl w:val="0"/>
          <w:numId w:val="7"/>
        </w:numPr>
        <w:jc w:val="both"/>
        <w:rPr>
          <w:color w:val="000000"/>
        </w:rPr>
      </w:pPr>
      <w:r w:rsidRPr="00772C06">
        <w:rPr>
          <w:color w:val="000000"/>
        </w:rPr>
        <w:t>Съхраняване и развитие на любителското художествено творчество и  привличане на млади хора, като важен фактор за насърчаване на социалната промяна.</w:t>
      </w:r>
    </w:p>
    <w:p w14:paraId="166BD8DC" w14:textId="77777777" w:rsidR="005A25CE" w:rsidRPr="00772C06" w:rsidRDefault="005A25CE" w:rsidP="005A25CE">
      <w:pPr>
        <w:numPr>
          <w:ilvl w:val="0"/>
          <w:numId w:val="7"/>
        </w:numPr>
        <w:jc w:val="both"/>
        <w:rPr>
          <w:color w:val="000000"/>
        </w:rPr>
      </w:pPr>
      <w:r w:rsidRPr="005A25CE">
        <w:rPr>
          <w:color w:val="000000"/>
        </w:rPr>
        <w:t>Постигането на информационно и комуникационно равенство и намаляване на социалната изолация на възрастните хора.</w:t>
      </w:r>
    </w:p>
    <w:p w14:paraId="426B3289" w14:textId="77777777" w:rsidR="005A25CE" w:rsidRPr="00772C06" w:rsidRDefault="005A25CE" w:rsidP="005A25CE">
      <w:pPr>
        <w:numPr>
          <w:ilvl w:val="0"/>
          <w:numId w:val="7"/>
        </w:numPr>
        <w:jc w:val="both"/>
        <w:rPr>
          <w:color w:val="000000"/>
        </w:rPr>
      </w:pPr>
      <w:r w:rsidRPr="00772C06">
        <w:rPr>
          <w:color w:val="000000"/>
        </w:rPr>
        <w:t>Предоставяне на иновативни форми за опознаване на миналото, традициите и културните постижения.</w:t>
      </w:r>
    </w:p>
    <w:p w14:paraId="257E779B" w14:textId="77777777" w:rsidR="005A25CE" w:rsidRPr="00772C06" w:rsidRDefault="005A25CE" w:rsidP="005A25CE">
      <w:pPr>
        <w:numPr>
          <w:ilvl w:val="0"/>
          <w:numId w:val="7"/>
        </w:numPr>
        <w:jc w:val="both"/>
        <w:rPr>
          <w:color w:val="000000"/>
        </w:rPr>
      </w:pPr>
      <w:r w:rsidRPr="00772C06">
        <w:rPr>
          <w:color w:val="000000"/>
        </w:rPr>
        <w:t>Установяване на трайни и ползотворни международни  контакти.</w:t>
      </w:r>
    </w:p>
    <w:p w14:paraId="7FBF33DF" w14:textId="77777777" w:rsidR="005A25CE" w:rsidRPr="00772C06" w:rsidRDefault="005A25CE" w:rsidP="005A25CE">
      <w:pPr>
        <w:numPr>
          <w:ilvl w:val="0"/>
          <w:numId w:val="7"/>
        </w:numPr>
        <w:jc w:val="both"/>
        <w:rPr>
          <w:color w:val="000000"/>
        </w:rPr>
      </w:pPr>
      <w:r w:rsidRPr="00772C06">
        <w:rPr>
          <w:color w:val="000000"/>
        </w:rPr>
        <w:t>Поддържане и развитие и на читалищната материално-техническа база.</w:t>
      </w:r>
    </w:p>
    <w:p w14:paraId="6535E58D" w14:textId="77777777" w:rsidR="005A25CE" w:rsidRPr="00772C06" w:rsidRDefault="005A25CE" w:rsidP="005A25CE">
      <w:pPr>
        <w:jc w:val="both"/>
        <w:rPr>
          <w:color w:val="000000"/>
        </w:rPr>
      </w:pPr>
    </w:p>
    <w:p w14:paraId="5FB42FA8" w14:textId="77777777" w:rsidR="005A25CE" w:rsidRPr="005A25CE" w:rsidRDefault="005A25CE" w:rsidP="005A25CE">
      <w:pPr>
        <w:jc w:val="both"/>
        <w:rPr>
          <w:b/>
        </w:rPr>
      </w:pPr>
      <w:r w:rsidRPr="005A25CE">
        <w:rPr>
          <w:b/>
        </w:rPr>
        <w:t>А) Актуално състояние на читалището като сдружение и културен център с материално-технически възможности за предоставяне на услуги:</w:t>
      </w:r>
    </w:p>
    <w:p w14:paraId="1E952D47" w14:textId="77777777" w:rsidR="005A25CE" w:rsidRPr="005A25CE" w:rsidRDefault="005A25CE" w:rsidP="005A25CE">
      <w:pPr>
        <w:jc w:val="both"/>
      </w:pPr>
      <w:r w:rsidRPr="005A25CE">
        <w:t>1. Брой жители на населено място – 4 200 бр.;</w:t>
      </w:r>
    </w:p>
    <w:p w14:paraId="5BF6D030" w14:textId="77777777" w:rsidR="005A25CE" w:rsidRPr="005A25CE" w:rsidRDefault="005A25CE" w:rsidP="005A25CE">
      <w:pPr>
        <w:jc w:val="both"/>
      </w:pPr>
      <w:r w:rsidRPr="005A25CE">
        <w:t xml:space="preserve">    Брой регистрирани членове –            92 бр.; </w:t>
      </w:r>
    </w:p>
    <w:p w14:paraId="269DA1A6" w14:textId="77777777" w:rsidR="005A25CE" w:rsidRPr="005A25CE" w:rsidRDefault="005A25CE" w:rsidP="005A25CE">
      <w:pPr>
        <w:jc w:val="both"/>
      </w:pPr>
      <w:r w:rsidRPr="005A25CE">
        <w:t xml:space="preserve">    Събран членски внос –                      </w:t>
      </w:r>
      <w:r w:rsidRPr="005A25CE">
        <w:rPr>
          <w:lang w:val="en-US"/>
        </w:rPr>
        <w:t>3</w:t>
      </w:r>
      <w:r w:rsidRPr="005A25CE">
        <w:t>5</w:t>
      </w:r>
      <w:r w:rsidRPr="005A25CE">
        <w:rPr>
          <w:lang w:val="en-US"/>
        </w:rPr>
        <w:t>0</w:t>
      </w:r>
      <w:r w:rsidRPr="005A25CE">
        <w:t xml:space="preserve"> лв.</w:t>
      </w:r>
    </w:p>
    <w:p w14:paraId="084F197A" w14:textId="77777777" w:rsidR="005A25CE" w:rsidRPr="005A25CE" w:rsidRDefault="005A25CE" w:rsidP="005A25CE">
      <w:pPr>
        <w:jc w:val="both"/>
      </w:pPr>
      <w:r w:rsidRPr="005A25CE">
        <w:t xml:space="preserve">2. Брой посетители на предоставяни от читалището услуги – </w:t>
      </w:r>
      <w:r w:rsidRPr="005A25CE">
        <w:rPr>
          <w:lang w:val="en-US"/>
        </w:rPr>
        <w:t>2</w:t>
      </w:r>
      <w:r w:rsidRPr="005A25CE">
        <w:t xml:space="preserve"> </w:t>
      </w:r>
      <w:r w:rsidRPr="005A25CE">
        <w:rPr>
          <w:lang w:val="en-US"/>
        </w:rPr>
        <w:t>068</w:t>
      </w:r>
      <w:r w:rsidRPr="005A25CE">
        <w:t xml:space="preserve"> бр.</w:t>
      </w:r>
    </w:p>
    <w:p w14:paraId="5D910B53" w14:textId="77777777" w:rsidR="005A25CE" w:rsidRPr="005A25CE" w:rsidRDefault="005A25CE" w:rsidP="005A25CE">
      <w:pPr>
        <w:jc w:val="both"/>
      </w:pPr>
      <w:r w:rsidRPr="005A25CE">
        <w:t xml:space="preserve">    Проведени събрания</w:t>
      </w:r>
      <w:r w:rsidRPr="005A25CE">
        <w:rPr>
          <w:lang w:val="en-US"/>
        </w:rPr>
        <w:t xml:space="preserve"> </w:t>
      </w:r>
      <w:r w:rsidRPr="005A25CE">
        <w:t>–</w:t>
      </w:r>
      <w:r w:rsidRPr="005A25CE">
        <w:rPr>
          <w:lang w:val="en-US"/>
        </w:rPr>
        <w:t xml:space="preserve"> </w:t>
      </w:r>
      <w:r w:rsidRPr="005A25CE">
        <w:t xml:space="preserve">общи и на настоятелството – 1 Общо отчетно събрание и </w:t>
      </w:r>
      <w:r w:rsidRPr="005A25CE">
        <w:rPr>
          <w:lang w:val="en-US"/>
        </w:rPr>
        <w:t>6</w:t>
      </w:r>
      <w:r w:rsidRPr="005A25CE">
        <w:t xml:space="preserve"> заседания на ЧН.    </w:t>
      </w:r>
    </w:p>
    <w:p w14:paraId="206C5D39" w14:textId="77777777" w:rsidR="005A25CE" w:rsidRPr="005A25CE" w:rsidRDefault="005A25CE" w:rsidP="005A25CE">
      <w:pPr>
        <w:jc w:val="both"/>
      </w:pPr>
      <w:r w:rsidRPr="005A25CE">
        <w:t xml:space="preserve">    Последната извършена пререгистрация на читалището е в определения от ЗНЧ      </w:t>
      </w:r>
    </w:p>
    <w:p w14:paraId="78412706" w14:textId="77777777" w:rsidR="005A25CE" w:rsidRPr="005A25CE" w:rsidRDefault="005A25CE" w:rsidP="005A25CE">
      <w:pPr>
        <w:jc w:val="both"/>
      </w:pPr>
      <w:r w:rsidRPr="005A25CE">
        <w:t xml:space="preserve">        срок, в търговския регистър и регистъра на ЮЛНЦ в Агенцията по вписванията, и в регистъра на народните читалища под номер 471.</w:t>
      </w:r>
    </w:p>
    <w:p w14:paraId="768310C8" w14:textId="77777777" w:rsidR="005A25CE" w:rsidRPr="005A25CE" w:rsidRDefault="005A25CE" w:rsidP="005A25CE">
      <w:pPr>
        <w:jc w:val="both"/>
      </w:pPr>
    </w:p>
    <w:p w14:paraId="1D27AF63" w14:textId="77777777" w:rsidR="005A25CE" w:rsidRPr="005A25CE" w:rsidRDefault="005A25CE" w:rsidP="005A25CE">
      <w:pPr>
        <w:jc w:val="both"/>
      </w:pPr>
      <w:r w:rsidRPr="005A25CE">
        <w:t xml:space="preserve">Субсидирана численост на читалището в предходната година - </w:t>
      </w:r>
    </w:p>
    <w:p w14:paraId="16801DA4" w14:textId="77777777" w:rsidR="005A25CE" w:rsidRPr="005A25CE" w:rsidRDefault="005A25CE" w:rsidP="005A25CE">
      <w:pPr>
        <w:ind w:left="1230"/>
        <w:jc w:val="both"/>
      </w:pPr>
      <w:r w:rsidRPr="005A25CE">
        <w:t>4,25 щатни бройки</w:t>
      </w:r>
    </w:p>
    <w:p w14:paraId="4BFDEAA7" w14:textId="77777777" w:rsidR="005A25CE" w:rsidRPr="005A25CE" w:rsidRDefault="005A25CE" w:rsidP="005A25CE">
      <w:pPr>
        <w:jc w:val="both"/>
      </w:pPr>
      <w:r w:rsidRPr="005A25CE">
        <w:t xml:space="preserve">      </w:t>
      </w:r>
      <w:r w:rsidRPr="005A25CE">
        <w:rPr>
          <w:lang w:val="en-US"/>
        </w:rPr>
        <w:t xml:space="preserve"> </w:t>
      </w:r>
      <w:r w:rsidRPr="005A25CE">
        <w:t>Общ бюджет на читалището за предходната година:</w:t>
      </w:r>
    </w:p>
    <w:p w14:paraId="671FECD8" w14:textId="77777777" w:rsidR="005A25CE" w:rsidRPr="005A25CE" w:rsidRDefault="005A25CE" w:rsidP="005A25CE">
      <w:pPr>
        <w:numPr>
          <w:ilvl w:val="0"/>
          <w:numId w:val="6"/>
        </w:numPr>
        <w:jc w:val="both"/>
      </w:pPr>
      <w:r w:rsidRPr="005A25CE">
        <w:t>Държавна субсидия - 4</w:t>
      </w:r>
      <w:r w:rsidRPr="005A25CE">
        <w:rPr>
          <w:lang w:val="en-US"/>
        </w:rPr>
        <w:t>8</w:t>
      </w:r>
      <w:r w:rsidRPr="005A25CE">
        <w:t> </w:t>
      </w:r>
      <w:r w:rsidRPr="005A25CE">
        <w:rPr>
          <w:lang w:val="en-US"/>
        </w:rPr>
        <w:t>807</w:t>
      </w:r>
      <w:r w:rsidRPr="005A25CE">
        <w:t>.00 лв.</w:t>
      </w:r>
    </w:p>
    <w:p w14:paraId="4ECE150D" w14:textId="77777777" w:rsidR="005A25CE" w:rsidRPr="005A25CE" w:rsidRDefault="005A25CE" w:rsidP="005A25CE">
      <w:pPr>
        <w:numPr>
          <w:ilvl w:val="0"/>
          <w:numId w:val="6"/>
        </w:numPr>
        <w:jc w:val="both"/>
      </w:pPr>
      <w:r w:rsidRPr="005A25CE">
        <w:t>Собствени средства - 26 965,29 лв.</w:t>
      </w:r>
    </w:p>
    <w:p w14:paraId="530A73DB" w14:textId="77777777" w:rsidR="005A25CE" w:rsidRPr="005A25CE" w:rsidRDefault="005A25CE" w:rsidP="005A25CE">
      <w:pPr>
        <w:numPr>
          <w:ilvl w:val="0"/>
          <w:numId w:val="6"/>
        </w:numPr>
        <w:jc w:val="both"/>
        <w:rPr>
          <w:lang w:val="en-US"/>
        </w:rPr>
      </w:pPr>
      <w:r w:rsidRPr="005A25CE">
        <w:t xml:space="preserve">Обща сума -  </w:t>
      </w:r>
      <w:r w:rsidRPr="005A25CE">
        <w:rPr>
          <w:lang w:val="en-US"/>
        </w:rPr>
        <w:t xml:space="preserve">            </w:t>
      </w:r>
      <w:r w:rsidRPr="005A25CE">
        <w:t xml:space="preserve"> 75 772,29 лв. </w:t>
      </w:r>
    </w:p>
    <w:p w14:paraId="530B741F" w14:textId="77777777" w:rsidR="005A25CE" w:rsidRPr="005A25CE" w:rsidRDefault="005A25CE" w:rsidP="005A25CE">
      <w:pPr>
        <w:jc w:val="both"/>
        <w:rPr>
          <w:lang w:val="en-US"/>
        </w:rPr>
      </w:pPr>
      <w:r w:rsidRPr="005A25CE">
        <w:t>3. Материално-техническа база на читалището</w:t>
      </w:r>
      <w:r w:rsidRPr="005A25CE">
        <w:rPr>
          <w:lang w:val="en-US"/>
        </w:rPr>
        <w:t>:</w:t>
      </w:r>
      <w:r w:rsidRPr="005A25CE">
        <w:t xml:space="preserve"> </w:t>
      </w:r>
    </w:p>
    <w:p w14:paraId="7972A1C0" w14:textId="77777777" w:rsidR="005A25CE" w:rsidRPr="005A25CE" w:rsidRDefault="005A25CE" w:rsidP="005A25CE">
      <w:pPr>
        <w:jc w:val="both"/>
      </w:pPr>
      <w:r w:rsidRPr="005A25CE">
        <w:rPr>
          <w:lang w:val="en-US"/>
        </w:rPr>
        <w:t xml:space="preserve">       </w:t>
      </w:r>
      <w:r w:rsidRPr="005A25CE">
        <w:t xml:space="preserve">Двуетажна сграда, разположена на площ 1 037 кв.м. На първия етаж се помещават: фоайе; киносалон с 450 места; една репетиционна зала; стая на секретаря; заседателна зала; помещение </w:t>
      </w:r>
      <w:r w:rsidRPr="005A25CE">
        <w:lastRenderedPageBreak/>
        <w:t>за дърва; стая под наем на ВиК/инкасатор/; стая под наем /за склад/ под часовниковата кула. На втория етаж са разположени: библиотека с 15 000 тома, разположена в три зали; репетиционна зала за танцовия състав, с две съблекални; репетиционна стая за вокалната школа, гардеробна. Под сградата на читалището се намират три мазета.</w:t>
      </w:r>
    </w:p>
    <w:p w14:paraId="3DB43072" w14:textId="77777777" w:rsidR="005A25CE" w:rsidRPr="005A25CE" w:rsidRDefault="005A25CE" w:rsidP="005A25CE">
      <w:pPr>
        <w:jc w:val="both"/>
      </w:pPr>
      <w:r w:rsidRPr="005A25CE">
        <w:rPr>
          <w:lang w:val="en-US"/>
        </w:rPr>
        <w:t xml:space="preserve">        </w:t>
      </w:r>
      <w:r w:rsidRPr="005A25CE">
        <w:t xml:space="preserve">В читалищната сграда не е осигурен физически достъп за хора с увреждания. </w:t>
      </w:r>
    </w:p>
    <w:p w14:paraId="44B35C42" w14:textId="77777777" w:rsidR="005A25CE" w:rsidRPr="005A25CE" w:rsidRDefault="005A25CE" w:rsidP="005A25CE">
      <w:pPr>
        <w:jc w:val="both"/>
      </w:pPr>
      <w:r w:rsidRPr="005A25CE">
        <w:rPr>
          <w:lang w:val="en-US"/>
        </w:rPr>
        <w:t xml:space="preserve">        </w:t>
      </w:r>
      <w:r w:rsidRPr="005A25CE">
        <w:t xml:space="preserve">Техническите средства, с които разполага читалището са: 2 бр. компютри; </w:t>
      </w:r>
    </w:p>
    <w:p w14:paraId="2FE71776" w14:textId="77777777" w:rsidR="005A25CE" w:rsidRPr="005A25CE" w:rsidRDefault="005A25CE" w:rsidP="005A25CE">
      <w:pPr>
        <w:jc w:val="both"/>
      </w:pPr>
      <w:r w:rsidRPr="005A25CE">
        <w:t xml:space="preserve">2 бр. принтер, скенер, копир; 1 бр. </w:t>
      </w:r>
      <w:proofErr w:type="spellStart"/>
      <w:r w:rsidRPr="005A25CE">
        <w:t>ламинатор</w:t>
      </w:r>
      <w:proofErr w:type="spellEnd"/>
      <w:r w:rsidRPr="005A25CE">
        <w:t>; фотоапарат; видеокамера; озвучителна техника, мултимедия.</w:t>
      </w:r>
    </w:p>
    <w:p w14:paraId="4F7BC848" w14:textId="77777777" w:rsidR="005A25CE" w:rsidRPr="005A25CE" w:rsidRDefault="005A25CE" w:rsidP="005A25CE">
      <w:pPr>
        <w:jc w:val="both"/>
      </w:pPr>
      <w:r w:rsidRPr="005A25CE">
        <w:rPr>
          <w:lang w:val="en-US"/>
        </w:rPr>
        <w:t xml:space="preserve">        </w:t>
      </w:r>
      <w:r w:rsidRPr="005A25CE">
        <w:t>През последната година са закупени един принтер, мултимедия и един лаптоп.</w:t>
      </w:r>
    </w:p>
    <w:p w14:paraId="5ABF57C2" w14:textId="77777777" w:rsidR="005A25CE" w:rsidRPr="005A25CE" w:rsidRDefault="005A25CE" w:rsidP="005A25CE">
      <w:pPr>
        <w:jc w:val="both"/>
      </w:pPr>
    </w:p>
    <w:p w14:paraId="79969300" w14:textId="77777777" w:rsidR="005A25CE" w:rsidRPr="005A25CE" w:rsidRDefault="005A25CE" w:rsidP="005A25CE">
      <w:pPr>
        <w:jc w:val="both"/>
        <w:rPr>
          <w:b/>
          <w:lang w:val="en-US"/>
        </w:rPr>
      </w:pPr>
      <w:r w:rsidRPr="005A25CE">
        <w:rPr>
          <w:b/>
        </w:rPr>
        <w:t>Б)</w:t>
      </w:r>
      <w:r w:rsidRPr="005A25CE">
        <w:rPr>
          <w:b/>
          <w:bCs/>
        </w:rPr>
        <w:t xml:space="preserve">  Осъществена библиотечно-информационна дейност</w:t>
      </w:r>
      <w:r w:rsidRPr="005A25CE">
        <w:t>,</w:t>
      </w:r>
      <w:r w:rsidRPr="005A25CE">
        <w:rPr>
          <w:b/>
          <w:lang w:val="en-US"/>
        </w:rPr>
        <w:t xml:space="preserve"> </w:t>
      </w:r>
      <w:r w:rsidRPr="005A25CE">
        <w:rPr>
          <w:b/>
        </w:rPr>
        <w:t>отговаряща на изискванията на чл.37 от Закона за обществените библиотеки</w:t>
      </w:r>
      <w:r w:rsidRPr="005A25CE">
        <w:rPr>
          <w:b/>
          <w:lang w:val="en-US"/>
        </w:rPr>
        <w:t>:</w:t>
      </w:r>
    </w:p>
    <w:p w14:paraId="20926BED" w14:textId="77777777" w:rsidR="005A25CE" w:rsidRPr="005A25CE" w:rsidRDefault="005A25CE" w:rsidP="005A25CE">
      <w:pPr>
        <w:ind w:left="645"/>
      </w:pPr>
      <w:r w:rsidRPr="005A25CE">
        <w:t>Брой на обслужваните читатели за 2021 година                                 318</w:t>
      </w:r>
    </w:p>
    <w:p w14:paraId="2C431F91" w14:textId="77777777" w:rsidR="005A25CE" w:rsidRPr="005A25CE" w:rsidRDefault="005A25CE" w:rsidP="005A25CE">
      <w:pPr>
        <w:ind w:left="645"/>
      </w:pPr>
      <w:r w:rsidRPr="005A25CE">
        <w:t>Библиотечен фонд                                                                             15 000</w:t>
      </w:r>
    </w:p>
    <w:p w14:paraId="261EC78F" w14:textId="77777777" w:rsidR="005A25CE" w:rsidRPr="005A25CE" w:rsidRDefault="005A25CE" w:rsidP="005A25CE">
      <w:pPr>
        <w:ind w:left="645"/>
      </w:pPr>
      <w:r w:rsidRPr="005A25CE">
        <w:t xml:space="preserve">Брой на абонираните периодични издания за 2021 г.                             2 </w:t>
      </w:r>
    </w:p>
    <w:p w14:paraId="05DA702D" w14:textId="77777777" w:rsidR="005A25CE" w:rsidRPr="005A25CE" w:rsidRDefault="005A25CE" w:rsidP="005A25CE">
      <w:pPr>
        <w:rPr>
          <w:b/>
          <w:bCs/>
          <w:lang w:val="en-US"/>
        </w:rPr>
      </w:pPr>
    </w:p>
    <w:p w14:paraId="280E1CCE" w14:textId="77777777" w:rsidR="005A25CE" w:rsidRPr="005A25CE" w:rsidRDefault="005A25CE" w:rsidP="005A25CE">
      <w:pPr>
        <w:rPr>
          <w:b/>
          <w:bCs/>
          <w:lang w:val="en-US"/>
        </w:rPr>
      </w:pPr>
      <w:r w:rsidRPr="005A25CE">
        <w:rPr>
          <w:b/>
          <w:bCs/>
        </w:rPr>
        <w:t>В) Мероприятия  през 202</w:t>
      </w:r>
      <w:r w:rsidRPr="005A25CE">
        <w:rPr>
          <w:b/>
          <w:bCs/>
          <w:lang w:val="en-US"/>
        </w:rPr>
        <w:t>1</w:t>
      </w:r>
      <w:r w:rsidRPr="005A25CE">
        <w:rPr>
          <w:b/>
          <w:bCs/>
        </w:rPr>
        <w:t xml:space="preserve"> година:</w:t>
      </w:r>
    </w:p>
    <w:p w14:paraId="4073D5FD" w14:textId="77777777" w:rsidR="005A25CE" w:rsidRPr="005A25CE" w:rsidRDefault="005A25CE" w:rsidP="005A25CE"/>
    <w:p w14:paraId="36E52BDE" w14:textId="77777777" w:rsidR="005A25CE" w:rsidRPr="005A25CE" w:rsidRDefault="005A25CE" w:rsidP="005A25CE">
      <w:pPr>
        <w:ind w:firstLine="708"/>
        <w:jc w:val="both"/>
      </w:pPr>
      <w:r w:rsidRPr="005A25CE">
        <w:t>Мероприятията, които се плануват в годишния план, са съобразени с празниците свързани със селото ни и културния календар на Община Силистра.</w:t>
      </w:r>
    </w:p>
    <w:p w14:paraId="10D0BF24" w14:textId="77777777" w:rsidR="005A25CE" w:rsidRPr="005A25CE" w:rsidRDefault="005A25CE" w:rsidP="005A25CE">
      <w:pPr>
        <w:jc w:val="both"/>
      </w:pPr>
    </w:p>
    <w:p w14:paraId="3341733D" w14:textId="77777777" w:rsidR="005A25CE" w:rsidRPr="005A25CE" w:rsidRDefault="005A25CE" w:rsidP="005A25CE">
      <w:pPr>
        <w:rPr>
          <w:b/>
        </w:rPr>
      </w:pPr>
      <w:r w:rsidRPr="005A25CE">
        <w:rPr>
          <w:b/>
        </w:rPr>
        <w:t>Постоянно действащи състави и групи</w:t>
      </w:r>
      <w:r w:rsidRPr="005A25CE">
        <w:rPr>
          <w:b/>
        </w:rPr>
        <w:tab/>
      </w:r>
      <w:r w:rsidRPr="005A25CE">
        <w:rPr>
          <w:b/>
        </w:rPr>
        <w:tab/>
      </w:r>
      <w:r w:rsidRPr="005A25CE">
        <w:rPr>
          <w:b/>
        </w:rPr>
        <w:tab/>
      </w:r>
      <w:r w:rsidRPr="005A25CE">
        <w:rPr>
          <w:b/>
        </w:rPr>
        <w:tab/>
      </w:r>
      <w:r w:rsidRPr="005A25CE">
        <w:rPr>
          <w:b/>
        </w:rPr>
        <w:tab/>
      </w:r>
      <w:r w:rsidRPr="005A25CE">
        <w:rPr>
          <w:b/>
        </w:rPr>
        <w:tab/>
      </w:r>
      <w:r w:rsidRPr="005A25CE">
        <w:rPr>
          <w:b/>
        </w:rPr>
        <w:tab/>
        <w:t xml:space="preserve"> </w:t>
      </w:r>
    </w:p>
    <w:p w14:paraId="70EEB69C" w14:textId="77777777" w:rsidR="005A25CE" w:rsidRPr="005A25CE" w:rsidRDefault="005A25CE" w:rsidP="005A25CE">
      <w:r w:rsidRPr="005A25CE">
        <w:t xml:space="preserve">      1. Детска вокална група „Звездица”</w:t>
      </w:r>
    </w:p>
    <w:p w14:paraId="10E07B81" w14:textId="77777777" w:rsidR="005A25CE" w:rsidRPr="005A25CE" w:rsidRDefault="005A25CE" w:rsidP="005A25CE">
      <w:r w:rsidRPr="005A25CE">
        <w:t xml:space="preserve">      2. ГСГП „Камбанен звън” </w:t>
      </w:r>
    </w:p>
    <w:p w14:paraId="0EEECF05" w14:textId="77777777" w:rsidR="005A25CE" w:rsidRPr="005A25CE" w:rsidRDefault="005A25CE" w:rsidP="005A25CE">
      <w:r w:rsidRPr="005A25CE">
        <w:t xml:space="preserve">      3. Школа за народни танци и хора „</w:t>
      </w:r>
      <w:proofErr w:type="spellStart"/>
      <w:r w:rsidRPr="005A25CE">
        <w:t>Калипетровци</w:t>
      </w:r>
      <w:proofErr w:type="spellEnd"/>
      <w:r w:rsidRPr="005A25CE">
        <w:t xml:space="preserve">” </w:t>
      </w:r>
    </w:p>
    <w:p w14:paraId="7A88AD68" w14:textId="77777777" w:rsidR="005A25CE" w:rsidRPr="005A25CE" w:rsidRDefault="005A25CE" w:rsidP="005A25CE">
      <w:r w:rsidRPr="005A25CE">
        <w:t xml:space="preserve">      4.  Мъжка певческа група </w:t>
      </w:r>
    </w:p>
    <w:p w14:paraId="687170A1" w14:textId="77777777" w:rsidR="005A25CE" w:rsidRPr="005A25CE" w:rsidRDefault="005A25CE" w:rsidP="005A25CE">
      <w:pPr>
        <w:numPr>
          <w:ilvl w:val="0"/>
          <w:numId w:val="17"/>
        </w:numPr>
      </w:pPr>
      <w:r w:rsidRPr="005A25CE">
        <w:t xml:space="preserve"> Фолклорна група „Калипетров</w:t>
      </w:r>
      <w:r w:rsidRPr="005A25CE">
        <w:rPr>
          <w:lang w:val="en-US"/>
        </w:rPr>
        <w:t>o</w:t>
      </w:r>
      <w:r w:rsidRPr="005A25CE">
        <w:t>”</w:t>
      </w:r>
    </w:p>
    <w:p w14:paraId="62FAC872" w14:textId="77777777" w:rsidR="005A25CE" w:rsidRPr="005A25CE" w:rsidRDefault="005A25CE" w:rsidP="005A25CE">
      <w:pPr>
        <w:numPr>
          <w:ilvl w:val="0"/>
          <w:numId w:val="17"/>
        </w:numPr>
      </w:pPr>
      <w:r w:rsidRPr="005A25CE">
        <w:t xml:space="preserve"> Женска фолклорна група</w:t>
      </w:r>
    </w:p>
    <w:p w14:paraId="49E8B633" w14:textId="77777777" w:rsidR="005A25CE" w:rsidRPr="005A25CE" w:rsidRDefault="005A25CE" w:rsidP="005A25CE">
      <w:pPr>
        <w:numPr>
          <w:ilvl w:val="0"/>
          <w:numId w:val="17"/>
        </w:numPr>
      </w:pPr>
      <w:r w:rsidRPr="005A25CE">
        <w:t xml:space="preserve"> Литературен клуб „Евгения Марс”</w:t>
      </w:r>
    </w:p>
    <w:p w14:paraId="7FA294DF" w14:textId="77777777" w:rsidR="005A25CE" w:rsidRPr="005A25CE" w:rsidRDefault="005A25CE" w:rsidP="005A25CE">
      <w:pPr>
        <w:numPr>
          <w:ilvl w:val="0"/>
          <w:numId w:val="17"/>
        </w:numPr>
      </w:pPr>
      <w:r w:rsidRPr="005A25CE">
        <w:t xml:space="preserve"> Клуб по ръкоделие „</w:t>
      </w:r>
      <w:proofErr w:type="spellStart"/>
      <w:r w:rsidRPr="005A25CE">
        <w:t>Доброделки</w:t>
      </w:r>
      <w:proofErr w:type="spellEnd"/>
      <w:r w:rsidRPr="005A25CE">
        <w:t>”</w:t>
      </w:r>
    </w:p>
    <w:p w14:paraId="1B3620C1" w14:textId="77777777" w:rsidR="005A25CE" w:rsidRPr="005A25CE" w:rsidRDefault="005A25CE" w:rsidP="005A25CE">
      <w:pPr>
        <w:numPr>
          <w:ilvl w:val="0"/>
          <w:numId w:val="17"/>
        </w:numPr>
      </w:pPr>
      <w:r w:rsidRPr="005A25CE">
        <w:t xml:space="preserve"> ТТ „Селски чеда”</w:t>
      </w:r>
    </w:p>
    <w:p w14:paraId="06935BC4" w14:textId="77777777" w:rsidR="005A25CE" w:rsidRPr="005A25CE" w:rsidRDefault="005A25CE" w:rsidP="005A25CE"/>
    <w:p w14:paraId="5E3424E6" w14:textId="77777777" w:rsidR="005A25CE" w:rsidRPr="005A25CE" w:rsidRDefault="005A25CE" w:rsidP="005A25CE">
      <w:pPr>
        <w:rPr>
          <w:b/>
        </w:rPr>
      </w:pPr>
      <w:r w:rsidRPr="005A25CE">
        <w:rPr>
          <w:b/>
        </w:rPr>
        <w:t xml:space="preserve">Временно действащи колективи </w:t>
      </w:r>
    </w:p>
    <w:p w14:paraId="11787C53" w14:textId="77777777" w:rsidR="005A25CE" w:rsidRPr="005A25CE" w:rsidRDefault="005A25CE" w:rsidP="005A25CE">
      <w:pPr>
        <w:numPr>
          <w:ilvl w:val="0"/>
          <w:numId w:val="5"/>
        </w:numPr>
      </w:pPr>
      <w:r w:rsidRPr="005A25CE">
        <w:t xml:space="preserve">Кукерска дружина </w:t>
      </w:r>
    </w:p>
    <w:p w14:paraId="56463DCA" w14:textId="77777777" w:rsidR="005A25CE" w:rsidRPr="005A25CE" w:rsidRDefault="005A25CE" w:rsidP="005A25CE">
      <w:pPr>
        <w:numPr>
          <w:ilvl w:val="0"/>
          <w:numId w:val="5"/>
        </w:numPr>
      </w:pPr>
      <w:r w:rsidRPr="005A25CE">
        <w:t>Коледарска група „</w:t>
      </w:r>
      <w:proofErr w:type="spellStart"/>
      <w:r w:rsidRPr="005A25CE">
        <w:t>Гребенци</w:t>
      </w:r>
      <w:proofErr w:type="spellEnd"/>
      <w:r w:rsidRPr="005A25CE">
        <w:t xml:space="preserve">” </w:t>
      </w:r>
    </w:p>
    <w:p w14:paraId="5FBD4CB7" w14:textId="77777777" w:rsidR="005A25CE" w:rsidRPr="005A25CE" w:rsidRDefault="005A25CE" w:rsidP="005A25CE">
      <w:pPr>
        <w:numPr>
          <w:ilvl w:val="0"/>
          <w:numId w:val="5"/>
        </w:numPr>
      </w:pPr>
      <w:r w:rsidRPr="005A25CE">
        <w:t xml:space="preserve">Лазарска група </w:t>
      </w:r>
    </w:p>
    <w:p w14:paraId="7C34FC9E" w14:textId="77777777" w:rsidR="005A25CE" w:rsidRPr="005A25CE" w:rsidRDefault="005A25CE" w:rsidP="005A25CE">
      <w:pPr>
        <w:numPr>
          <w:ilvl w:val="0"/>
          <w:numId w:val="5"/>
        </w:numPr>
      </w:pPr>
      <w:r w:rsidRPr="005A25CE">
        <w:t xml:space="preserve">Оркестър </w:t>
      </w:r>
    </w:p>
    <w:p w14:paraId="17CC2812" w14:textId="77777777" w:rsidR="005A25CE" w:rsidRPr="005A25CE" w:rsidRDefault="005A25CE" w:rsidP="005A25CE">
      <w:pPr>
        <w:jc w:val="both"/>
      </w:pPr>
    </w:p>
    <w:p w14:paraId="0E29F8F5" w14:textId="77777777" w:rsidR="005A25CE" w:rsidRPr="005A25CE" w:rsidRDefault="005A25CE" w:rsidP="005A25CE">
      <w:pPr>
        <w:jc w:val="both"/>
        <w:rPr>
          <w:b/>
        </w:rPr>
      </w:pPr>
      <w:r w:rsidRPr="005A25CE">
        <w:rPr>
          <w:b/>
        </w:rPr>
        <w:t>Поддържане и доказани изяви на художествени състави.</w:t>
      </w:r>
    </w:p>
    <w:p w14:paraId="7B408E3D" w14:textId="77777777" w:rsidR="005A25CE" w:rsidRPr="005A25CE" w:rsidRDefault="005A25CE" w:rsidP="005A25CE">
      <w:pPr>
        <w:ind w:firstLine="708"/>
        <w:jc w:val="both"/>
        <w:rPr>
          <w:lang w:val="en-US"/>
        </w:rPr>
      </w:pPr>
    </w:p>
    <w:p w14:paraId="769DC60C" w14:textId="77777777" w:rsidR="005A25CE" w:rsidRPr="005A25CE" w:rsidRDefault="005A25CE" w:rsidP="005A25CE">
      <w:pPr>
        <w:ind w:firstLine="708"/>
        <w:jc w:val="both"/>
        <w:rPr>
          <w:b/>
        </w:rPr>
      </w:pPr>
      <w:r w:rsidRPr="005A25CE">
        <w:rPr>
          <w:b/>
        </w:rPr>
        <w:t>Местни изяви:</w:t>
      </w:r>
    </w:p>
    <w:p w14:paraId="1DC3BF5C" w14:textId="77777777" w:rsidR="005A25CE" w:rsidRPr="005A25CE" w:rsidRDefault="005A25CE" w:rsidP="005A25CE">
      <w:pPr>
        <w:ind w:firstLine="708"/>
        <w:jc w:val="both"/>
      </w:pPr>
    </w:p>
    <w:p w14:paraId="7990EFC7" w14:textId="77777777" w:rsidR="005A25CE" w:rsidRPr="005A25CE" w:rsidRDefault="005A25CE" w:rsidP="005A25CE">
      <w:pPr>
        <w:ind w:firstLine="708"/>
        <w:jc w:val="both"/>
        <w:rPr>
          <w:u w:val="single"/>
        </w:rPr>
      </w:pPr>
      <w:r w:rsidRPr="005A25CE">
        <w:rPr>
          <w:b/>
          <w:u w:val="single"/>
        </w:rPr>
        <w:t>Постоянно действащи състави и групи</w:t>
      </w:r>
      <w:r w:rsidRPr="005A25CE">
        <w:rPr>
          <w:b/>
          <w:u w:val="single"/>
        </w:rPr>
        <w:tab/>
      </w:r>
      <w:r w:rsidRPr="005A25CE">
        <w:rPr>
          <w:u w:val="single"/>
        </w:rPr>
        <w:t xml:space="preserve"> </w:t>
      </w:r>
    </w:p>
    <w:p w14:paraId="484BB0CF" w14:textId="77777777" w:rsidR="005A25CE" w:rsidRPr="005A25CE" w:rsidRDefault="005A25CE" w:rsidP="005A25CE">
      <w:pPr>
        <w:numPr>
          <w:ilvl w:val="0"/>
          <w:numId w:val="18"/>
        </w:numPr>
        <w:rPr>
          <w:b/>
        </w:rPr>
      </w:pPr>
      <w:r w:rsidRPr="005A25CE">
        <w:rPr>
          <w:b/>
        </w:rPr>
        <w:t>Детска вокална школа „Звездица”</w:t>
      </w:r>
      <w:r w:rsidRPr="005A25CE">
        <w:t xml:space="preserve"> – участва в Празничната програма, посветена на 3-ти март; онлайн участие – поздрав към жителите на селото по случай Лазаровден; участие във Великденското боядисване на яйца; символично изпращане на абитуриентката Александрина Иванова; в </w:t>
      </w:r>
      <w:r w:rsidRPr="005A25CE">
        <w:rPr>
          <w:lang w:eastAsia="en-US"/>
        </w:rPr>
        <w:t>Историческата вечер, посветена на жените-просветителки, участнички в Априлското въстание;</w:t>
      </w:r>
      <w:r w:rsidRPr="005A25CE">
        <w:t xml:space="preserve"> участие в караоке парти по случай </w:t>
      </w:r>
      <w:r w:rsidRPr="005A25CE">
        <w:lastRenderedPageBreak/>
        <w:t>1-ви юни – Деня на детето; онлайн участие за Димитровден, на страницата на читалището, като поздрав към жителите на селото по случай Дните на Калипетрово.</w:t>
      </w:r>
    </w:p>
    <w:p w14:paraId="1ACAD76F" w14:textId="77777777" w:rsidR="005A25CE" w:rsidRPr="005A25CE" w:rsidRDefault="005A25CE" w:rsidP="005A25CE">
      <w:pPr>
        <w:numPr>
          <w:ilvl w:val="0"/>
          <w:numId w:val="17"/>
        </w:numPr>
        <w:jc w:val="both"/>
      </w:pPr>
      <w:r w:rsidRPr="005A25CE">
        <w:rPr>
          <w:b/>
        </w:rPr>
        <w:t>ГСГП „Камбанен звън”</w:t>
      </w:r>
      <w:r w:rsidRPr="005A25CE">
        <w:t xml:space="preserve"> – В тържеството, по случай Деня на възрастните хора; </w:t>
      </w:r>
    </w:p>
    <w:p w14:paraId="72B775D1" w14:textId="77777777" w:rsidR="005A25CE" w:rsidRPr="005A25CE" w:rsidRDefault="005A25CE" w:rsidP="005A25CE">
      <w:pPr>
        <w:numPr>
          <w:ilvl w:val="0"/>
          <w:numId w:val="17"/>
        </w:numPr>
        <w:jc w:val="both"/>
        <w:rPr>
          <w:b/>
        </w:rPr>
      </w:pPr>
      <w:r w:rsidRPr="005A25CE">
        <w:rPr>
          <w:b/>
        </w:rPr>
        <w:t xml:space="preserve">Фолклорна група „Калипетрово” </w:t>
      </w:r>
      <w:r w:rsidRPr="005A25CE">
        <w:t xml:space="preserve">– </w:t>
      </w:r>
      <w:r w:rsidRPr="005A25CE">
        <w:rPr>
          <w:lang w:eastAsia="en-US"/>
        </w:rPr>
        <w:t>в тържеството, организирано по случай Международния ден на възрастните хора;</w:t>
      </w:r>
    </w:p>
    <w:p w14:paraId="032FD17C" w14:textId="77777777" w:rsidR="005A25CE" w:rsidRPr="005A25CE" w:rsidRDefault="005A25CE" w:rsidP="005A25CE">
      <w:pPr>
        <w:numPr>
          <w:ilvl w:val="0"/>
          <w:numId w:val="17"/>
        </w:numPr>
        <w:jc w:val="both"/>
        <w:rPr>
          <w:b/>
        </w:rPr>
      </w:pPr>
      <w:r w:rsidRPr="005A25CE">
        <w:rPr>
          <w:b/>
        </w:rPr>
        <w:t xml:space="preserve">Мъжка певческа група - </w:t>
      </w:r>
      <w:r w:rsidRPr="005A25CE">
        <w:t>участва в Празничната програма, посветена на 3-ти март; участие в Литературната вечер, посветена на жените просветителки, участнички в Априлското въстание.</w:t>
      </w:r>
    </w:p>
    <w:p w14:paraId="5C842D94" w14:textId="77777777" w:rsidR="005A25CE" w:rsidRPr="005A25CE" w:rsidRDefault="005A25CE" w:rsidP="005A25CE">
      <w:pPr>
        <w:numPr>
          <w:ilvl w:val="0"/>
          <w:numId w:val="17"/>
        </w:numPr>
        <w:jc w:val="both"/>
        <w:rPr>
          <w:b/>
        </w:rPr>
      </w:pPr>
      <w:r w:rsidRPr="005A25CE">
        <w:rPr>
          <w:b/>
        </w:rPr>
        <w:t xml:space="preserve">Литературен клуб „Евгения Марс” – </w:t>
      </w:r>
      <w:r w:rsidRPr="005A25CE">
        <w:t xml:space="preserve">Участие в Литературната вечер, посветена на жените просветителки, участнички в Априлското въстание; в Деня на Ботев – онлайн рецитация на Ботеви стихове; представяне на книгата на Йордан Касабов - „Скрития бог”; презентация на приказката „Вълкът и седемте козлета” пред децата от ДГ „Здравец”; презентация на приказката „Алиса в страната на чудесата”; представяне на книгата на Момка </w:t>
      </w:r>
      <w:proofErr w:type="spellStart"/>
      <w:r w:rsidRPr="005A25CE">
        <w:t>Чумпилева</w:t>
      </w:r>
      <w:proofErr w:type="spellEnd"/>
      <w:r w:rsidRPr="005A25CE">
        <w:t xml:space="preserve"> – „Обагрено детство”; презентация на приказките „Трите прасенца” и „Снежанка и седемте джуджета”; презентация на приказката „Червената шапчица”; презентация на приказката „</w:t>
      </w:r>
      <w:proofErr w:type="spellStart"/>
      <w:r w:rsidRPr="005A25CE">
        <w:t>Палечка</w:t>
      </w:r>
      <w:proofErr w:type="spellEnd"/>
      <w:r w:rsidRPr="005A25CE">
        <w:t>” и образователното филмче „Животните в гората”; презентация на приказките „Мързеливото и работливото момиче” и „</w:t>
      </w:r>
      <w:proofErr w:type="spellStart"/>
      <w:r w:rsidRPr="005A25CE">
        <w:t>Косе</w:t>
      </w:r>
      <w:proofErr w:type="spellEnd"/>
      <w:r w:rsidRPr="005A25CE">
        <w:t xml:space="preserve"> </w:t>
      </w:r>
      <w:proofErr w:type="spellStart"/>
      <w:r w:rsidRPr="005A25CE">
        <w:t>Босе</w:t>
      </w:r>
      <w:proofErr w:type="spellEnd"/>
      <w:r w:rsidRPr="005A25CE">
        <w:t>”.</w:t>
      </w:r>
    </w:p>
    <w:p w14:paraId="55D57510" w14:textId="77777777" w:rsidR="005A25CE" w:rsidRPr="005A25CE" w:rsidRDefault="005A25CE" w:rsidP="005A25CE">
      <w:pPr>
        <w:numPr>
          <w:ilvl w:val="0"/>
          <w:numId w:val="17"/>
        </w:numPr>
        <w:rPr>
          <w:b/>
        </w:rPr>
      </w:pPr>
      <w:r w:rsidRPr="005A25CE">
        <w:rPr>
          <w:b/>
        </w:rPr>
        <w:t>Клуб по ръкоделие „</w:t>
      </w:r>
      <w:proofErr w:type="spellStart"/>
      <w:r w:rsidRPr="005A25CE">
        <w:rPr>
          <w:b/>
        </w:rPr>
        <w:t>Доброделки</w:t>
      </w:r>
      <w:proofErr w:type="spellEnd"/>
      <w:r w:rsidRPr="005A25CE">
        <w:rPr>
          <w:b/>
        </w:rPr>
        <w:t xml:space="preserve">” – </w:t>
      </w:r>
      <w:r w:rsidRPr="005A25CE">
        <w:t>Изложба във фоайето на читалището под наслов „Посланията на шевиците”,</w:t>
      </w:r>
      <w:r w:rsidRPr="005A25CE">
        <w:rPr>
          <w:b/>
        </w:rPr>
        <w:t xml:space="preserve"> </w:t>
      </w:r>
      <w:r w:rsidRPr="005A25CE">
        <w:t xml:space="preserve">по случай Националния празник 3-ти март; по повод 24-ти май бе организирана изложба с </w:t>
      </w:r>
      <w:proofErr w:type="spellStart"/>
      <w:r w:rsidRPr="005A25CE">
        <w:t>аксесуари</w:t>
      </w:r>
      <w:proofErr w:type="spellEnd"/>
      <w:r w:rsidRPr="005A25CE">
        <w:t xml:space="preserve"> за книги под наслов „С любов към книгата”.</w:t>
      </w:r>
    </w:p>
    <w:p w14:paraId="78F8BFAD" w14:textId="77777777" w:rsidR="005A25CE" w:rsidRPr="005A25CE" w:rsidRDefault="005A25CE" w:rsidP="005A25CE">
      <w:pPr>
        <w:numPr>
          <w:ilvl w:val="0"/>
          <w:numId w:val="17"/>
        </w:numPr>
        <w:rPr>
          <w:b/>
        </w:rPr>
      </w:pPr>
      <w:r w:rsidRPr="005A25CE">
        <w:rPr>
          <w:b/>
        </w:rPr>
        <w:t>ТТ „Селски чеда” –</w:t>
      </w:r>
      <w:r w:rsidRPr="005A25CE">
        <w:t xml:space="preserve"> Онлайн представяне на видеоклипове по повестта „Чичовци” по Иван Вазов, като поздрав към жителите на селото по случай Дните на Калипетрово.</w:t>
      </w:r>
    </w:p>
    <w:p w14:paraId="79DE3A05" w14:textId="77777777" w:rsidR="005A25CE" w:rsidRPr="005A25CE" w:rsidRDefault="005A25CE" w:rsidP="005A25CE">
      <w:pPr>
        <w:ind w:left="720"/>
        <w:rPr>
          <w:b/>
        </w:rPr>
      </w:pPr>
    </w:p>
    <w:p w14:paraId="5D64BA7D" w14:textId="77777777" w:rsidR="005A25CE" w:rsidRPr="005A25CE" w:rsidRDefault="005A25CE" w:rsidP="005A25CE">
      <w:pPr>
        <w:ind w:left="720"/>
        <w:rPr>
          <w:b/>
          <w:u w:val="single"/>
        </w:rPr>
      </w:pPr>
      <w:r w:rsidRPr="005A25CE">
        <w:rPr>
          <w:b/>
          <w:u w:val="single"/>
        </w:rPr>
        <w:t xml:space="preserve">Временно действащи колективи </w:t>
      </w:r>
    </w:p>
    <w:p w14:paraId="7C53442B" w14:textId="77777777" w:rsidR="005A25CE" w:rsidRPr="005A25CE" w:rsidRDefault="005A25CE" w:rsidP="005A25CE">
      <w:pPr>
        <w:numPr>
          <w:ilvl w:val="0"/>
          <w:numId w:val="5"/>
        </w:numPr>
      </w:pPr>
      <w:r w:rsidRPr="005A25CE">
        <w:rPr>
          <w:b/>
        </w:rPr>
        <w:t>Кукерска дружина</w:t>
      </w:r>
      <w:r w:rsidRPr="005A25CE">
        <w:t xml:space="preserve"> – Сирни Заговезни – обхождане на домовете в селото за здраве и берекет;</w:t>
      </w:r>
    </w:p>
    <w:p w14:paraId="216B2201" w14:textId="77777777" w:rsidR="005A25CE" w:rsidRPr="005A25CE" w:rsidRDefault="005A25CE" w:rsidP="005A25CE">
      <w:pPr>
        <w:numPr>
          <w:ilvl w:val="0"/>
          <w:numId w:val="5"/>
        </w:numPr>
        <w:jc w:val="both"/>
        <w:rPr>
          <w:b/>
        </w:rPr>
      </w:pPr>
      <w:r w:rsidRPr="005A25CE">
        <w:rPr>
          <w:b/>
        </w:rPr>
        <w:t>Лазарска група</w:t>
      </w:r>
      <w:r w:rsidRPr="005A25CE">
        <w:t xml:space="preserve"> – Онлайн участие – поздрав към жителите на селото по случай Лазаровден.</w:t>
      </w:r>
    </w:p>
    <w:p w14:paraId="260447EC" w14:textId="77777777" w:rsidR="005A25CE" w:rsidRPr="005A25CE" w:rsidRDefault="005A25CE" w:rsidP="005A25CE">
      <w:pPr>
        <w:ind w:left="720"/>
        <w:jc w:val="both"/>
        <w:rPr>
          <w:b/>
        </w:rPr>
      </w:pPr>
    </w:p>
    <w:p w14:paraId="0D47EE1F" w14:textId="77777777" w:rsidR="005A25CE" w:rsidRPr="005A25CE" w:rsidRDefault="005A25CE" w:rsidP="005A25CE">
      <w:pPr>
        <w:ind w:left="720"/>
        <w:jc w:val="both"/>
        <w:rPr>
          <w:b/>
        </w:rPr>
      </w:pPr>
      <w:r w:rsidRPr="005A25CE">
        <w:rPr>
          <w:b/>
        </w:rPr>
        <w:t>Общински изяви:</w:t>
      </w:r>
    </w:p>
    <w:p w14:paraId="1B86D662" w14:textId="77777777" w:rsidR="005A25CE" w:rsidRPr="005A25CE" w:rsidRDefault="005A25CE" w:rsidP="005A25CE">
      <w:pPr>
        <w:ind w:left="720"/>
        <w:jc w:val="both"/>
        <w:rPr>
          <w:b/>
        </w:rPr>
      </w:pPr>
    </w:p>
    <w:p w14:paraId="1EDB2D25" w14:textId="77777777" w:rsidR="005A25CE" w:rsidRPr="005A25CE" w:rsidRDefault="005A25CE" w:rsidP="005A25CE">
      <w:pPr>
        <w:ind w:firstLine="708"/>
        <w:jc w:val="both"/>
        <w:rPr>
          <w:u w:val="single"/>
        </w:rPr>
      </w:pPr>
      <w:r w:rsidRPr="005A25CE">
        <w:rPr>
          <w:b/>
          <w:u w:val="single"/>
        </w:rPr>
        <w:t>Постоянно действащи състави и групи</w:t>
      </w:r>
      <w:r w:rsidRPr="005A25CE">
        <w:rPr>
          <w:b/>
          <w:u w:val="single"/>
        </w:rPr>
        <w:tab/>
      </w:r>
      <w:r w:rsidRPr="005A25CE">
        <w:rPr>
          <w:u w:val="single"/>
        </w:rPr>
        <w:t xml:space="preserve"> </w:t>
      </w:r>
    </w:p>
    <w:p w14:paraId="595F991D" w14:textId="77777777" w:rsidR="005A25CE" w:rsidRPr="005A25CE" w:rsidRDefault="005A25CE" w:rsidP="005A25CE">
      <w:pPr>
        <w:numPr>
          <w:ilvl w:val="0"/>
          <w:numId w:val="13"/>
        </w:numPr>
        <w:jc w:val="both"/>
      </w:pPr>
      <w:r w:rsidRPr="005A25CE">
        <w:rPr>
          <w:b/>
        </w:rPr>
        <w:t xml:space="preserve">Детска вокална школа „Звездица” – </w:t>
      </w:r>
      <w:r w:rsidRPr="005A25CE">
        <w:t xml:space="preserve">Участие в концертната програма по </w:t>
      </w:r>
    </w:p>
    <w:p w14:paraId="4381E1F9" w14:textId="77777777" w:rsidR="005A25CE" w:rsidRPr="005A25CE" w:rsidRDefault="005A25CE" w:rsidP="005A25CE">
      <w:pPr>
        <w:ind w:left="720"/>
        <w:jc w:val="both"/>
      </w:pPr>
      <w:r w:rsidRPr="005A25CE">
        <w:t>случай „Еньовден”, организирана от община Силистра; онлайн участие с рисунки, на страницата на читалището, по повод Деня на река Дунав.</w:t>
      </w:r>
    </w:p>
    <w:p w14:paraId="68C6F1A2" w14:textId="77777777" w:rsidR="005A25CE" w:rsidRPr="005A25CE" w:rsidRDefault="005A25CE" w:rsidP="005A25CE">
      <w:pPr>
        <w:numPr>
          <w:ilvl w:val="0"/>
          <w:numId w:val="13"/>
        </w:numPr>
        <w:jc w:val="both"/>
      </w:pPr>
      <w:r w:rsidRPr="005A25CE">
        <w:rPr>
          <w:b/>
        </w:rPr>
        <w:t>Литературен клуб „Евгения Марс”</w:t>
      </w:r>
      <w:r w:rsidRPr="005A25CE">
        <w:t xml:space="preserve"> – Участие в онлайн „Маратон на четенето, по случай 200 г. от рождението на </w:t>
      </w:r>
      <w:proofErr w:type="spellStart"/>
      <w:r w:rsidRPr="005A25CE">
        <w:t>Г.С.Раковски</w:t>
      </w:r>
      <w:proofErr w:type="spellEnd"/>
      <w:r w:rsidRPr="005A25CE">
        <w:t>.</w:t>
      </w:r>
    </w:p>
    <w:p w14:paraId="3330CE6F" w14:textId="77777777" w:rsidR="005A25CE" w:rsidRPr="005A25CE" w:rsidRDefault="005A25CE" w:rsidP="005A25CE">
      <w:pPr>
        <w:numPr>
          <w:ilvl w:val="0"/>
          <w:numId w:val="13"/>
        </w:numPr>
        <w:jc w:val="both"/>
      </w:pPr>
      <w:r w:rsidRPr="005A25CE">
        <w:rPr>
          <w:b/>
        </w:rPr>
        <w:t>Клуб по ръкоделие „</w:t>
      </w:r>
      <w:proofErr w:type="spellStart"/>
      <w:r w:rsidRPr="005A25CE">
        <w:rPr>
          <w:b/>
        </w:rPr>
        <w:t>Доброделки</w:t>
      </w:r>
      <w:proofErr w:type="spellEnd"/>
      <w:r w:rsidRPr="005A25CE">
        <w:rPr>
          <w:b/>
        </w:rPr>
        <w:t>” –</w:t>
      </w:r>
      <w:r w:rsidRPr="005A25CE">
        <w:t xml:space="preserve"> по случай 3-ти март - участие в общинското мероприятие „Силистра празнува с българска шевица”; участие в конкурса на Община Силистра „Бели и червени”; участие в конкурса на Областна администрация „Мартеница гигант”; по случай Международния ден на жената бе организирана изложба на шевици в РБ „Партений Павлович” под наслов „Посланията на шевиците”; участие в общинския празник „Еньовден”;</w:t>
      </w:r>
    </w:p>
    <w:p w14:paraId="726C5874" w14:textId="77777777" w:rsidR="005A25CE" w:rsidRPr="005A25CE" w:rsidRDefault="005A25CE" w:rsidP="005A25CE">
      <w:pPr>
        <w:numPr>
          <w:ilvl w:val="0"/>
          <w:numId w:val="13"/>
        </w:numPr>
        <w:jc w:val="both"/>
      </w:pPr>
      <w:r w:rsidRPr="005A25CE">
        <w:rPr>
          <w:b/>
        </w:rPr>
        <w:t xml:space="preserve">ГСГП „Камбанен звън” </w:t>
      </w:r>
      <w:r w:rsidRPr="005A25CE">
        <w:t>– Онлайн участие в Общинския преглед на народните читалища „Пролетни игри и песни”.</w:t>
      </w:r>
    </w:p>
    <w:p w14:paraId="418A5C11" w14:textId="77777777" w:rsidR="005A25CE" w:rsidRPr="005A25CE" w:rsidRDefault="005A25CE" w:rsidP="005A25CE">
      <w:pPr>
        <w:numPr>
          <w:ilvl w:val="0"/>
          <w:numId w:val="13"/>
        </w:numPr>
        <w:jc w:val="both"/>
      </w:pPr>
      <w:r w:rsidRPr="005A25CE">
        <w:rPr>
          <w:b/>
        </w:rPr>
        <w:t>ТШ „</w:t>
      </w:r>
      <w:proofErr w:type="spellStart"/>
      <w:r w:rsidRPr="005A25CE">
        <w:rPr>
          <w:b/>
        </w:rPr>
        <w:t>Калипетровци</w:t>
      </w:r>
      <w:proofErr w:type="spellEnd"/>
      <w:r w:rsidRPr="005A25CE">
        <w:rPr>
          <w:b/>
        </w:rPr>
        <w:t xml:space="preserve">” </w:t>
      </w:r>
      <w:r w:rsidRPr="005A25CE">
        <w:t>– Онлайн участие в Общинския преглед на народните читалища „Пролетни игри и песни”.</w:t>
      </w:r>
    </w:p>
    <w:p w14:paraId="73FAD0D0" w14:textId="77777777" w:rsidR="005A25CE" w:rsidRPr="005A25CE" w:rsidRDefault="005A25CE" w:rsidP="005A25CE">
      <w:pPr>
        <w:ind w:left="720"/>
        <w:jc w:val="both"/>
        <w:rPr>
          <w:b/>
        </w:rPr>
      </w:pPr>
    </w:p>
    <w:p w14:paraId="7829B731" w14:textId="77777777" w:rsidR="005A25CE" w:rsidRPr="005A25CE" w:rsidRDefault="005A25CE" w:rsidP="005A25CE">
      <w:pPr>
        <w:ind w:left="720"/>
        <w:rPr>
          <w:b/>
          <w:u w:val="single"/>
        </w:rPr>
      </w:pPr>
      <w:r w:rsidRPr="005A25CE">
        <w:rPr>
          <w:b/>
          <w:u w:val="single"/>
        </w:rPr>
        <w:t xml:space="preserve">Временно действащи колективи </w:t>
      </w:r>
    </w:p>
    <w:p w14:paraId="7365C7E9" w14:textId="77777777" w:rsidR="005A25CE" w:rsidRPr="005A25CE" w:rsidRDefault="005A25CE" w:rsidP="005A25CE">
      <w:pPr>
        <w:numPr>
          <w:ilvl w:val="0"/>
          <w:numId w:val="13"/>
        </w:numPr>
        <w:jc w:val="both"/>
      </w:pPr>
      <w:r w:rsidRPr="005A25CE">
        <w:rPr>
          <w:b/>
        </w:rPr>
        <w:t>Кукерска дружина</w:t>
      </w:r>
      <w:r w:rsidRPr="005A25CE">
        <w:t xml:space="preserve"> </w:t>
      </w:r>
      <w:r w:rsidRPr="005A25CE">
        <w:rPr>
          <w:b/>
        </w:rPr>
        <w:t xml:space="preserve">- </w:t>
      </w:r>
      <w:r w:rsidRPr="005A25CE">
        <w:t>Онлайн участие в Общинския преглед на народните читалища „Пролетни игри и песни”.</w:t>
      </w:r>
    </w:p>
    <w:p w14:paraId="22B33241" w14:textId="77777777" w:rsidR="005A25CE" w:rsidRPr="005A25CE" w:rsidRDefault="005A25CE" w:rsidP="005A25CE">
      <w:pPr>
        <w:numPr>
          <w:ilvl w:val="0"/>
          <w:numId w:val="13"/>
        </w:numPr>
        <w:jc w:val="both"/>
      </w:pPr>
      <w:r w:rsidRPr="005A25CE">
        <w:rPr>
          <w:b/>
        </w:rPr>
        <w:t xml:space="preserve">Лазарска група - </w:t>
      </w:r>
      <w:r w:rsidRPr="005A25CE">
        <w:t>Онлайн участие в Общинския преглед на народните читалища „Пролетни игри и песни”.</w:t>
      </w:r>
    </w:p>
    <w:p w14:paraId="4F9B9DC9" w14:textId="77777777" w:rsidR="005A25CE" w:rsidRPr="005A25CE" w:rsidRDefault="005A25CE" w:rsidP="005A25CE">
      <w:pPr>
        <w:numPr>
          <w:ilvl w:val="0"/>
          <w:numId w:val="13"/>
        </w:numPr>
        <w:jc w:val="both"/>
      </w:pPr>
      <w:r w:rsidRPr="005A25CE">
        <w:rPr>
          <w:b/>
        </w:rPr>
        <w:t xml:space="preserve">Коледарска група - </w:t>
      </w:r>
      <w:r w:rsidRPr="005A25CE">
        <w:t>Онлайн участие в Общинския преглед на народните читалища „Пролетни игри и песни”.</w:t>
      </w:r>
    </w:p>
    <w:p w14:paraId="20010E60" w14:textId="77777777" w:rsidR="005A25CE" w:rsidRPr="005A25CE" w:rsidRDefault="005A25CE" w:rsidP="005A25CE">
      <w:pPr>
        <w:ind w:left="720"/>
        <w:jc w:val="both"/>
      </w:pPr>
      <w:r w:rsidRPr="005A25CE">
        <w:t xml:space="preserve"> </w:t>
      </w:r>
      <w:r w:rsidRPr="005A25CE">
        <w:rPr>
          <w:b/>
        </w:rPr>
        <w:t xml:space="preserve"> </w:t>
      </w:r>
    </w:p>
    <w:p w14:paraId="639130FF" w14:textId="77777777" w:rsidR="005A25CE" w:rsidRPr="005A25CE" w:rsidRDefault="005A25CE" w:rsidP="005A25CE">
      <w:pPr>
        <w:ind w:firstLine="708"/>
        <w:jc w:val="both"/>
        <w:rPr>
          <w:b/>
        </w:rPr>
      </w:pPr>
      <w:r w:rsidRPr="005A25CE">
        <w:rPr>
          <w:b/>
        </w:rPr>
        <w:t>Регионални изяви:</w:t>
      </w:r>
    </w:p>
    <w:p w14:paraId="54118259" w14:textId="77777777" w:rsidR="005A25CE" w:rsidRPr="005A25CE" w:rsidRDefault="005A25CE" w:rsidP="005A25CE">
      <w:pPr>
        <w:ind w:firstLine="708"/>
        <w:jc w:val="both"/>
        <w:rPr>
          <w:b/>
        </w:rPr>
      </w:pPr>
    </w:p>
    <w:p w14:paraId="3EC276C2" w14:textId="77777777" w:rsidR="005A25CE" w:rsidRPr="005A25CE" w:rsidRDefault="005A25CE" w:rsidP="005A25CE">
      <w:pPr>
        <w:ind w:firstLine="708"/>
        <w:jc w:val="both"/>
        <w:rPr>
          <w:u w:val="single"/>
        </w:rPr>
      </w:pPr>
      <w:r w:rsidRPr="005A25CE">
        <w:rPr>
          <w:b/>
          <w:u w:val="single"/>
        </w:rPr>
        <w:t>Постоянно действащи състави и групи</w:t>
      </w:r>
      <w:r w:rsidRPr="005A25CE">
        <w:rPr>
          <w:b/>
          <w:u w:val="single"/>
        </w:rPr>
        <w:tab/>
      </w:r>
      <w:r w:rsidRPr="005A25CE">
        <w:rPr>
          <w:u w:val="single"/>
        </w:rPr>
        <w:t xml:space="preserve"> </w:t>
      </w:r>
    </w:p>
    <w:p w14:paraId="4552D5EE" w14:textId="77777777" w:rsidR="005A25CE" w:rsidRPr="005A25CE" w:rsidRDefault="005A25CE" w:rsidP="005A25CE">
      <w:pPr>
        <w:numPr>
          <w:ilvl w:val="0"/>
          <w:numId w:val="14"/>
        </w:numPr>
        <w:jc w:val="both"/>
        <w:rPr>
          <w:b/>
        </w:rPr>
      </w:pPr>
      <w:r w:rsidRPr="005A25CE">
        <w:rPr>
          <w:b/>
        </w:rPr>
        <w:t>Клуб по ръкоделие „</w:t>
      </w:r>
      <w:proofErr w:type="spellStart"/>
      <w:r w:rsidRPr="005A25CE">
        <w:rPr>
          <w:b/>
        </w:rPr>
        <w:t>Доброделки</w:t>
      </w:r>
      <w:proofErr w:type="spellEnd"/>
      <w:r w:rsidRPr="005A25CE">
        <w:rPr>
          <w:b/>
        </w:rPr>
        <w:t>” –</w:t>
      </w:r>
      <w:r w:rsidRPr="005A25CE">
        <w:t xml:space="preserve"> Участие в онлайн изложбата „Великден в нашия дом” на НЧ „</w:t>
      </w:r>
      <w:proofErr w:type="spellStart"/>
      <w:r w:rsidRPr="005A25CE">
        <w:t>Н.Й.Вапцаров</w:t>
      </w:r>
      <w:proofErr w:type="spellEnd"/>
      <w:r w:rsidRPr="005A25CE">
        <w:t>”, гр. Тутракан.</w:t>
      </w:r>
    </w:p>
    <w:p w14:paraId="15E5E30E" w14:textId="77777777" w:rsidR="005A25CE" w:rsidRPr="005A25CE" w:rsidRDefault="005A25CE" w:rsidP="005A25CE">
      <w:pPr>
        <w:ind w:firstLine="708"/>
        <w:jc w:val="both"/>
      </w:pPr>
    </w:p>
    <w:p w14:paraId="2F445087" w14:textId="77777777" w:rsidR="005A25CE" w:rsidRPr="005A25CE" w:rsidRDefault="005A25CE" w:rsidP="005A25CE">
      <w:pPr>
        <w:ind w:left="720"/>
        <w:jc w:val="both"/>
        <w:rPr>
          <w:b/>
          <w:u w:val="single"/>
        </w:rPr>
      </w:pPr>
      <w:r w:rsidRPr="005A25CE">
        <w:rPr>
          <w:b/>
          <w:u w:val="single"/>
        </w:rPr>
        <w:t xml:space="preserve">Временно действащи колективи </w:t>
      </w:r>
    </w:p>
    <w:p w14:paraId="6AD2069C" w14:textId="77777777" w:rsidR="005A25CE" w:rsidRPr="005A25CE" w:rsidRDefault="005A25CE" w:rsidP="005A25CE">
      <w:pPr>
        <w:numPr>
          <w:ilvl w:val="0"/>
          <w:numId w:val="17"/>
        </w:numPr>
        <w:jc w:val="both"/>
      </w:pPr>
      <w:r w:rsidRPr="005A25CE">
        <w:rPr>
          <w:b/>
        </w:rPr>
        <w:t>Кукерска дружина „</w:t>
      </w:r>
      <w:proofErr w:type="spellStart"/>
      <w:r w:rsidRPr="005A25CE">
        <w:rPr>
          <w:b/>
        </w:rPr>
        <w:t>Гребенци</w:t>
      </w:r>
      <w:proofErr w:type="spellEnd"/>
      <w:r w:rsidRPr="005A25CE">
        <w:rPr>
          <w:b/>
        </w:rPr>
        <w:t xml:space="preserve">”- </w:t>
      </w:r>
      <w:r w:rsidRPr="005A25CE">
        <w:t>Участие в Регионалния кукерски събор с. Варненци „Добруджа празнува Куковден”.</w:t>
      </w:r>
    </w:p>
    <w:p w14:paraId="16547806" w14:textId="77777777" w:rsidR="005A25CE" w:rsidRPr="005A25CE" w:rsidRDefault="005A25CE" w:rsidP="005A25CE">
      <w:pPr>
        <w:ind w:left="720"/>
        <w:jc w:val="both"/>
      </w:pPr>
    </w:p>
    <w:p w14:paraId="418D40A4" w14:textId="77777777" w:rsidR="005A25CE" w:rsidRPr="005A25CE" w:rsidRDefault="005A25CE" w:rsidP="005A25CE">
      <w:pPr>
        <w:jc w:val="both"/>
      </w:pPr>
    </w:p>
    <w:p w14:paraId="62F5B1D6" w14:textId="77777777" w:rsidR="005A25CE" w:rsidRPr="005A25CE" w:rsidRDefault="005A25CE" w:rsidP="005A25CE">
      <w:pPr>
        <w:ind w:firstLine="708"/>
        <w:jc w:val="both"/>
        <w:rPr>
          <w:b/>
        </w:rPr>
      </w:pPr>
      <w:r w:rsidRPr="005A25CE">
        <w:rPr>
          <w:b/>
        </w:rPr>
        <w:t>Национални изяви:</w:t>
      </w:r>
    </w:p>
    <w:p w14:paraId="06B44BEB" w14:textId="77777777" w:rsidR="005A25CE" w:rsidRPr="005A25CE" w:rsidRDefault="005A25CE" w:rsidP="005A25CE">
      <w:pPr>
        <w:ind w:firstLine="708"/>
        <w:jc w:val="both"/>
        <w:rPr>
          <w:b/>
        </w:rPr>
      </w:pPr>
    </w:p>
    <w:p w14:paraId="4DD11C6F" w14:textId="77777777" w:rsidR="005A25CE" w:rsidRPr="005A25CE" w:rsidRDefault="005A25CE" w:rsidP="005A25CE">
      <w:pPr>
        <w:ind w:firstLine="708"/>
        <w:jc w:val="both"/>
        <w:rPr>
          <w:b/>
          <w:u w:val="single"/>
        </w:rPr>
      </w:pPr>
      <w:r w:rsidRPr="005A25CE">
        <w:rPr>
          <w:b/>
          <w:u w:val="single"/>
        </w:rPr>
        <w:t>Постоянно действащи състави и групи:</w:t>
      </w:r>
    </w:p>
    <w:p w14:paraId="6A3CB2A7" w14:textId="77777777" w:rsidR="005A25CE" w:rsidRPr="005A25CE" w:rsidRDefault="005A25CE" w:rsidP="005A25CE">
      <w:pPr>
        <w:numPr>
          <w:ilvl w:val="0"/>
          <w:numId w:val="8"/>
        </w:numPr>
        <w:jc w:val="both"/>
      </w:pPr>
      <w:r w:rsidRPr="005A25CE">
        <w:rPr>
          <w:b/>
        </w:rPr>
        <w:t>Танцова школа „</w:t>
      </w:r>
      <w:proofErr w:type="spellStart"/>
      <w:r w:rsidRPr="005A25CE">
        <w:rPr>
          <w:b/>
        </w:rPr>
        <w:t>Калипетровци</w:t>
      </w:r>
      <w:proofErr w:type="spellEnd"/>
      <w:r w:rsidRPr="005A25CE">
        <w:rPr>
          <w:b/>
        </w:rPr>
        <w:t xml:space="preserve">”- </w:t>
      </w:r>
      <w:r w:rsidRPr="005A25CE">
        <w:t>виртуално участие със снимки в VI-тия фолклорен празник „</w:t>
      </w:r>
      <w:proofErr w:type="spellStart"/>
      <w:r w:rsidRPr="005A25CE">
        <w:t>Греяна</w:t>
      </w:r>
      <w:proofErr w:type="spellEnd"/>
      <w:r w:rsidRPr="005A25CE">
        <w:t xml:space="preserve"> ракия и зелева чорба от старовремската софра”; виртуално участие с видеоклип  в IV-тия Национален фестивал на тиквата с. Тетово; в 8-ми Музикален виртуален фестивал „Празник на кратуната” с. Гостилица.</w:t>
      </w:r>
    </w:p>
    <w:p w14:paraId="359E92D3" w14:textId="77777777" w:rsidR="005A25CE" w:rsidRPr="005A25CE" w:rsidRDefault="005A25CE" w:rsidP="005A25CE">
      <w:pPr>
        <w:ind w:left="720"/>
        <w:jc w:val="both"/>
      </w:pPr>
    </w:p>
    <w:p w14:paraId="1F73808C" w14:textId="77777777" w:rsidR="005A25CE" w:rsidRPr="005A25CE" w:rsidRDefault="005A25CE" w:rsidP="005A25CE">
      <w:pPr>
        <w:numPr>
          <w:ilvl w:val="0"/>
          <w:numId w:val="8"/>
        </w:numPr>
        <w:jc w:val="both"/>
      </w:pPr>
      <w:r w:rsidRPr="005A25CE">
        <w:rPr>
          <w:b/>
        </w:rPr>
        <w:t>Вокална школа „Звездица”-</w:t>
      </w:r>
      <w:r w:rsidRPr="005A25CE">
        <w:t xml:space="preserve"> Участие в онлайн </w:t>
      </w:r>
      <w:proofErr w:type="spellStart"/>
      <w:r w:rsidRPr="005A25CE">
        <w:t>рецитаторски</w:t>
      </w:r>
      <w:proofErr w:type="spellEnd"/>
      <w:r w:rsidRPr="005A25CE">
        <w:t xml:space="preserve"> конкурс „Аз съм българче”, гр. Бургас; виртуално участие с видеоклип  в IV-тия Национален фестивал на тиквата, с. Тетово; с видеоклип и снимки в VIII-ми музикален виртуален фестивал „Празник на кратуната”, с. Гостилица, общ. Дряново, обл. Габрово; в Коледния онлайн конкурс, организиран от НЧ „Христо Ботев-1941”, с. Васильово, общ. Тетевен, обл. Ловеч, с индивидуалното изпълнение на Кристиана </w:t>
      </w:r>
      <w:proofErr w:type="spellStart"/>
      <w:r w:rsidRPr="005A25CE">
        <w:t>Деанова</w:t>
      </w:r>
      <w:proofErr w:type="spellEnd"/>
      <w:r w:rsidRPr="005A25CE">
        <w:t xml:space="preserve"> </w:t>
      </w:r>
      <w:proofErr w:type="spellStart"/>
      <w:r w:rsidRPr="005A25CE">
        <w:t>Еникова</w:t>
      </w:r>
      <w:proofErr w:type="spellEnd"/>
      <w:r w:rsidRPr="005A25CE">
        <w:t xml:space="preserve">, в раздел „Фолклорна коледна песен”; </w:t>
      </w:r>
    </w:p>
    <w:p w14:paraId="2D1730CF" w14:textId="77777777" w:rsidR="005A25CE" w:rsidRPr="005A25CE" w:rsidRDefault="005A25CE" w:rsidP="005A25CE">
      <w:pPr>
        <w:pStyle w:val="ad"/>
        <w:rPr>
          <w:b/>
        </w:rPr>
      </w:pPr>
    </w:p>
    <w:p w14:paraId="6DB846A5" w14:textId="77777777" w:rsidR="005A25CE" w:rsidRPr="005A25CE" w:rsidRDefault="005A25CE" w:rsidP="005A25CE">
      <w:pPr>
        <w:numPr>
          <w:ilvl w:val="0"/>
          <w:numId w:val="8"/>
        </w:numPr>
        <w:jc w:val="both"/>
      </w:pPr>
      <w:r w:rsidRPr="005A25CE">
        <w:rPr>
          <w:b/>
        </w:rPr>
        <w:t xml:space="preserve">ГСГП „Камбанен звън” – </w:t>
      </w:r>
      <w:r w:rsidRPr="005A25CE">
        <w:t>с видеоклип в VIII-ми музикален виртуален фестивал „Празник на кратуната”, с. Гостилица, общ. Дряново, обл. Габрово.</w:t>
      </w:r>
    </w:p>
    <w:p w14:paraId="517B12CA" w14:textId="77777777" w:rsidR="005A25CE" w:rsidRPr="005A25CE" w:rsidRDefault="005A25CE" w:rsidP="005A25CE">
      <w:pPr>
        <w:pStyle w:val="ad"/>
      </w:pPr>
    </w:p>
    <w:p w14:paraId="798CAA1E" w14:textId="77777777" w:rsidR="005A25CE" w:rsidRPr="005A25CE" w:rsidRDefault="005A25CE" w:rsidP="005A25CE">
      <w:pPr>
        <w:numPr>
          <w:ilvl w:val="0"/>
          <w:numId w:val="8"/>
        </w:numPr>
        <w:jc w:val="both"/>
      </w:pPr>
      <w:r w:rsidRPr="005A25CE">
        <w:rPr>
          <w:b/>
        </w:rPr>
        <w:t>Клуб по ръкоделие „</w:t>
      </w:r>
      <w:proofErr w:type="spellStart"/>
      <w:r w:rsidRPr="005A25CE">
        <w:rPr>
          <w:b/>
        </w:rPr>
        <w:t>Доброделки</w:t>
      </w:r>
      <w:proofErr w:type="spellEnd"/>
      <w:r w:rsidRPr="005A25CE">
        <w:rPr>
          <w:b/>
        </w:rPr>
        <w:t xml:space="preserve">” – </w:t>
      </w:r>
      <w:r w:rsidRPr="005A25CE">
        <w:t>Участие в Национален кулинарен конкурс „Великденски традиционни козунаци” – 2021; в IV-тия Национален фестивал на тиквата, с. Тетово; в Национален конкурс „Есента в миниатюри”, гр. Бургас; в Коледния конкурс, организиран от НЧ „Христо Ботев-1941”, с. Васильово, общ. Тетевен, обл. Ловеч;</w:t>
      </w:r>
    </w:p>
    <w:p w14:paraId="24673FD4" w14:textId="77777777" w:rsidR="005A25CE" w:rsidRPr="005A25CE" w:rsidRDefault="005A25CE" w:rsidP="005A25CE">
      <w:pPr>
        <w:jc w:val="both"/>
      </w:pPr>
    </w:p>
    <w:p w14:paraId="28087678" w14:textId="77777777" w:rsidR="005A25CE" w:rsidRPr="005A25CE" w:rsidRDefault="005A25CE" w:rsidP="005A25CE">
      <w:pPr>
        <w:numPr>
          <w:ilvl w:val="0"/>
          <w:numId w:val="8"/>
        </w:numPr>
        <w:jc w:val="both"/>
      </w:pPr>
      <w:r w:rsidRPr="005A25CE">
        <w:rPr>
          <w:b/>
        </w:rPr>
        <w:t xml:space="preserve">ТТ „Селски чада” - </w:t>
      </w:r>
      <w:r w:rsidRPr="005A25CE">
        <w:t xml:space="preserve">с видеоклип в VIII-ми музикален виртуален фестивал „Празник на кратуната”, с. Гостилица, общ. Дряново, обл. Габрово; </w:t>
      </w:r>
    </w:p>
    <w:p w14:paraId="67B593E3" w14:textId="77777777" w:rsidR="005A25CE" w:rsidRPr="005A25CE" w:rsidRDefault="005A25CE" w:rsidP="005A25CE">
      <w:pPr>
        <w:pStyle w:val="ad"/>
      </w:pPr>
    </w:p>
    <w:p w14:paraId="3BF75171" w14:textId="77777777" w:rsidR="005A25CE" w:rsidRPr="005A25CE" w:rsidRDefault="005A25CE" w:rsidP="005A25CE">
      <w:pPr>
        <w:numPr>
          <w:ilvl w:val="0"/>
          <w:numId w:val="8"/>
        </w:numPr>
        <w:jc w:val="both"/>
      </w:pPr>
      <w:r w:rsidRPr="005A25CE">
        <w:rPr>
          <w:b/>
        </w:rPr>
        <w:lastRenderedPageBreak/>
        <w:t xml:space="preserve">Фолклорна група „Калипетрово” - </w:t>
      </w:r>
      <w:r w:rsidRPr="005A25CE">
        <w:t xml:space="preserve">с видеоклип в VIII-ми музикален виртуален фестивал „Празник на кратуната”, с. Гостилица, общ. Дряново, обл. Габрово; </w:t>
      </w:r>
      <w:r w:rsidRPr="005A25CE">
        <w:rPr>
          <w:lang w:eastAsia="en-US"/>
        </w:rPr>
        <w:t>в IV-тия Фестивал на тиквата, организиран от НЧ „Пробуда-1907”, с. Тетово, обл. Русе.</w:t>
      </w:r>
    </w:p>
    <w:p w14:paraId="19FC3E0F" w14:textId="77777777" w:rsidR="005A25CE" w:rsidRPr="005A25CE" w:rsidRDefault="005A25CE" w:rsidP="005A25CE">
      <w:pPr>
        <w:jc w:val="both"/>
      </w:pPr>
    </w:p>
    <w:p w14:paraId="7CE58F66" w14:textId="77777777" w:rsidR="005A25CE" w:rsidRPr="005A25CE" w:rsidRDefault="005A25CE" w:rsidP="005A25CE">
      <w:pPr>
        <w:ind w:left="360"/>
        <w:jc w:val="both"/>
        <w:rPr>
          <w:b/>
          <w:u w:val="single"/>
        </w:rPr>
      </w:pPr>
      <w:r w:rsidRPr="005A25CE">
        <w:t xml:space="preserve">     </w:t>
      </w:r>
      <w:r w:rsidRPr="005A25CE">
        <w:rPr>
          <w:b/>
          <w:u w:val="single"/>
        </w:rPr>
        <w:t>Временно действащи колективи</w:t>
      </w:r>
    </w:p>
    <w:p w14:paraId="0DBB46FA" w14:textId="77777777" w:rsidR="005A25CE" w:rsidRPr="005A25CE" w:rsidRDefault="005A25CE" w:rsidP="005A25CE">
      <w:pPr>
        <w:numPr>
          <w:ilvl w:val="0"/>
          <w:numId w:val="8"/>
        </w:numPr>
        <w:jc w:val="both"/>
      </w:pPr>
      <w:r w:rsidRPr="005A25CE">
        <w:rPr>
          <w:b/>
        </w:rPr>
        <w:t>Кукерска дружина „</w:t>
      </w:r>
      <w:proofErr w:type="spellStart"/>
      <w:r w:rsidRPr="005A25CE">
        <w:rPr>
          <w:b/>
        </w:rPr>
        <w:t>Гребенци</w:t>
      </w:r>
      <w:proofErr w:type="spellEnd"/>
      <w:r w:rsidRPr="005A25CE">
        <w:rPr>
          <w:b/>
        </w:rPr>
        <w:t xml:space="preserve">”- </w:t>
      </w:r>
      <w:r w:rsidRPr="005A25CE">
        <w:t xml:space="preserve">с видеоклип в VIII-ми музикален виртуален фестивал „Празник на кратуната”, с. Гостилица, общ. Дряново, обл. Габрово; </w:t>
      </w:r>
    </w:p>
    <w:p w14:paraId="649E8F4E" w14:textId="77777777" w:rsidR="005A25CE" w:rsidRPr="005A25CE" w:rsidRDefault="005A25CE" w:rsidP="005A25CE">
      <w:pPr>
        <w:ind w:left="720"/>
        <w:jc w:val="both"/>
      </w:pPr>
    </w:p>
    <w:p w14:paraId="31EC7CCD" w14:textId="77777777" w:rsidR="005A25CE" w:rsidRPr="005A25CE" w:rsidRDefault="005A25CE" w:rsidP="005A25CE">
      <w:pPr>
        <w:numPr>
          <w:ilvl w:val="0"/>
          <w:numId w:val="8"/>
        </w:numPr>
        <w:jc w:val="both"/>
      </w:pPr>
      <w:r w:rsidRPr="005A25CE">
        <w:rPr>
          <w:b/>
        </w:rPr>
        <w:t>Коледарска група „</w:t>
      </w:r>
      <w:proofErr w:type="spellStart"/>
      <w:r w:rsidRPr="005A25CE">
        <w:rPr>
          <w:b/>
        </w:rPr>
        <w:t>Гребенци</w:t>
      </w:r>
      <w:proofErr w:type="spellEnd"/>
      <w:r w:rsidRPr="005A25CE">
        <w:rPr>
          <w:b/>
        </w:rPr>
        <w:t>”</w:t>
      </w:r>
      <w:r w:rsidRPr="005A25CE">
        <w:t xml:space="preserve"> </w:t>
      </w:r>
      <w:r w:rsidRPr="005A25CE">
        <w:rPr>
          <w:b/>
        </w:rPr>
        <w:t>-</w:t>
      </w:r>
      <w:r w:rsidRPr="005A25CE">
        <w:t xml:space="preserve"> с видеоклип в VIII-ми музикален виртуален фестивал „Празник на кратуната”, с. Гостилица, общ. Дряново, обл. Габрово; в Националния онлайн конкурс „Ой, </w:t>
      </w:r>
      <w:proofErr w:type="spellStart"/>
      <w:r w:rsidRPr="005A25CE">
        <w:t>Коледо</w:t>
      </w:r>
      <w:proofErr w:type="spellEnd"/>
      <w:r w:rsidRPr="005A25CE">
        <w:t xml:space="preserve">, мой </w:t>
      </w:r>
      <w:proofErr w:type="spellStart"/>
      <w:r w:rsidRPr="005A25CE">
        <w:t>Коледо</w:t>
      </w:r>
      <w:proofErr w:type="spellEnd"/>
      <w:r w:rsidRPr="005A25CE">
        <w:t>”, организиран от НЧ „</w:t>
      </w:r>
      <w:proofErr w:type="spellStart"/>
      <w:r w:rsidRPr="005A25CE">
        <w:t>Н.Й.Вапцаров</w:t>
      </w:r>
      <w:proofErr w:type="spellEnd"/>
      <w:r w:rsidRPr="005A25CE">
        <w:t>”, гр. Тутракан; в Коледния онлайн конкурс, организиран от НЧ  „Христо Ботев-1941”, с. Васильово, общ. Тетевен, обл. Ловеч;</w:t>
      </w:r>
    </w:p>
    <w:p w14:paraId="587C99AA" w14:textId="77777777" w:rsidR="005A25CE" w:rsidRPr="005A25CE" w:rsidRDefault="005A25CE" w:rsidP="005A25CE">
      <w:pPr>
        <w:ind w:left="720"/>
        <w:jc w:val="both"/>
      </w:pPr>
    </w:p>
    <w:p w14:paraId="3F1FFCC1" w14:textId="77777777" w:rsidR="005A25CE" w:rsidRPr="005A25CE" w:rsidRDefault="005A25CE" w:rsidP="005A25CE">
      <w:pPr>
        <w:numPr>
          <w:ilvl w:val="0"/>
          <w:numId w:val="16"/>
        </w:numPr>
        <w:jc w:val="both"/>
      </w:pPr>
      <w:r w:rsidRPr="005A25CE">
        <w:rPr>
          <w:b/>
        </w:rPr>
        <w:t xml:space="preserve">Лазарска група - </w:t>
      </w:r>
      <w:r w:rsidRPr="005A25CE">
        <w:t>виртуално участие с видеоклип  в IV-тия Национален фестивал на тиквата с. Тетово; участие в 8-ми Музикален виртуален фестивал „Празник на кратуната” с. Гостилица.</w:t>
      </w:r>
    </w:p>
    <w:p w14:paraId="49304477" w14:textId="77777777" w:rsidR="005A25CE" w:rsidRPr="005A25CE" w:rsidRDefault="005A25CE" w:rsidP="005A25CE">
      <w:pPr>
        <w:pStyle w:val="ad"/>
      </w:pPr>
    </w:p>
    <w:p w14:paraId="5BBF6697" w14:textId="77777777" w:rsidR="005A25CE" w:rsidRPr="005A25CE" w:rsidRDefault="005A25CE" w:rsidP="005A25CE">
      <w:pPr>
        <w:ind w:left="720"/>
        <w:jc w:val="both"/>
        <w:rPr>
          <w:b/>
        </w:rPr>
      </w:pPr>
      <w:r w:rsidRPr="005A25CE">
        <w:rPr>
          <w:b/>
        </w:rPr>
        <w:t>Международни изяви:</w:t>
      </w:r>
    </w:p>
    <w:p w14:paraId="58CF9522" w14:textId="77777777" w:rsidR="005A25CE" w:rsidRPr="005A25CE" w:rsidRDefault="005A25CE" w:rsidP="005A25CE">
      <w:pPr>
        <w:ind w:left="720"/>
        <w:jc w:val="both"/>
        <w:rPr>
          <w:b/>
        </w:rPr>
      </w:pPr>
    </w:p>
    <w:p w14:paraId="2E9910DF" w14:textId="77777777" w:rsidR="005A25CE" w:rsidRPr="005A25CE" w:rsidRDefault="005A25CE" w:rsidP="005A25CE">
      <w:pPr>
        <w:ind w:firstLine="708"/>
        <w:jc w:val="both"/>
        <w:rPr>
          <w:b/>
          <w:u w:val="single"/>
        </w:rPr>
      </w:pPr>
      <w:r w:rsidRPr="005A25CE">
        <w:rPr>
          <w:b/>
          <w:u w:val="single"/>
        </w:rPr>
        <w:t>Постоянно действащи състави и групи</w:t>
      </w:r>
    </w:p>
    <w:p w14:paraId="4128F47B" w14:textId="77777777" w:rsidR="005A25CE" w:rsidRPr="005A25CE" w:rsidRDefault="005A25CE" w:rsidP="005A25CE">
      <w:pPr>
        <w:numPr>
          <w:ilvl w:val="0"/>
          <w:numId w:val="15"/>
        </w:numPr>
        <w:jc w:val="both"/>
        <w:rPr>
          <w:b/>
        </w:rPr>
      </w:pPr>
      <w:r w:rsidRPr="005A25CE">
        <w:rPr>
          <w:b/>
        </w:rPr>
        <w:t>Вокална школа „Звездица”-</w:t>
      </w:r>
      <w:r w:rsidRPr="005A25CE">
        <w:t xml:space="preserve"> IХ-ти Балкански шампионат по фолклор „Евро Фолк – Жива вода”, гр. Хисаря 2021; ХI-ти Международен фолклорен фестивал „Море от ритми”, гр. Балчик;</w:t>
      </w:r>
    </w:p>
    <w:p w14:paraId="5B37F8BC" w14:textId="77777777" w:rsidR="005A25CE" w:rsidRPr="005A25CE" w:rsidRDefault="005A25CE" w:rsidP="005A25CE">
      <w:pPr>
        <w:numPr>
          <w:ilvl w:val="0"/>
          <w:numId w:val="15"/>
        </w:numPr>
        <w:jc w:val="both"/>
        <w:rPr>
          <w:b/>
        </w:rPr>
      </w:pPr>
      <w:r w:rsidRPr="005A25CE">
        <w:rPr>
          <w:b/>
        </w:rPr>
        <w:t xml:space="preserve">ТТ „Селски чеда” – </w:t>
      </w:r>
      <w:r w:rsidRPr="005A25CE">
        <w:t>в ХI-ти Международен фолклорен фестивал „Море от ритми”, гр. Балчик;</w:t>
      </w:r>
    </w:p>
    <w:p w14:paraId="0D4E2D46" w14:textId="77777777" w:rsidR="005A25CE" w:rsidRPr="005A25CE" w:rsidRDefault="005A25CE" w:rsidP="005A25CE">
      <w:pPr>
        <w:numPr>
          <w:ilvl w:val="0"/>
          <w:numId w:val="15"/>
        </w:numPr>
        <w:jc w:val="both"/>
        <w:rPr>
          <w:b/>
        </w:rPr>
      </w:pPr>
      <w:r w:rsidRPr="005A25CE">
        <w:rPr>
          <w:b/>
        </w:rPr>
        <w:t>Кукерска дружина „</w:t>
      </w:r>
      <w:proofErr w:type="spellStart"/>
      <w:r w:rsidRPr="005A25CE">
        <w:rPr>
          <w:b/>
        </w:rPr>
        <w:t>Гребенци</w:t>
      </w:r>
      <w:proofErr w:type="spellEnd"/>
      <w:r w:rsidRPr="005A25CE">
        <w:rPr>
          <w:b/>
        </w:rPr>
        <w:t xml:space="preserve">”- </w:t>
      </w:r>
      <w:r w:rsidRPr="005A25CE">
        <w:t>ХI-ти Международен фолклорен фестивал „Море от ритми”, гр. Балчик;</w:t>
      </w:r>
      <w:r w:rsidRPr="005A25CE">
        <w:rPr>
          <w:b/>
        </w:rPr>
        <w:t xml:space="preserve"> </w:t>
      </w:r>
    </w:p>
    <w:p w14:paraId="0B2B9C44" w14:textId="77777777" w:rsidR="005A25CE" w:rsidRPr="005A25CE" w:rsidRDefault="005A25CE" w:rsidP="005A25CE">
      <w:pPr>
        <w:rPr>
          <w:b/>
        </w:rPr>
      </w:pPr>
    </w:p>
    <w:p w14:paraId="23169B45" w14:textId="77777777" w:rsidR="005A25CE" w:rsidRPr="005A25CE" w:rsidRDefault="005A25CE" w:rsidP="005A25CE">
      <w:pPr>
        <w:ind w:left="360"/>
        <w:rPr>
          <w:b/>
        </w:rPr>
      </w:pPr>
    </w:p>
    <w:p w14:paraId="354F733E" w14:textId="77777777" w:rsidR="005A25CE" w:rsidRPr="005A25CE" w:rsidRDefault="005A25CE" w:rsidP="005A25CE">
      <w:pPr>
        <w:ind w:left="360"/>
        <w:rPr>
          <w:b/>
        </w:rPr>
      </w:pPr>
      <w:r w:rsidRPr="005A25CE">
        <w:rPr>
          <w:b/>
        </w:rPr>
        <w:t>Брой награди:</w:t>
      </w:r>
    </w:p>
    <w:p w14:paraId="4404EECF" w14:textId="77777777" w:rsidR="005A25CE" w:rsidRPr="005A25CE" w:rsidRDefault="005A25CE" w:rsidP="005A25CE">
      <w:pPr>
        <w:numPr>
          <w:ilvl w:val="0"/>
          <w:numId w:val="10"/>
        </w:numPr>
        <w:jc w:val="both"/>
      </w:pPr>
      <w:r w:rsidRPr="005A25CE">
        <w:t xml:space="preserve">Златен медал и Грамота на Грета </w:t>
      </w:r>
      <w:proofErr w:type="spellStart"/>
      <w:r w:rsidRPr="005A25CE">
        <w:t>Илиянова</w:t>
      </w:r>
      <w:proofErr w:type="spellEnd"/>
      <w:r w:rsidRPr="005A25CE">
        <w:t xml:space="preserve"> </w:t>
      </w:r>
      <w:proofErr w:type="spellStart"/>
      <w:r w:rsidRPr="005A25CE">
        <w:t>Аджемова</w:t>
      </w:r>
      <w:proofErr w:type="spellEnd"/>
      <w:r w:rsidRPr="005A25CE">
        <w:t xml:space="preserve"> от ВШ „Звездица” от IX-ти Балкански шампионат по фолклор „Евро Фолк – Жива вода Хисаря 2021”;</w:t>
      </w:r>
    </w:p>
    <w:p w14:paraId="0C4A5A83" w14:textId="77777777" w:rsidR="005A25CE" w:rsidRPr="005A25CE" w:rsidRDefault="005A25CE" w:rsidP="005A25CE">
      <w:pPr>
        <w:numPr>
          <w:ilvl w:val="0"/>
          <w:numId w:val="10"/>
        </w:numPr>
        <w:jc w:val="both"/>
      </w:pPr>
      <w:r w:rsidRPr="005A25CE">
        <w:t>Златен медал на Петя Георгиева Иванова, член на Клуб „</w:t>
      </w:r>
      <w:proofErr w:type="spellStart"/>
      <w:r w:rsidRPr="005A25CE">
        <w:t>Доброделки</w:t>
      </w:r>
      <w:proofErr w:type="spellEnd"/>
      <w:r w:rsidRPr="005A25CE">
        <w:t>”, от Национален конкурс „Есента в миниатюри”, гр. Бургас;</w:t>
      </w:r>
    </w:p>
    <w:p w14:paraId="1B7F08DE" w14:textId="77777777" w:rsidR="005A25CE" w:rsidRPr="005A25CE" w:rsidRDefault="005A25CE" w:rsidP="005A25CE">
      <w:pPr>
        <w:numPr>
          <w:ilvl w:val="0"/>
          <w:numId w:val="10"/>
        </w:numPr>
        <w:jc w:val="both"/>
      </w:pPr>
      <w:r w:rsidRPr="005A25CE">
        <w:t>Златен медал на Тодорка Тодорова Димова, член на Клуб „</w:t>
      </w:r>
      <w:proofErr w:type="spellStart"/>
      <w:r w:rsidRPr="005A25CE">
        <w:t>Доброделки</w:t>
      </w:r>
      <w:proofErr w:type="spellEnd"/>
      <w:r w:rsidRPr="005A25CE">
        <w:t>”, от Национален конкурс „Есента в миниатюри”, гр. Бургас;</w:t>
      </w:r>
    </w:p>
    <w:p w14:paraId="7383E5BE" w14:textId="77777777" w:rsidR="005A25CE" w:rsidRPr="005A25CE" w:rsidRDefault="005A25CE" w:rsidP="005A25CE">
      <w:pPr>
        <w:numPr>
          <w:ilvl w:val="0"/>
          <w:numId w:val="10"/>
        </w:numPr>
        <w:jc w:val="both"/>
      </w:pPr>
      <w:r w:rsidRPr="005A25CE">
        <w:t xml:space="preserve">Първо място, Златна </w:t>
      </w:r>
      <w:proofErr w:type="spellStart"/>
      <w:r w:rsidRPr="005A25CE">
        <w:t>стауетка</w:t>
      </w:r>
      <w:proofErr w:type="spellEnd"/>
      <w:r w:rsidRPr="005A25CE">
        <w:t>,  Грамота и парична награда на Ирена Костадинова Владимирова от ЛК „Евгения Марс” в раздел „Сценична раздумка”, от XI-ти Международен фолклорен фестивал „Море от ритми”, гр. Балчик;</w:t>
      </w:r>
    </w:p>
    <w:p w14:paraId="26119399" w14:textId="77777777" w:rsidR="005A25CE" w:rsidRPr="005A25CE" w:rsidRDefault="005A25CE" w:rsidP="005A25CE">
      <w:pPr>
        <w:numPr>
          <w:ilvl w:val="0"/>
          <w:numId w:val="10"/>
        </w:numPr>
        <w:jc w:val="both"/>
      </w:pPr>
      <w:r w:rsidRPr="005A25CE">
        <w:t xml:space="preserve">Първо място, Златна </w:t>
      </w:r>
      <w:proofErr w:type="spellStart"/>
      <w:r w:rsidRPr="005A25CE">
        <w:t>стауетка</w:t>
      </w:r>
      <w:proofErr w:type="spellEnd"/>
      <w:r w:rsidRPr="005A25CE">
        <w:t xml:space="preserve">,  Грамота и парична награда на Деан Великов </w:t>
      </w:r>
      <w:proofErr w:type="spellStart"/>
      <w:r w:rsidRPr="005A25CE">
        <w:t>Еников</w:t>
      </w:r>
      <w:proofErr w:type="spellEnd"/>
      <w:r w:rsidRPr="005A25CE">
        <w:t>, от Кукерска дружина „</w:t>
      </w:r>
      <w:proofErr w:type="spellStart"/>
      <w:r w:rsidRPr="005A25CE">
        <w:t>Гребенци</w:t>
      </w:r>
      <w:proofErr w:type="spellEnd"/>
      <w:r w:rsidRPr="005A25CE">
        <w:t>”, в раздел „Автентична носия”, от XI-ти Международен фолклорен фестивал „Море от ритми”, гр. Балчик;</w:t>
      </w:r>
    </w:p>
    <w:p w14:paraId="0B582BE1" w14:textId="77777777" w:rsidR="005A25CE" w:rsidRPr="005A25CE" w:rsidRDefault="005A25CE" w:rsidP="005A25CE">
      <w:pPr>
        <w:numPr>
          <w:ilvl w:val="0"/>
          <w:numId w:val="10"/>
        </w:numPr>
        <w:jc w:val="both"/>
      </w:pPr>
      <w:r w:rsidRPr="005A25CE">
        <w:t>Сребърен медал и Грамота на ВШ „Звездица” от IX-ти Балкански шампионат по фолклор „Евро Фолк – Жива вода Хисаря 2021”;</w:t>
      </w:r>
    </w:p>
    <w:p w14:paraId="5097FB4D" w14:textId="77777777" w:rsidR="005A25CE" w:rsidRPr="005A25CE" w:rsidRDefault="005A25CE" w:rsidP="005A25CE">
      <w:pPr>
        <w:numPr>
          <w:ilvl w:val="0"/>
          <w:numId w:val="10"/>
        </w:numPr>
        <w:jc w:val="both"/>
      </w:pPr>
      <w:r w:rsidRPr="005A25CE">
        <w:t>Второ място, Сребърна статуетка, Грамота и парична награда на ВШ „Звездица” от XI-ти Международен фолклорен фестивал „Море от ритми”, гр. Балчик;</w:t>
      </w:r>
    </w:p>
    <w:p w14:paraId="7190AB63" w14:textId="77777777" w:rsidR="005A25CE" w:rsidRPr="005A25CE" w:rsidRDefault="005A25CE" w:rsidP="005A25CE">
      <w:pPr>
        <w:numPr>
          <w:ilvl w:val="0"/>
          <w:numId w:val="10"/>
        </w:numPr>
        <w:jc w:val="both"/>
      </w:pPr>
      <w:r w:rsidRPr="005A25CE">
        <w:lastRenderedPageBreak/>
        <w:t>Второ място и Грамота на Петя Иванова, член на Клуб „</w:t>
      </w:r>
      <w:proofErr w:type="spellStart"/>
      <w:r w:rsidRPr="005A25CE">
        <w:t>Дороделки</w:t>
      </w:r>
      <w:proofErr w:type="spellEnd"/>
      <w:r w:rsidRPr="005A25CE">
        <w:t>”, от Конкурса за мартеници на Община Силистра „Бели и червени”;</w:t>
      </w:r>
    </w:p>
    <w:p w14:paraId="560BDCD0" w14:textId="77777777" w:rsidR="005A25CE" w:rsidRPr="005A25CE" w:rsidRDefault="005A25CE" w:rsidP="005A25CE">
      <w:pPr>
        <w:numPr>
          <w:ilvl w:val="0"/>
          <w:numId w:val="10"/>
        </w:numPr>
        <w:jc w:val="both"/>
      </w:pPr>
      <w:r w:rsidRPr="005A25CE">
        <w:t xml:space="preserve">Бронзов медал и Грамота на Кристиана </w:t>
      </w:r>
      <w:proofErr w:type="spellStart"/>
      <w:r w:rsidRPr="005A25CE">
        <w:t>Деанова</w:t>
      </w:r>
      <w:proofErr w:type="spellEnd"/>
      <w:r w:rsidRPr="005A25CE">
        <w:t xml:space="preserve"> </w:t>
      </w:r>
      <w:proofErr w:type="spellStart"/>
      <w:r w:rsidRPr="005A25CE">
        <w:t>Еникова</w:t>
      </w:r>
      <w:proofErr w:type="spellEnd"/>
      <w:r w:rsidRPr="005A25CE">
        <w:t xml:space="preserve"> от ВШ „Звездица” от IX-ти Балкански шампионат по фолклор „Евро Фолк – Жива вода Хисаря 2021”.</w:t>
      </w:r>
    </w:p>
    <w:p w14:paraId="20230E7A" w14:textId="77777777" w:rsidR="005A25CE" w:rsidRPr="005A25CE" w:rsidRDefault="005A25CE" w:rsidP="005A25CE">
      <w:pPr>
        <w:numPr>
          <w:ilvl w:val="0"/>
          <w:numId w:val="10"/>
        </w:numPr>
        <w:jc w:val="both"/>
      </w:pPr>
      <w:r w:rsidRPr="005A25CE">
        <w:t>Грамота за „Най-лична мома” на Ирена Петрова Николова от ТШ „</w:t>
      </w:r>
      <w:proofErr w:type="spellStart"/>
      <w:r w:rsidRPr="005A25CE">
        <w:t>Калипетровци</w:t>
      </w:r>
      <w:proofErr w:type="spellEnd"/>
      <w:r w:rsidRPr="005A25CE">
        <w:t>” от Фолклорен празник „</w:t>
      </w:r>
      <w:proofErr w:type="spellStart"/>
      <w:r w:rsidRPr="005A25CE">
        <w:t>Греяна</w:t>
      </w:r>
      <w:proofErr w:type="spellEnd"/>
      <w:r w:rsidRPr="005A25CE">
        <w:t xml:space="preserve"> ракия и зелева чорба от старовремската софра”;</w:t>
      </w:r>
    </w:p>
    <w:p w14:paraId="7BEF1BE8" w14:textId="77777777" w:rsidR="005A25CE" w:rsidRPr="005A25CE" w:rsidRDefault="005A25CE" w:rsidP="005A25CE">
      <w:pPr>
        <w:numPr>
          <w:ilvl w:val="0"/>
          <w:numId w:val="10"/>
        </w:numPr>
        <w:jc w:val="both"/>
      </w:pPr>
      <w:r w:rsidRPr="005A25CE">
        <w:t>Грамота за „Най-напет юнак” на Михаил Иванов Иванов от ТШ „</w:t>
      </w:r>
      <w:proofErr w:type="spellStart"/>
      <w:r w:rsidRPr="005A25CE">
        <w:t>Калипетровци</w:t>
      </w:r>
      <w:proofErr w:type="spellEnd"/>
      <w:r w:rsidRPr="005A25CE">
        <w:t>” от Фолклорен празник „</w:t>
      </w:r>
      <w:proofErr w:type="spellStart"/>
      <w:r w:rsidRPr="005A25CE">
        <w:t>Греяна</w:t>
      </w:r>
      <w:proofErr w:type="spellEnd"/>
      <w:r w:rsidRPr="005A25CE">
        <w:t xml:space="preserve"> ракия и зелева чорба от старовремската софра”;</w:t>
      </w:r>
    </w:p>
    <w:p w14:paraId="1F0E9F53" w14:textId="77777777" w:rsidR="005A25CE" w:rsidRPr="005A25CE" w:rsidRDefault="005A25CE" w:rsidP="005A25CE">
      <w:pPr>
        <w:numPr>
          <w:ilvl w:val="0"/>
          <w:numId w:val="10"/>
        </w:numPr>
        <w:jc w:val="both"/>
      </w:pPr>
      <w:r w:rsidRPr="005A25CE">
        <w:t xml:space="preserve">Грамота на Грета </w:t>
      </w:r>
      <w:proofErr w:type="spellStart"/>
      <w:r w:rsidRPr="005A25CE">
        <w:t>Илиянова</w:t>
      </w:r>
      <w:proofErr w:type="spellEnd"/>
      <w:r w:rsidRPr="005A25CE">
        <w:t xml:space="preserve"> </w:t>
      </w:r>
      <w:proofErr w:type="spellStart"/>
      <w:r w:rsidRPr="005A25CE">
        <w:t>Аджемова</w:t>
      </w:r>
      <w:proofErr w:type="spellEnd"/>
      <w:r w:rsidRPr="005A25CE">
        <w:t xml:space="preserve"> от ВШ „Звездица”, от Национален конкурс за рисунка на кукерски игри „Магията на Куковден”;</w:t>
      </w:r>
    </w:p>
    <w:p w14:paraId="0F02F95D" w14:textId="77777777" w:rsidR="005A25CE" w:rsidRPr="005A25CE" w:rsidRDefault="005A25CE" w:rsidP="005A25CE">
      <w:pPr>
        <w:numPr>
          <w:ilvl w:val="0"/>
          <w:numId w:val="10"/>
        </w:numPr>
        <w:jc w:val="both"/>
      </w:pPr>
      <w:r w:rsidRPr="005A25CE">
        <w:t xml:space="preserve">Грамота на Кристиана </w:t>
      </w:r>
      <w:proofErr w:type="spellStart"/>
      <w:r w:rsidRPr="005A25CE">
        <w:t>Деанова</w:t>
      </w:r>
      <w:proofErr w:type="spellEnd"/>
      <w:r w:rsidRPr="005A25CE">
        <w:t xml:space="preserve"> </w:t>
      </w:r>
      <w:proofErr w:type="spellStart"/>
      <w:r w:rsidRPr="005A25CE">
        <w:t>Еникова</w:t>
      </w:r>
      <w:proofErr w:type="spellEnd"/>
      <w:r w:rsidRPr="005A25CE">
        <w:t xml:space="preserve"> от ВШ „Звездица”, от Национален конкурс за рисунка на кукерски игри „Магията на Куковден”;</w:t>
      </w:r>
    </w:p>
    <w:p w14:paraId="00251FD5" w14:textId="77777777" w:rsidR="005A25CE" w:rsidRPr="005A25CE" w:rsidRDefault="005A25CE" w:rsidP="005A25CE">
      <w:pPr>
        <w:numPr>
          <w:ilvl w:val="0"/>
          <w:numId w:val="10"/>
        </w:numPr>
        <w:jc w:val="both"/>
      </w:pPr>
      <w:r w:rsidRPr="005A25CE">
        <w:t xml:space="preserve">Грамота на Каролина Кирилова Кузманов от ВШ „Звездица”, от Национален виртуален </w:t>
      </w:r>
      <w:proofErr w:type="spellStart"/>
      <w:r w:rsidRPr="005A25CE">
        <w:t>рецитаторски</w:t>
      </w:r>
      <w:proofErr w:type="spellEnd"/>
      <w:r w:rsidRPr="005A25CE">
        <w:t xml:space="preserve"> конкурс „Аз съм българче”, гр. Бургас;</w:t>
      </w:r>
    </w:p>
    <w:p w14:paraId="2B42E6F4" w14:textId="77777777" w:rsidR="005A25CE" w:rsidRPr="005A25CE" w:rsidRDefault="005A25CE" w:rsidP="005A25CE">
      <w:pPr>
        <w:numPr>
          <w:ilvl w:val="0"/>
          <w:numId w:val="10"/>
        </w:numPr>
        <w:jc w:val="both"/>
      </w:pPr>
      <w:r w:rsidRPr="005A25CE">
        <w:t xml:space="preserve">Грамота на Рая Миленова Станимиров от ВШ „Звездица”, от Национален виртуален </w:t>
      </w:r>
      <w:proofErr w:type="spellStart"/>
      <w:r w:rsidRPr="005A25CE">
        <w:t>рецитаторски</w:t>
      </w:r>
      <w:proofErr w:type="spellEnd"/>
      <w:r w:rsidRPr="005A25CE">
        <w:t xml:space="preserve"> конкурс „Аз съм българче”, гр. Бургас;</w:t>
      </w:r>
    </w:p>
    <w:p w14:paraId="40A2D770" w14:textId="77777777" w:rsidR="005A25CE" w:rsidRPr="005A25CE" w:rsidRDefault="005A25CE" w:rsidP="005A25CE">
      <w:pPr>
        <w:numPr>
          <w:ilvl w:val="0"/>
          <w:numId w:val="10"/>
        </w:numPr>
        <w:jc w:val="both"/>
      </w:pPr>
      <w:r w:rsidRPr="005A25CE">
        <w:t xml:space="preserve">Грамота на Кремена </w:t>
      </w:r>
      <w:proofErr w:type="spellStart"/>
      <w:r w:rsidRPr="005A25CE">
        <w:t>Елицова</w:t>
      </w:r>
      <w:proofErr w:type="spellEnd"/>
      <w:r w:rsidRPr="005A25CE">
        <w:t xml:space="preserve"> Кръстева от ВШ „Звездица”, от Национален виртуален </w:t>
      </w:r>
      <w:proofErr w:type="spellStart"/>
      <w:r w:rsidRPr="005A25CE">
        <w:t>рецитаторски</w:t>
      </w:r>
      <w:proofErr w:type="spellEnd"/>
      <w:r w:rsidRPr="005A25CE">
        <w:t xml:space="preserve"> конкурс „Аз съм българче”, гр. Бургас;</w:t>
      </w:r>
    </w:p>
    <w:p w14:paraId="422FBFC6" w14:textId="77777777" w:rsidR="005A25CE" w:rsidRPr="005A25CE" w:rsidRDefault="005A25CE" w:rsidP="005A25CE">
      <w:pPr>
        <w:numPr>
          <w:ilvl w:val="0"/>
          <w:numId w:val="10"/>
        </w:numPr>
        <w:jc w:val="both"/>
      </w:pPr>
      <w:r w:rsidRPr="005A25CE">
        <w:t xml:space="preserve">Грамота на Кристиана </w:t>
      </w:r>
      <w:proofErr w:type="spellStart"/>
      <w:r w:rsidRPr="005A25CE">
        <w:t>Деанова</w:t>
      </w:r>
      <w:proofErr w:type="spellEnd"/>
      <w:r w:rsidRPr="005A25CE">
        <w:t xml:space="preserve"> </w:t>
      </w:r>
      <w:proofErr w:type="spellStart"/>
      <w:r w:rsidRPr="005A25CE">
        <w:t>Еникова</w:t>
      </w:r>
      <w:proofErr w:type="spellEnd"/>
      <w:r w:rsidRPr="005A25CE">
        <w:t xml:space="preserve"> от ВШ „Звездица”, от Национален виртуален </w:t>
      </w:r>
      <w:proofErr w:type="spellStart"/>
      <w:r w:rsidRPr="005A25CE">
        <w:t>рецитаторски</w:t>
      </w:r>
      <w:proofErr w:type="spellEnd"/>
      <w:r w:rsidRPr="005A25CE">
        <w:t xml:space="preserve"> конкурс „Аз съм българче”, гр. Бургас;</w:t>
      </w:r>
    </w:p>
    <w:p w14:paraId="3CDCF1D6" w14:textId="77777777" w:rsidR="005A25CE" w:rsidRPr="005A25CE" w:rsidRDefault="005A25CE" w:rsidP="005A25CE">
      <w:pPr>
        <w:numPr>
          <w:ilvl w:val="0"/>
          <w:numId w:val="10"/>
        </w:numPr>
        <w:jc w:val="both"/>
      </w:pPr>
      <w:r w:rsidRPr="005A25CE">
        <w:t xml:space="preserve">Грамота на Симеон </w:t>
      </w:r>
      <w:proofErr w:type="spellStart"/>
      <w:r w:rsidRPr="005A25CE">
        <w:t>Даниелов</w:t>
      </w:r>
      <w:proofErr w:type="spellEnd"/>
      <w:r w:rsidRPr="005A25CE">
        <w:t xml:space="preserve"> от ЛК „Евгения Марс”, от Национален виртуален </w:t>
      </w:r>
      <w:proofErr w:type="spellStart"/>
      <w:r w:rsidRPr="005A25CE">
        <w:t>рецитаторски</w:t>
      </w:r>
      <w:proofErr w:type="spellEnd"/>
      <w:r w:rsidRPr="005A25CE">
        <w:t xml:space="preserve"> конкурс „Аз съм българче”, гр. Бургас;</w:t>
      </w:r>
    </w:p>
    <w:p w14:paraId="03366F98" w14:textId="77777777" w:rsidR="005A25CE" w:rsidRPr="005A25CE" w:rsidRDefault="005A25CE" w:rsidP="005A25CE">
      <w:pPr>
        <w:numPr>
          <w:ilvl w:val="0"/>
          <w:numId w:val="10"/>
        </w:numPr>
        <w:jc w:val="both"/>
      </w:pPr>
      <w:r w:rsidRPr="005A25CE">
        <w:t xml:space="preserve">Грамота на Кубрат </w:t>
      </w:r>
      <w:proofErr w:type="spellStart"/>
      <w:r w:rsidRPr="005A25CE">
        <w:t>Даниелов</w:t>
      </w:r>
      <w:proofErr w:type="spellEnd"/>
      <w:r w:rsidRPr="005A25CE">
        <w:t xml:space="preserve"> от ЛК „Евгения Марс”, от Национален виртуален </w:t>
      </w:r>
      <w:proofErr w:type="spellStart"/>
      <w:r w:rsidRPr="005A25CE">
        <w:t>рецитаторски</w:t>
      </w:r>
      <w:proofErr w:type="spellEnd"/>
      <w:r w:rsidRPr="005A25CE">
        <w:t xml:space="preserve"> конкурс „Аз съм българче”, гр. Бургас;</w:t>
      </w:r>
    </w:p>
    <w:p w14:paraId="5A63CD52" w14:textId="77777777" w:rsidR="005A25CE" w:rsidRPr="005A25CE" w:rsidRDefault="005A25CE" w:rsidP="005A25CE">
      <w:pPr>
        <w:numPr>
          <w:ilvl w:val="0"/>
          <w:numId w:val="10"/>
        </w:numPr>
        <w:jc w:val="both"/>
      </w:pPr>
      <w:r w:rsidRPr="005A25CE">
        <w:t>Грамота в Раздел „Приложно изкуство” на НЧ „Пробуда-1940” в   Музикален фестивал „Празник на кратуната”, в Гостилица;</w:t>
      </w:r>
    </w:p>
    <w:p w14:paraId="41C897FC" w14:textId="77777777" w:rsidR="005A25CE" w:rsidRPr="005A25CE" w:rsidRDefault="005A25CE" w:rsidP="005A25CE">
      <w:pPr>
        <w:numPr>
          <w:ilvl w:val="0"/>
          <w:numId w:val="10"/>
        </w:numPr>
        <w:jc w:val="both"/>
      </w:pPr>
      <w:r w:rsidRPr="005A25CE">
        <w:t>Грамота за участие и отлично представяне на НЧ „Пробуда-1940” в Музикален фестивал „Празник на кратуната”, в Гостилица;</w:t>
      </w:r>
    </w:p>
    <w:p w14:paraId="477B7D2E" w14:textId="77777777" w:rsidR="005A25CE" w:rsidRPr="005A25CE" w:rsidRDefault="005A25CE" w:rsidP="005A25CE">
      <w:pPr>
        <w:numPr>
          <w:ilvl w:val="0"/>
          <w:numId w:val="10"/>
        </w:numPr>
        <w:jc w:val="both"/>
      </w:pPr>
      <w:r w:rsidRPr="005A25CE">
        <w:t>Грамота и предметни награди на Кукерска дружина „</w:t>
      </w:r>
      <w:proofErr w:type="spellStart"/>
      <w:r w:rsidRPr="005A25CE">
        <w:t>Гребенци</w:t>
      </w:r>
      <w:proofErr w:type="spellEnd"/>
      <w:r w:rsidRPr="005A25CE">
        <w:t xml:space="preserve">” от Кукерски събор „Добруджа празнува Куков ден”, с. </w:t>
      </w:r>
      <w:proofErr w:type="spellStart"/>
      <w:r w:rsidRPr="005A25CE">
        <w:t>Врненци</w:t>
      </w:r>
      <w:proofErr w:type="spellEnd"/>
      <w:r w:rsidRPr="005A25CE">
        <w:t>;</w:t>
      </w:r>
    </w:p>
    <w:p w14:paraId="677E375C" w14:textId="77777777" w:rsidR="005A25CE" w:rsidRPr="005A25CE" w:rsidRDefault="005A25CE" w:rsidP="005A25CE">
      <w:pPr>
        <w:numPr>
          <w:ilvl w:val="0"/>
          <w:numId w:val="10"/>
        </w:numPr>
        <w:jc w:val="both"/>
      </w:pPr>
      <w:r w:rsidRPr="005A25CE">
        <w:t xml:space="preserve">Грамота на  Марияна </w:t>
      </w:r>
      <w:proofErr w:type="spellStart"/>
      <w:r w:rsidRPr="005A25CE">
        <w:t>Аурелова</w:t>
      </w:r>
      <w:proofErr w:type="spellEnd"/>
      <w:r w:rsidRPr="005A25CE">
        <w:t>, член на Клуб „</w:t>
      </w:r>
      <w:proofErr w:type="spellStart"/>
      <w:r w:rsidRPr="005A25CE">
        <w:t>Доброделки</w:t>
      </w:r>
      <w:proofErr w:type="spellEnd"/>
      <w:r w:rsidRPr="005A25CE">
        <w:t>”, от онлайн изложба „Великденски традиционни козунаци”, с. Преславци, общ. Тутракан;</w:t>
      </w:r>
    </w:p>
    <w:p w14:paraId="701EA29B" w14:textId="77777777" w:rsidR="005A25CE" w:rsidRPr="005A25CE" w:rsidRDefault="005A25CE" w:rsidP="005A25CE">
      <w:pPr>
        <w:numPr>
          <w:ilvl w:val="0"/>
          <w:numId w:val="10"/>
        </w:numPr>
        <w:jc w:val="both"/>
      </w:pPr>
      <w:r w:rsidRPr="005A25CE">
        <w:t>Грамота на Радостина Йорданова Любенова, член на Клуб „</w:t>
      </w:r>
      <w:proofErr w:type="spellStart"/>
      <w:r w:rsidRPr="005A25CE">
        <w:t>Доброделки</w:t>
      </w:r>
      <w:proofErr w:type="spellEnd"/>
      <w:r w:rsidRPr="005A25CE">
        <w:t>”, от онлайн изложба „Великден в нашия дом”, раздел „Писано яйце”;</w:t>
      </w:r>
    </w:p>
    <w:p w14:paraId="6250FA82" w14:textId="77777777" w:rsidR="005A25CE" w:rsidRPr="005A25CE" w:rsidRDefault="005A25CE" w:rsidP="005A25CE">
      <w:pPr>
        <w:numPr>
          <w:ilvl w:val="0"/>
          <w:numId w:val="10"/>
        </w:numPr>
        <w:jc w:val="both"/>
      </w:pPr>
      <w:r w:rsidRPr="005A25CE">
        <w:t xml:space="preserve">Грамота на Марияна </w:t>
      </w:r>
      <w:proofErr w:type="spellStart"/>
      <w:r w:rsidRPr="005A25CE">
        <w:t>Аурелова</w:t>
      </w:r>
      <w:proofErr w:type="spellEnd"/>
      <w:r w:rsidRPr="005A25CE">
        <w:t xml:space="preserve"> член на Клуб „</w:t>
      </w:r>
      <w:proofErr w:type="spellStart"/>
      <w:r w:rsidRPr="005A25CE">
        <w:t>Доброделки</w:t>
      </w:r>
      <w:proofErr w:type="spellEnd"/>
      <w:r w:rsidRPr="005A25CE">
        <w:t>”, от онлайн изложба „Великден в нашия дом”, раздел „Великденска украса”.</w:t>
      </w:r>
    </w:p>
    <w:p w14:paraId="57A74423" w14:textId="77777777" w:rsidR="005A25CE" w:rsidRPr="005A25CE" w:rsidRDefault="005A25CE" w:rsidP="005A25CE">
      <w:pPr>
        <w:numPr>
          <w:ilvl w:val="0"/>
          <w:numId w:val="10"/>
        </w:numPr>
        <w:jc w:val="both"/>
      </w:pPr>
      <w:r w:rsidRPr="005A25CE">
        <w:t xml:space="preserve">Грамота на Симеон </w:t>
      </w:r>
      <w:proofErr w:type="spellStart"/>
      <w:r w:rsidRPr="005A25CE">
        <w:t>Даниелов</w:t>
      </w:r>
      <w:proofErr w:type="spellEnd"/>
      <w:r w:rsidRPr="005A25CE">
        <w:t xml:space="preserve"> от ЛК „Евгения Марс”, от 59-ти </w:t>
      </w:r>
      <w:proofErr w:type="spellStart"/>
      <w:r w:rsidRPr="005A25CE">
        <w:t>рецитаторски</w:t>
      </w:r>
      <w:proofErr w:type="spellEnd"/>
      <w:r w:rsidRPr="005A25CE">
        <w:t xml:space="preserve"> конкурс за изпълнение на Ботева поезия, гр. Враца;</w:t>
      </w:r>
    </w:p>
    <w:p w14:paraId="46EDD6AB" w14:textId="77777777" w:rsidR="005A25CE" w:rsidRPr="005A25CE" w:rsidRDefault="005A25CE" w:rsidP="005A25CE">
      <w:pPr>
        <w:numPr>
          <w:ilvl w:val="0"/>
          <w:numId w:val="10"/>
        </w:numPr>
        <w:jc w:val="both"/>
      </w:pPr>
      <w:r w:rsidRPr="005A25CE">
        <w:t xml:space="preserve">Грамота на Кубрат </w:t>
      </w:r>
      <w:proofErr w:type="spellStart"/>
      <w:r w:rsidRPr="005A25CE">
        <w:t>Даниелов</w:t>
      </w:r>
      <w:proofErr w:type="spellEnd"/>
      <w:r w:rsidRPr="005A25CE">
        <w:t xml:space="preserve"> от ЛК „Евгения Марс”, от 59-ти </w:t>
      </w:r>
      <w:proofErr w:type="spellStart"/>
      <w:r w:rsidRPr="005A25CE">
        <w:t>рецитаторски</w:t>
      </w:r>
      <w:proofErr w:type="spellEnd"/>
      <w:r w:rsidRPr="005A25CE">
        <w:t xml:space="preserve"> конкурс за изпълнение на Ботева поезия, гр. Враца;</w:t>
      </w:r>
    </w:p>
    <w:p w14:paraId="2D5143CD" w14:textId="77777777" w:rsidR="005A25CE" w:rsidRPr="005A25CE" w:rsidRDefault="005A25CE" w:rsidP="005A25CE">
      <w:pPr>
        <w:numPr>
          <w:ilvl w:val="0"/>
          <w:numId w:val="10"/>
        </w:numPr>
        <w:jc w:val="both"/>
      </w:pPr>
      <w:r w:rsidRPr="005A25CE">
        <w:t>Грамота на Валентин Христов Сарафов, музикален педагог на ВШ „Звездица” от IX-ти Балкански шампионат по фолклор „Евро Фолк – Жива вода Хисаря 2021”;</w:t>
      </w:r>
    </w:p>
    <w:p w14:paraId="21A2D59C" w14:textId="77777777" w:rsidR="005A25CE" w:rsidRPr="005A25CE" w:rsidRDefault="005A25CE" w:rsidP="005A25CE">
      <w:pPr>
        <w:numPr>
          <w:ilvl w:val="0"/>
          <w:numId w:val="10"/>
        </w:numPr>
        <w:jc w:val="both"/>
      </w:pPr>
      <w:r w:rsidRPr="005A25CE">
        <w:t xml:space="preserve">Грамота на Славка Иванова </w:t>
      </w:r>
      <w:proofErr w:type="spellStart"/>
      <w:r w:rsidRPr="005A25CE">
        <w:t>Иванова</w:t>
      </w:r>
      <w:proofErr w:type="spellEnd"/>
      <w:r w:rsidRPr="005A25CE">
        <w:t>, член на Клуб „</w:t>
      </w:r>
      <w:proofErr w:type="spellStart"/>
      <w:r w:rsidRPr="005A25CE">
        <w:t>Доброделки</w:t>
      </w:r>
      <w:proofErr w:type="spellEnd"/>
      <w:r w:rsidRPr="005A25CE">
        <w:t>”, от IV-ти Фестивал на тиквата – Тетово 2021;</w:t>
      </w:r>
    </w:p>
    <w:p w14:paraId="7EE975BE" w14:textId="77777777" w:rsidR="005A25CE" w:rsidRPr="005A25CE" w:rsidRDefault="005A25CE" w:rsidP="005A25CE">
      <w:pPr>
        <w:numPr>
          <w:ilvl w:val="0"/>
          <w:numId w:val="10"/>
        </w:numPr>
        <w:jc w:val="both"/>
      </w:pPr>
      <w:r w:rsidRPr="005A25CE">
        <w:t>Грамота на Тодорка Тодорова Димова, член на Клуб „</w:t>
      </w:r>
      <w:proofErr w:type="spellStart"/>
      <w:r w:rsidRPr="005A25CE">
        <w:t>Доброделки</w:t>
      </w:r>
      <w:proofErr w:type="spellEnd"/>
      <w:r w:rsidRPr="005A25CE">
        <w:t>”, от IV-ти Фестивал на тиквата – Тетово 2021;</w:t>
      </w:r>
    </w:p>
    <w:p w14:paraId="5D570371" w14:textId="77777777" w:rsidR="005A25CE" w:rsidRPr="005A25CE" w:rsidRDefault="005A25CE" w:rsidP="005A25CE">
      <w:pPr>
        <w:numPr>
          <w:ilvl w:val="0"/>
          <w:numId w:val="10"/>
        </w:numPr>
        <w:jc w:val="both"/>
      </w:pPr>
      <w:r w:rsidRPr="005A25CE">
        <w:t>Грамота на НЧ „Пробуда-1940”, за участие и отлично представяне, от IV-ти Фестивал на тиквата – Тетово 2021;</w:t>
      </w:r>
    </w:p>
    <w:p w14:paraId="6E2BE4FC" w14:textId="77777777" w:rsidR="005A25CE" w:rsidRPr="005A25CE" w:rsidRDefault="005A25CE" w:rsidP="005A25CE">
      <w:pPr>
        <w:numPr>
          <w:ilvl w:val="0"/>
          <w:numId w:val="10"/>
        </w:numPr>
        <w:jc w:val="both"/>
      </w:pPr>
      <w:r w:rsidRPr="005A25CE">
        <w:lastRenderedPageBreak/>
        <w:t>Приз за най-артистично представяне, Грамота за участие и отлично представяне и Отличие в раздел „Словесен фолклор” на Ирена Костадинова Владимирова, от ТТ „Селски чада”, от 8-ми Музикален виртуален фестивал „Празник на кратуната”, с. Гостилица;</w:t>
      </w:r>
    </w:p>
    <w:p w14:paraId="24FC76B5" w14:textId="77777777" w:rsidR="005A25CE" w:rsidRPr="005A25CE" w:rsidRDefault="005A25CE" w:rsidP="005A25CE">
      <w:pPr>
        <w:numPr>
          <w:ilvl w:val="0"/>
          <w:numId w:val="10"/>
        </w:numPr>
        <w:jc w:val="both"/>
      </w:pPr>
      <w:r w:rsidRPr="005A25CE">
        <w:t>Грамота за участие и отлично представяне и Отличие в раздел „Танцово изкуство” на ТШ „</w:t>
      </w:r>
      <w:proofErr w:type="spellStart"/>
      <w:r w:rsidRPr="005A25CE">
        <w:t>Калипетровци</w:t>
      </w:r>
      <w:proofErr w:type="spellEnd"/>
      <w:r w:rsidRPr="005A25CE">
        <w:t>” от 8-ми Музикален виртуален фестивал „Празник на кратуната”, с. Гостилица;</w:t>
      </w:r>
    </w:p>
    <w:p w14:paraId="0462CB9C" w14:textId="77777777" w:rsidR="005A25CE" w:rsidRPr="005A25CE" w:rsidRDefault="005A25CE" w:rsidP="005A25CE">
      <w:pPr>
        <w:numPr>
          <w:ilvl w:val="0"/>
          <w:numId w:val="10"/>
        </w:numPr>
        <w:jc w:val="both"/>
      </w:pPr>
      <w:r w:rsidRPr="005A25CE">
        <w:t>Грамота за участие и отлично представяне и Отличие в раздел „Традиции, празници и обичаи” на Лазарската група към ВШ „Звездица”, от 8-ми Музикален виртуален фестивал „Празник на кратуната”, с. Гостилица;</w:t>
      </w:r>
    </w:p>
    <w:p w14:paraId="5D29C895" w14:textId="77777777" w:rsidR="005A25CE" w:rsidRPr="005A25CE" w:rsidRDefault="005A25CE" w:rsidP="005A25CE">
      <w:pPr>
        <w:numPr>
          <w:ilvl w:val="0"/>
          <w:numId w:val="10"/>
        </w:numPr>
        <w:jc w:val="both"/>
      </w:pPr>
      <w:r w:rsidRPr="005A25CE">
        <w:t>Грамота за участие и отлично представяне и Отличие в раздел „Стари градски песни” на ГСГП „Камбанен звън” от 8-ми Музикален виртуален фестивал „Празник на кратуната”, с. Гостилица;</w:t>
      </w:r>
    </w:p>
    <w:p w14:paraId="2700DCB7" w14:textId="77777777" w:rsidR="005A25CE" w:rsidRPr="005A25CE" w:rsidRDefault="005A25CE" w:rsidP="005A25CE">
      <w:pPr>
        <w:numPr>
          <w:ilvl w:val="0"/>
          <w:numId w:val="10"/>
        </w:numPr>
        <w:jc w:val="both"/>
      </w:pPr>
      <w:r w:rsidRPr="005A25CE">
        <w:t>Грамота за участие и отлично представяне и Приз „Пазител на българския дух и традиции” на Кукерска дружина „</w:t>
      </w:r>
      <w:proofErr w:type="spellStart"/>
      <w:r w:rsidRPr="005A25CE">
        <w:t>Гребенци</w:t>
      </w:r>
      <w:proofErr w:type="spellEnd"/>
      <w:r w:rsidRPr="005A25CE">
        <w:t>” от 8-ми Музикален виртуален фестивал „Празник на кратуната”, с. Гостилица;</w:t>
      </w:r>
    </w:p>
    <w:p w14:paraId="67201120" w14:textId="77777777" w:rsidR="005A25CE" w:rsidRPr="005A25CE" w:rsidRDefault="005A25CE" w:rsidP="005A25CE">
      <w:pPr>
        <w:numPr>
          <w:ilvl w:val="0"/>
          <w:numId w:val="10"/>
        </w:numPr>
        <w:jc w:val="both"/>
      </w:pPr>
      <w:r w:rsidRPr="005A25CE">
        <w:t>Грамота за участие и отлично представяне на Фолклорна група „Калипетрово” от 8-ми Музикален виртуален фестивал „Празник на кратуната”, с. Гостилица;</w:t>
      </w:r>
    </w:p>
    <w:p w14:paraId="543DDEC0" w14:textId="77777777" w:rsidR="005A25CE" w:rsidRPr="005A25CE" w:rsidRDefault="005A25CE" w:rsidP="005A25CE">
      <w:pPr>
        <w:numPr>
          <w:ilvl w:val="0"/>
          <w:numId w:val="10"/>
        </w:numPr>
        <w:jc w:val="both"/>
      </w:pPr>
      <w:r w:rsidRPr="005A25CE">
        <w:t>Грамота за участие и отлично представяне на  Коледарска група „</w:t>
      </w:r>
      <w:proofErr w:type="spellStart"/>
      <w:r w:rsidRPr="005A25CE">
        <w:t>Гребенци</w:t>
      </w:r>
      <w:proofErr w:type="spellEnd"/>
      <w:r w:rsidRPr="005A25CE">
        <w:t>” от 8-ми Музикален виртуален фестивал „Празник на кратуната”, с. Гостилица;</w:t>
      </w:r>
    </w:p>
    <w:p w14:paraId="64975BB1" w14:textId="77777777" w:rsidR="005A25CE" w:rsidRPr="005A25CE" w:rsidRDefault="005A25CE" w:rsidP="005A25CE">
      <w:pPr>
        <w:numPr>
          <w:ilvl w:val="0"/>
          <w:numId w:val="10"/>
        </w:numPr>
        <w:jc w:val="both"/>
      </w:pPr>
      <w:r w:rsidRPr="005A25CE">
        <w:t>Грамота за атрактивно участие в категория „Традиция и обичаи“ на Коледарска група „</w:t>
      </w:r>
      <w:proofErr w:type="spellStart"/>
      <w:r w:rsidRPr="005A25CE">
        <w:t>Гребенци</w:t>
      </w:r>
      <w:proofErr w:type="spellEnd"/>
      <w:r w:rsidRPr="005A25CE">
        <w:t>“, от Коледния конкурс на НЧ „Христо Ботев-1941“, с. Васильово, общ. Тетевен;</w:t>
      </w:r>
    </w:p>
    <w:p w14:paraId="1DA57D61" w14:textId="77777777" w:rsidR="005A25CE" w:rsidRPr="005A25CE" w:rsidRDefault="005A25CE" w:rsidP="005A25CE">
      <w:pPr>
        <w:numPr>
          <w:ilvl w:val="0"/>
          <w:numId w:val="10"/>
        </w:numPr>
        <w:jc w:val="both"/>
      </w:pPr>
      <w:r w:rsidRPr="005A25CE">
        <w:t xml:space="preserve">Грамота за атрактивно участие в категория „Фолклорна коледна песен“ на Кристиана </w:t>
      </w:r>
      <w:proofErr w:type="spellStart"/>
      <w:r w:rsidRPr="005A25CE">
        <w:t>Деанова</w:t>
      </w:r>
      <w:proofErr w:type="spellEnd"/>
      <w:r w:rsidRPr="005A25CE">
        <w:t xml:space="preserve"> </w:t>
      </w:r>
      <w:proofErr w:type="spellStart"/>
      <w:r w:rsidRPr="005A25CE">
        <w:t>Еникова</w:t>
      </w:r>
      <w:proofErr w:type="spellEnd"/>
      <w:r w:rsidRPr="005A25CE">
        <w:t xml:space="preserve"> от ВШ „Звездица“, от Коледния конкурс на НЧ „Христо Ботев-1941“, с. Васильово, общ. Тетевен;</w:t>
      </w:r>
    </w:p>
    <w:p w14:paraId="70C7B12D" w14:textId="77777777" w:rsidR="005A25CE" w:rsidRPr="005A25CE" w:rsidRDefault="005A25CE" w:rsidP="005A25CE">
      <w:pPr>
        <w:numPr>
          <w:ilvl w:val="0"/>
          <w:numId w:val="10"/>
        </w:numPr>
        <w:jc w:val="both"/>
      </w:pPr>
      <w:r w:rsidRPr="005A25CE">
        <w:t>Грамота за атрактивно участие в категория „Ръчно изработени коледни украшения“ на Клуб „</w:t>
      </w:r>
      <w:proofErr w:type="spellStart"/>
      <w:r w:rsidRPr="005A25CE">
        <w:t>Доброделки</w:t>
      </w:r>
      <w:proofErr w:type="spellEnd"/>
      <w:r w:rsidRPr="005A25CE">
        <w:t>“, от Коледния конкурс на НЧ „Христо Ботев-1941“, с. Васильово, общ. Тетевен;</w:t>
      </w:r>
    </w:p>
    <w:p w14:paraId="37E4FB5E" w14:textId="77777777" w:rsidR="005A25CE" w:rsidRPr="005A25CE" w:rsidRDefault="005A25CE" w:rsidP="005A25CE">
      <w:pPr>
        <w:numPr>
          <w:ilvl w:val="0"/>
          <w:numId w:val="10"/>
        </w:numPr>
        <w:jc w:val="both"/>
      </w:pPr>
      <w:r w:rsidRPr="005A25CE">
        <w:t>Грамота за участие на Коледарска група „</w:t>
      </w:r>
      <w:proofErr w:type="spellStart"/>
      <w:r w:rsidRPr="005A25CE">
        <w:t>Гребенци</w:t>
      </w:r>
      <w:proofErr w:type="spellEnd"/>
      <w:r w:rsidRPr="005A25CE">
        <w:t xml:space="preserve">“ от Първи Национален онлайн-конкурс „Ой, </w:t>
      </w:r>
      <w:proofErr w:type="spellStart"/>
      <w:r w:rsidRPr="005A25CE">
        <w:t>Коледо</w:t>
      </w:r>
      <w:proofErr w:type="spellEnd"/>
      <w:r w:rsidRPr="005A25CE">
        <w:t xml:space="preserve">, мой </w:t>
      </w:r>
      <w:proofErr w:type="spellStart"/>
      <w:r w:rsidRPr="005A25CE">
        <w:t>Коледо</w:t>
      </w:r>
      <w:proofErr w:type="spellEnd"/>
      <w:r w:rsidRPr="005A25CE">
        <w:t>“, организиран от НЧ „Никола Йонков Вапцаров-1873“, гр. Тутракан.</w:t>
      </w:r>
    </w:p>
    <w:p w14:paraId="668C0DE7" w14:textId="77777777" w:rsidR="005A25CE" w:rsidRPr="005A25CE" w:rsidRDefault="005A25CE" w:rsidP="005A25CE">
      <w:pPr>
        <w:ind w:left="720"/>
        <w:jc w:val="both"/>
      </w:pPr>
    </w:p>
    <w:p w14:paraId="25FE3F12" w14:textId="77777777" w:rsidR="005A25CE" w:rsidRPr="005A25CE" w:rsidRDefault="005A25CE" w:rsidP="005A25CE">
      <w:pPr>
        <w:jc w:val="both"/>
      </w:pPr>
    </w:p>
    <w:p w14:paraId="25C65B73" w14:textId="77777777" w:rsidR="005A25CE" w:rsidRPr="005A25CE" w:rsidRDefault="005A25CE" w:rsidP="005A25CE">
      <w:pPr>
        <w:jc w:val="both"/>
        <w:rPr>
          <w:b/>
        </w:rPr>
      </w:pPr>
      <w:r w:rsidRPr="005A25CE">
        <w:rPr>
          <w:b/>
        </w:rPr>
        <w:t>Организиране и участие в празници, фестивали, събори, изложби, творчески вечери, граждански инициативи, спортни занимания и др.</w:t>
      </w:r>
    </w:p>
    <w:p w14:paraId="45AF1050" w14:textId="77777777" w:rsidR="005A25CE" w:rsidRPr="005A25CE" w:rsidRDefault="005A25CE" w:rsidP="005A25CE">
      <w:pPr>
        <w:jc w:val="both"/>
        <w:rPr>
          <w:b/>
        </w:rPr>
      </w:pPr>
    </w:p>
    <w:p w14:paraId="6811961E" w14:textId="77777777" w:rsidR="005A25CE" w:rsidRPr="005A25CE" w:rsidRDefault="005A25CE" w:rsidP="005A25CE">
      <w:pPr>
        <w:numPr>
          <w:ilvl w:val="0"/>
          <w:numId w:val="11"/>
        </w:numPr>
        <w:jc w:val="both"/>
      </w:pPr>
      <w:r w:rsidRPr="005A25CE">
        <w:rPr>
          <w:lang w:eastAsia="en-US"/>
        </w:rPr>
        <w:t xml:space="preserve">21.01.2021 – </w:t>
      </w:r>
      <w:proofErr w:type="spellStart"/>
      <w:r w:rsidRPr="005A25CE">
        <w:rPr>
          <w:lang w:eastAsia="en-US"/>
        </w:rPr>
        <w:t>Пандемичната</w:t>
      </w:r>
      <w:proofErr w:type="spellEnd"/>
      <w:r w:rsidRPr="005A25CE">
        <w:rPr>
          <w:lang w:eastAsia="en-US"/>
        </w:rPr>
        <w:t xml:space="preserve"> обстановка и наложените по този повод извънредни мерки попречиха на традиционното провеждане на празника „Бабин ден”, но служителите от читалището не пропуснаха да зарадват с Поздравителни адреси всички баби-самодейки, както и най-активните членове на </w:t>
      </w:r>
      <w:proofErr w:type="spellStart"/>
      <w:r w:rsidRPr="005A25CE">
        <w:rPr>
          <w:lang w:eastAsia="en-US"/>
        </w:rPr>
        <w:t>Лтературен</w:t>
      </w:r>
      <w:proofErr w:type="spellEnd"/>
      <w:r w:rsidRPr="005A25CE">
        <w:rPr>
          <w:lang w:eastAsia="en-US"/>
        </w:rPr>
        <w:t xml:space="preserve"> клуб „Евгения Марс” и Клуб по ръкоделие „</w:t>
      </w:r>
      <w:proofErr w:type="spellStart"/>
      <w:r w:rsidRPr="005A25CE">
        <w:rPr>
          <w:lang w:eastAsia="en-US"/>
        </w:rPr>
        <w:t>Доброделки</w:t>
      </w:r>
      <w:proofErr w:type="spellEnd"/>
      <w:r w:rsidRPr="005A25CE">
        <w:rPr>
          <w:lang w:eastAsia="en-US"/>
        </w:rPr>
        <w:t>”.</w:t>
      </w:r>
    </w:p>
    <w:p w14:paraId="05B8DA90" w14:textId="77777777" w:rsidR="005A25CE" w:rsidRPr="005A25CE" w:rsidRDefault="005A25CE" w:rsidP="005A25CE">
      <w:pPr>
        <w:numPr>
          <w:ilvl w:val="0"/>
          <w:numId w:val="9"/>
        </w:numPr>
        <w:jc w:val="both"/>
      </w:pPr>
      <w:r w:rsidRPr="005A25CE">
        <w:t>19.02.2021 – Ирена Николова и Михаил Иванов, самодейци от ТШ „</w:t>
      </w:r>
      <w:proofErr w:type="spellStart"/>
      <w:r w:rsidRPr="005A25CE">
        <w:t>Калипетровци</w:t>
      </w:r>
      <w:proofErr w:type="spellEnd"/>
      <w:r w:rsidRPr="005A25CE">
        <w:t>”, взеха виртуално участие в VI-ти Фолклорен празник „</w:t>
      </w:r>
      <w:proofErr w:type="spellStart"/>
      <w:r w:rsidRPr="005A25CE">
        <w:t>Греяна</w:t>
      </w:r>
      <w:proofErr w:type="spellEnd"/>
      <w:r w:rsidRPr="005A25CE">
        <w:t xml:space="preserve"> ракия и зелева чорба от старовремската софра”, от където получиха грамоти за участие в категориите за „Най-напет юнак” и „Най-лична мома”.</w:t>
      </w:r>
    </w:p>
    <w:p w14:paraId="1FA57BBD" w14:textId="77777777" w:rsidR="005A25CE" w:rsidRPr="005A25CE" w:rsidRDefault="005A25CE" w:rsidP="005A25CE">
      <w:pPr>
        <w:numPr>
          <w:ilvl w:val="0"/>
          <w:numId w:val="9"/>
        </w:numPr>
        <w:jc w:val="both"/>
      </w:pPr>
      <w:r w:rsidRPr="005A25CE">
        <w:rPr>
          <w:lang w:eastAsia="en-US"/>
        </w:rPr>
        <w:t>24.02.2021 – Служители и самодейци от читалището, членове на Клуб „</w:t>
      </w:r>
      <w:proofErr w:type="spellStart"/>
      <w:r w:rsidRPr="005A25CE">
        <w:rPr>
          <w:lang w:eastAsia="en-US"/>
        </w:rPr>
        <w:t>Доброделки</w:t>
      </w:r>
      <w:proofErr w:type="spellEnd"/>
      <w:r w:rsidRPr="005A25CE">
        <w:rPr>
          <w:lang w:eastAsia="en-US"/>
        </w:rPr>
        <w:t xml:space="preserve">”, изработиха автентични мартеници, с които участваха в конкурса „Бели и червени” </w:t>
      </w:r>
      <w:r w:rsidRPr="005A25CE">
        <w:rPr>
          <w:lang w:eastAsia="en-US"/>
        </w:rPr>
        <w:lastRenderedPageBreak/>
        <w:t>организиран от Община Силистра. Мартениците бяха изложени в Художествената галерия в гр. Силистра, а най-добрите бяха подарени на медиците от първа линия. Самодейката Петя Иванова спечели Втора награда със своята кукла-мартеница „Баба Марта”.</w:t>
      </w:r>
    </w:p>
    <w:p w14:paraId="2A88C8B2" w14:textId="77777777" w:rsidR="005A25CE" w:rsidRPr="005A25CE" w:rsidRDefault="005A25CE" w:rsidP="005A25CE">
      <w:pPr>
        <w:numPr>
          <w:ilvl w:val="0"/>
          <w:numId w:val="9"/>
        </w:numPr>
        <w:jc w:val="both"/>
      </w:pPr>
      <w:r w:rsidRPr="005A25CE">
        <w:rPr>
          <w:lang w:eastAsia="en-US"/>
        </w:rPr>
        <w:t>26.02.2021 – В конкурса „Мартеница-гигант”, организиран от Областна администрация и РЕКИЦ Силистра, участва и НЧ „Пробуда-1940”, от който получиха Поздравителен адрес от областния управител, за успешно участие.</w:t>
      </w:r>
    </w:p>
    <w:p w14:paraId="5C880FA2" w14:textId="77777777" w:rsidR="005A25CE" w:rsidRPr="005A25CE" w:rsidRDefault="005A25CE" w:rsidP="005A25CE">
      <w:pPr>
        <w:numPr>
          <w:ilvl w:val="0"/>
          <w:numId w:val="9"/>
        </w:numPr>
        <w:jc w:val="both"/>
      </w:pPr>
      <w:r w:rsidRPr="005A25CE">
        <w:rPr>
          <w:lang w:eastAsia="en-US"/>
        </w:rPr>
        <w:t>01.03.2021 – По стара традиция, на този ден, Баба Марта раздаде мартеници на децата ДГ „Здравец”, ОУ „</w:t>
      </w:r>
      <w:proofErr w:type="spellStart"/>
      <w:r w:rsidRPr="005A25CE">
        <w:rPr>
          <w:lang w:eastAsia="en-US"/>
        </w:rPr>
        <w:t>Св.Св.</w:t>
      </w:r>
      <w:proofErr w:type="spellEnd"/>
      <w:r w:rsidRPr="005A25CE">
        <w:rPr>
          <w:lang w:eastAsia="en-US"/>
        </w:rPr>
        <w:t xml:space="preserve"> Кирил и Методий”, на лекарите и сестрите от Здравната служба, служителите от кметството и кооперациите, с благословя за здраве и дълъг живот.</w:t>
      </w:r>
    </w:p>
    <w:p w14:paraId="6ACC91D1" w14:textId="77777777" w:rsidR="005A25CE" w:rsidRPr="005A25CE" w:rsidRDefault="005A25CE" w:rsidP="005A25CE">
      <w:pPr>
        <w:numPr>
          <w:ilvl w:val="0"/>
          <w:numId w:val="9"/>
        </w:numPr>
        <w:jc w:val="both"/>
      </w:pPr>
      <w:r w:rsidRPr="005A25CE">
        <w:rPr>
          <w:lang w:eastAsia="en-US"/>
        </w:rPr>
        <w:t xml:space="preserve">02.03.2021 – Грета </w:t>
      </w:r>
      <w:proofErr w:type="spellStart"/>
      <w:r w:rsidRPr="005A25CE">
        <w:rPr>
          <w:lang w:eastAsia="en-US"/>
        </w:rPr>
        <w:t>Илиянова</w:t>
      </w:r>
      <w:proofErr w:type="spellEnd"/>
      <w:r w:rsidRPr="005A25CE">
        <w:rPr>
          <w:lang w:eastAsia="en-US"/>
        </w:rPr>
        <w:t xml:space="preserve"> </w:t>
      </w:r>
      <w:proofErr w:type="spellStart"/>
      <w:r w:rsidRPr="005A25CE">
        <w:rPr>
          <w:lang w:eastAsia="en-US"/>
        </w:rPr>
        <w:t>Аджемова</w:t>
      </w:r>
      <w:proofErr w:type="spellEnd"/>
      <w:r w:rsidRPr="005A25CE">
        <w:rPr>
          <w:lang w:eastAsia="en-US"/>
        </w:rPr>
        <w:t xml:space="preserve"> и Кристиана </w:t>
      </w:r>
      <w:proofErr w:type="spellStart"/>
      <w:r w:rsidRPr="005A25CE">
        <w:rPr>
          <w:lang w:eastAsia="en-US"/>
        </w:rPr>
        <w:t>Деанова</w:t>
      </w:r>
      <w:proofErr w:type="spellEnd"/>
      <w:r w:rsidRPr="005A25CE">
        <w:rPr>
          <w:lang w:eastAsia="en-US"/>
        </w:rPr>
        <w:t xml:space="preserve"> </w:t>
      </w:r>
      <w:proofErr w:type="spellStart"/>
      <w:r w:rsidRPr="005A25CE">
        <w:rPr>
          <w:lang w:eastAsia="en-US"/>
        </w:rPr>
        <w:t>Еникова</w:t>
      </w:r>
      <w:proofErr w:type="spellEnd"/>
      <w:r w:rsidRPr="005A25CE">
        <w:rPr>
          <w:lang w:eastAsia="en-US"/>
        </w:rPr>
        <w:t xml:space="preserve"> участваха в Националния конкурс за рисунка Магията на Куковден” – да прогоним злото, да бъдем по-добри, организиран от Сдружение „Усмивка” и НЧ „</w:t>
      </w:r>
      <w:proofErr w:type="spellStart"/>
      <w:r w:rsidRPr="005A25CE">
        <w:rPr>
          <w:lang w:eastAsia="en-US"/>
        </w:rPr>
        <w:t>Св.Св.</w:t>
      </w:r>
      <w:proofErr w:type="spellEnd"/>
      <w:r w:rsidRPr="005A25CE">
        <w:rPr>
          <w:lang w:eastAsia="en-US"/>
        </w:rPr>
        <w:t xml:space="preserve"> Кирил  Методий”, гр. Бургас.</w:t>
      </w:r>
    </w:p>
    <w:p w14:paraId="4502E235" w14:textId="77777777" w:rsidR="005A25CE" w:rsidRPr="005A25CE" w:rsidRDefault="005A25CE" w:rsidP="005A25CE">
      <w:pPr>
        <w:numPr>
          <w:ilvl w:val="0"/>
          <w:numId w:val="9"/>
        </w:numPr>
        <w:jc w:val="both"/>
      </w:pPr>
      <w:r w:rsidRPr="005A25CE">
        <w:rPr>
          <w:lang w:eastAsia="en-US"/>
        </w:rPr>
        <w:t>02.03.2021 - Служители от читалището се включиха в тържеството на ОУ „</w:t>
      </w:r>
      <w:proofErr w:type="spellStart"/>
      <w:r w:rsidRPr="005A25CE">
        <w:rPr>
          <w:lang w:eastAsia="en-US"/>
        </w:rPr>
        <w:t>Св.Св.</w:t>
      </w:r>
      <w:proofErr w:type="spellEnd"/>
      <w:r w:rsidRPr="005A25CE">
        <w:rPr>
          <w:lang w:eastAsia="en-US"/>
        </w:rPr>
        <w:t xml:space="preserve"> Кирил и Методий”, организирано по случай Националния празник на Република България – 3-ти март.</w:t>
      </w:r>
    </w:p>
    <w:p w14:paraId="1AACD8A8" w14:textId="77777777" w:rsidR="005A25CE" w:rsidRPr="005A25CE" w:rsidRDefault="005A25CE" w:rsidP="005A25CE">
      <w:pPr>
        <w:numPr>
          <w:ilvl w:val="0"/>
          <w:numId w:val="9"/>
        </w:numPr>
        <w:jc w:val="both"/>
      </w:pPr>
      <w:r w:rsidRPr="005A25CE">
        <w:rPr>
          <w:color w:val="050505"/>
          <w:shd w:val="clear" w:color="auto" w:fill="FFFFFF"/>
        </w:rPr>
        <w:t xml:space="preserve">03.03.2021 – Деца от ВШ „Звездица” и Литературен клуб „Евгения Марс” се включиха в онлайн </w:t>
      </w:r>
      <w:proofErr w:type="spellStart"/>
      <w:r w:rsidRPr="005A25CE">
        <w:rPr>
          <w:color w:val="050505"/>
          <w:shd w:val="clear" w:color="auto" w:fill="FFFFFF"/>
        </w:rPr>
        <w:t>рецитаторски</w:t>
      </w:r>
      <w:proofErr w:type="spellEnd"/>
      <w:r w:rsidRPr="005A25CE">
        <w:rPr>
          <w:color w:val="050505"/>
          <w:shd w:val="clear" w:color="auto" w:fill="FFFFFF"/>
        </w:rPr>
        <w:t xml:space="preserve"> конкурс „Аз съм българче”,  организиран от НЧ „Паисий Хилендарски-1928”, гр. Бургас, по случай Националния празник на Република България – 3-ти март.</w:t>
      </w:r>
    </w:p>
    <w:p w14:paraId="740070DB" w14:textId="77777777" w:rsidR="005A25CE" w:rsidRPr="005A25CE" w:rsidRDefault="005A25CE" w:rsidP="005A25CE">
      <w:pPr>
        <w:numPr>
          <w:ilvl w:val="0"/>
          <w:numId w:val="9"/>
        </w:numPr>
        <w:jc w:val="both"/>
      </w:pPr>
      <w:r w:rsidRPr="005A25CE">
        <w:rPr>
          <w:lang w:eastAsia="en-US"/>
        </w:rPr>
        <w:t>03.03.2021 – НЧ „Пробуда-1940” се включи виртуално в инициативата на Община Силистра, организирана по случай Националния празник – 3-ти март – „Силистра празнува с българска шевица”, където със снимки представи носии от с. Калипетрово и региона.</w:t>
      </w:r>
    </w:p>
    <w:p w14:paraId="4FF67ADE" w14:textId="77777777" w:rsidR="005A25CE" w:rsidRPr="005A25CE" w:rsidRDefault="005A25CE" w:rsidP="005A25CE">
      <w:pPr>
        <w:numPr>
          <w:ilvl w:val="0"/>
          <w:numId w:val="9"/>
        </w:numPr>
        <w:jc w:val="both"/>
      </w:pPr>
      <w:r w:rsidRPr="005A25CE">
        <w:rPr>
          <w:lang w:eastAsia="en-US"/>
        </w:rPr>
        <w:t>03.03.2021 – Тържество, по случай Националния празник – 3-ти март, бе проведено пред сградата на читалището, в което се включиха служители и самодейци от читалището, като и жители и гости на селото. Беше изнесена празнична програма и бяха поднесени цветя и венци пред паметната плоча на опълченците. По този повод, във фоайето на читалището, бе представена изложба на шевици, под наслов „Посланията на шевиците”. Експонатите в изложбата са дело на членовете на Клуб „</w:t>
      </w:r>
      <w:proofErr w:type="spellStart"/>
      <w:r w:rsidRPr="005A25CE">
        <w:rPr>
          <w:lang w:eastAsia="en-US"/>
        </w:rPr>
        <w:t>Доброделки</w:t>
      </w:r>
      <w:proofErr w:type="spellEnd"/>
      <w:r w:rsidRPr="005A25CE">
        <w:rPr>
          <w:lang w:eastAsia="en-US"/>
        </w:rPr>
        <w:t>”, както и на участници от с. Богорово, с. Срацимир, с. Добротица и гр. Севлиево.</w:t>
      </w:r>
    </w:p>
    <w:p w14:paraId="3DD4737C" w14:textId="77777777" w:rsidR="005A25CE" w:rsidRPr="005A25CE" w:rsidRDefault="005A25CE" w:rsidP="005A25CE">
      <w:pPr>
        <w:numPr>
          <w:ilvl w:val="0"/>
          <w:numId w:val="9"/>
        </w:numPr>
        <w:jc w:val="both"/>
      </w:pPr>
      <w:r w:rsidRPr="005A25CE">
        <w:rPr>
          <w:lang w:eastAsia="en-US"/>
        </w:rPr>
        <w:t xml:space="preserve">08 - 31.03.201 – По случай Международния ден на жената – 8-ми март, изложбата „Посланията на шевиците”, бе представена в Регионална библиотека „Партений Павлович”, гр. Силистра. </w:t>
      </w:r>
    </w:p>
    <w:p w14:paraId="1A5F37E9" w14:textId="77777777" w:rsidR="005A25CE" w:rsidRPr="005A25CE" w:rsidRDefault="005A25CE" w:rsidP="005A25CE">
      <w:pPr>
        <w:numPr>
          <w:ilvl w:val="0"/>
          <w:numId w:val="9"/>
        </w:numPr>
        <w:jc w:val="both"/>
      </w:pPr>
      <w:r w:rsidRPr="005A25CE">
        <w:rPr>
          <w:lang w:eastAsia="en-US"/>
        </w:rPr>
        <w:t xml:space="preserve">15 –3 1.03.021 – В организирания от НЧ „Пробуда-1940”, с. Калипетрово XV-ти Национален кукерски фестивал – Калипетрово 2021 – онлайн издание, се включиха 15 кукерски групи, в това число  чуждестранни участници – група от с. Бранещ, Република Румъния и група от гр. Тараклия, Република Молдова. Изпратените снимки, видеоклипове, презентации, анотации и описания на маски, костюми, персонажи, обреди и благословии, бяха публикувани на страницата на читалището. </w:t>
      </w:r>
    </w:p>
    <w:p w14:paraId="51F0B3A5" w14:textId="77777777" w:rsidR="005A25CE" w:rsidRPr="005A25CE" w:rsidRDefault="005A25CE" w:rsidP="005A25CE">
      <w:pPr>
        <w:numPr>
          <w:ilvl w:val="0"/>
          <w:numId w:val="9"/>
        </w:numPr>
        <w:jc w:val="both"/>
      </w:pPr>
      <w:r w:rsidRPr="005A25CE">
        <w:rPr>
          <w:lang w:eastAsia="en-US"/>
        </w:rPr>
        <w:t>16.03.2021 – Кукерска дружина „</w:t>
      </w:r>
      <w:proofErr w:type="spellStart"/>
      <w:r w:rsidRPr="005A25CE">
        <w:rPr>
          <w:lang w:eastAsia="en-US"/>
        </w:rPr>
        <w:t>Гребенци</w:t>
      </w:r>
      <w:proofErr w:type="spellEnd"/>
      <w:r w:rsidRPr="005A25CE">
        <w:rPr>
          <w:lang w:eastAsia="en-US"/>
        </w:rPr>
        <w:t>”, участва виртуално с презентация в Кукерския събор на с. Варненци – „Добруджа празнува Куковден”.</w:t>
      </w:r>
    </w:p>
    <w:p w14:paraId="1A289E28" w14:textId="77777777" w:rsidR="005A25CE" w:rsidRPr="005A25CE" w:rsidRDefault="005A25CE" w:rsidP="005A25CE">
      <w:pPr>
        <w:numPr>
          <w:ilvl w:val="0"/>
          <w:numId w:val="9"/>
        </w:numPr>
        <w:jc w:val="both"/>
      </w:pPr>
      <w:r w:rsidRPr="005A25CE">
        <w:rPr>
          <w:lang w:eastAsia="en-US"/>
        </w:rPr>
        <w:lastRenderedPageBreak/>
        <w:t>01.04.2021 – Читалището взе виртуално участие с видеоклипове, снимки  анотации, от всички самодейни състави, в традиционния ежегоден преглед на читалищната самодейност „Пролетни игри и песни”, организиран от Община Силистра.</w:t>
      </w:r>
    </w:p>
    <w:p w14:paraId="23481683" w14:textId="77777777" w:rsidR="005A25CE" w:rsidRPr="005A25CE" w:rsidRDefault="005A25CE" w:rsidP="005A25CE">
      <w:pPr>
        <w:numPr>
          <w:ilvl w:val="0"/>
          <w:numId w:val="9"/>
        </w:numPr>
        <w:jc w:val="both"/>
      </w:pPr>
      <w:r w:rsidRPr="005A25CE">
        <w:rPr>
          <w:lang w:eastAsia="en-US"/>
        </w:rPr>
        <w:t xml:space="preserve">14.04.2021 – Децата от Литературен клуб „Евгения Марс” – Симеон и Кубрат </w:t>
      </w:r>
      <w:proofErr w:type="spellStart"/>
      <w:r w:rsidRPr="005A25CE">
        <w:rPr>
          <w:lang w:eastAsia="en-US"/>
        </w:rPr>
        <w:t>Даниелови</w:t>
      </w:r>
      <w:proofErr w:type="spellEnd"/>
      <w:r w:rsidRPr="005A25CE">
        <w:rPr>
          <w:lang w:eastAsia="en-US"/>
        </w:rPr>
        <w:t>, взеха онлайн участие в „Маратон на четенето”, организиран по повод 200 г. от рождението на Георги С. Раковски.</w:t>
      </w:r>
    </w:p>
    <w:p w14:paraId="1F9458FD" w14:textId="77777777" w:rsidR="005A25CE" w:rsidRPr="005A25CE" w:rsidRDefault="005A25CE" w:rsidP="005A25CE">
      <w:pPr>
        <w:numPr>
          <w:ilvl w:val="0"/>
          <w:numId w:val="9"/>
        </w:numPr>
        <w:jc w:val="both"/>
      </w:pPr>
      <w:r w:rsidRPr="005A25CE">
        <w:rPr>
          <w:lang w:eastAsia="en-US"/>
        </w:rPr>
        <w:t>24.04.2021 – Провеждането на ежегодния Лазарски събор бе осуетено поради пандемията, но Лазарската група към ВШ „Звездица”, записаха видеоклип с изпълнението на лазарски песни, който бе публикуван на страницата на читалището, и който бе поздрав към жителите на селото по случай празниците Лазаровден и Цветница.</w:t>
      </w:r>
    </w:p>
    <w:p w14:paraId="19269AA2" w14:textId="77777777" w:rsidR="005A25CE" w:rsidRPr="005A25CE" w:rsidRDefault="005A25CE" w:rsidP="005A25CE">
      <w:pPr>
        <w:numPr>
          <w:ilvl w:val="0"/>
          <w:numId w:val="9"/>
        </w:numPr>
        <w:jc w:val="both"/>
      </w:pPr>
      <w:r w:rsidRPr="005A25CE">
        <w:rPr>
          <w:lang w:eastAsia="en-US"/>
        </w:rPr>
        <w:t>27.04.2021 – Представители от Клуб „</w:t>
      </w:r>
      <w:proofErr w:type="spellStart"/>
      <w:r w:rsidRPr="005A25CE">
        <w:rPr>
          <w:lang w:eastAsia="en-US"/>
        </w:rPr>
        <w:t>Доброделки</w:t>
      </w:r>
      <w:proofErr w:type="spellEnd"/>
      <w:r w:rsidRPr="005A25CE">
        <w:rPr>
          <w:lang w:eastAsia="en-US"/>
        </w:rPr>
        <w:t>” взеха участие в Националния кулинарен конкурс – онлайн издание – „Великденски традиционни козунаци - 2021”, организиран от НЧ „Светлина-1941”, с, Преславци, Община Тутракан.</w:t>
      </w:r>
    </w:p>
    <w:p w14:paraId="7906FF95" w14:textId="77777777" w:rsidR="005A25CE" w:rsidRPr="005A25CE" w:rsidRDefault="005A25CE" w:rsidP="005A25CE">
      <w:pPr>
        <w:numPr>
          <w:ilvl w:val="0"/>
          <w:numId w:val="9"/>
        </w:numPr>
        <w:jc w:val="both"/>
      </w:pPr>
      <w:r w:rsidRPr="005A25CE">
        <w:rPr>
          <w:lang w:eastAsia="en-US"/>
        </w:rPr>
        <w:t>28.04.2021 – Участие в онлайн изложбата „Великден в нашия дом”, организиран от НЧ „</w:t>
      </w:r>
      <w:proofErr w:type="spellStart"/>
      <w:r w:rsidRPr="005A25CE">
        <w:rPr>
          <w:lang w:eastAsia="en-US"/>
        </w:rPr>
        <w:t>Н.Й.Вапцаров</w:t>
      </w:r>
      <w:proofErr w:type="spellEnd"/>
      <w:r w:rsidRPr="005A25CE">
        <w:rPr>
          <w:lang w:eastAsia="en-US"/>
        </w:rPr>
        <w:t>”, г. Тутракан, взеха членовете на Клуб „</w:t>
      </w:r>
      <w:proofErr w:type="spellStart"/>
      <w:r w:rsidRPr="005A25CE">
        <w:rPr>
          <w:lang w:eastAsia="en-US"/>
        </w:rPr>
        <w:t>Доброделки</w:t>
      </w:r>
      <w:proofErr w:type="spellEnd"/>
      <w:r w:rsidRPr="005A25CE">
        <w:rPr>
          <w:lang w:eastAsia="en-US"/>
        </w:rPr>
        <w:t xml:space="preserve">” – Радостина Любенова и Марияна </w:t>
      </w:r>
      <w:proofErr w:type="spellStart"/>
      <w:r w:rsidRPr="005A25CE">
        <w:rPr>
          <w:lang w:eastAsia="en-US"/>
        </w:rPr>
        <w:t>Аурелова</w:t>
      </w:r>
      <w:proofErr w:type="spellEnd"/>
      <w:r w:rsidRPr="005A25CE">
        <w:rPr>
          <w:lang w:eastAsia="en-US"/>
        </w:rPr>
        <w:t>. Те получиха грамоти в категориите „Великденска украса” и „Писано яйце”.</w:t>
      </w:r>
    </w:p>
    <w:p w14:paraId="1C87E2F4" w14:textId="77777777" w:rsidR="005A25CE" w:rsidRPr="005A25CE" w:rsidRDefault="005A25CE" w:rsidP="005A25CE">
      <w:pPr>
        <w:numPr>
          <w:ilvl w:val="0"/>
          <w:numId w:val="9"/>
        </w:numPr>
        <w:jc w:val="both"/>
      </w:pPr>
      <w:r w:rsidRPr="005A25CE">
        <w:t>01.05.2021 – Децата от ВШ „Звездица”, използвайки различни материали техники, се включиха в традиционното боядисване на великденски яйца. Снимки от мероприятието бяха публикувани на страницата на читалището.</w:t>
      </w:r>
    </w:p>
    <w:p w14:paraId="241A6CCE" w14:textId="77777777" w:rsidR="005A25CE" w:rsidRPr="005A25CE" w:rsidRDefault="005A25CE" w:rsidP="005A25CE">
      <w:pPr>
        <w:numPr>
          <w:ilvl w:val="0"/>
          <w:numId w:val="9"/>
        </w:numPr>
        <w:jc w:val="both"/>
      </w:pPr>
      <w:r w:rsidRPr="005A25CE">
        <w:t>10.05.2021 – По повод патронния празник на ОУ „</w:t>
      </w:r>
      <w:proofErr w:type="spellStart"/>
      <w:r w:rsidRPr="005A25CE">
        <w:t>Св.Св.</w:t>
      </w:r>
      <w:proofErr w:type="spellEnd"/>
      <w:r w:rsidRPr="005A25CE">
        <w:t xml:space="preserve"> Кирил и Методий”, с. Калипетрово, по инициатива на библиотеката при НЧ „Пробуда-1940”, пред учениците от начален и прогимназиален етап, беше представена презентация за живота и делото на светите братя Кирил и Методий и техните ученици. </w:t>
      </w:r>
    </w:p>
    <w:p w14:paraId="24CCDD39" w14:textId="77777777" w:rsidR="005A25CE" w:rsidRPr="005A25CE" w:rsidRDefault="005A25CE" w:rsidP="005A25CE">
      <w:pPr>
        <w:numPr>
          <w:ilvl w:val="0"/>
          <w:numId w:val="9"/>
        </w:numPr>
        <w:jc w:val="both"/>
      </w:pPr>
      <w:r w:rsidRPr="005A25CE">
        <w:rPr>
          <w:color w:val="050505"/>
          <w:shd w:val="clear" w:color="auto" w:fill="FFFFFF"/>
        </w:rPr>
        <w:t xml:space="preserve">12.05.2021 – По инициатива на библиотеката при НЧЧ „Пробуда-1940”, с. Калипетрово, пред децата от ДГ „Здравец”, бе представена презентация за Кирил и Методий, от която, на достъпен език, децата научиха за тяхното дело, и за делото на техните ученици, как и защо се празнува празника на славянската писменост и култура. </w:t>
      </w:r>
    </w:p>
    <w:p w14:paraId="624FAAFF" w14:textId="77777777" w:rsidR="005A25CE" w:rsidRPr="005A25CE" w:rsidRDefault="005A25CE" w:rsidP="005A25CE">
      <w:pPr>
        <w:numPr>
          <w:ilvl w:val="0"/>
          <w:numId w:val="9"/>
        </w:numPr>
        <w:jc w:val="both"/>
      </w:pPr>
      <w:r w:rsidRPr="005A25CE">
        <w:rPr>
          <w:color w:val="050505"/>
          <w:shd w:val="clear" w:color="auto" w:fill="FFFFFF"/>
        </w:rPr>
        <w:t xml:space="preserve">18.05.2021 -  По повод 24-ти май – Денят на славянската писменост и култура, във фоайето на читалището бе представена изложба на </w:t>
      </w:r>
      <w:proofErr w:type="spellStart"/>
      <w:r w:rsidRPr="005A25CE">
        <w:rPr>
          <w:color w:val="050505"/>
          <w:shd w:val="clear" w:color="auto" w:fill="FFFFFF"/>
        </w:rPr>
        <w:t>аксесуари</w:t>
      </w:r>
      <w:proofErr w:type="spellEnd"/>
      <w:r w:rsidRPr="005A25CE">
        <w:rPr>
          <w:color w:val="050505"/>
          <w:shd w:val="clear" w:color="auto" w:fill="FFFFFF"/>
        </w:rPr>
        <w:t xml:space="preserve"> за книги под наслов „С любов към книгата”, която включваше  </w:t>
      </w:r>
      <w:proofErr w:type="spellStart"/>
      <w:r w:rsidRPr="005A25CE">
        <w:rPr>
          <w:color w:val="050505"/>
          <w:shd w:val="clear" w:color="auto" w:fill="FFFFFF"/>
        </w:rPr>
        <w:t>книгоразделители</w:t>
      </w:r>
      <w:proofErr w:type="spellEnd"/>
      <w:r w:rsidRPr="005A25CE">
        <w:rPr>
          <w:color w:val="050505"/>
          <w:shd w:val="clear" w:color="auto" w:fill="FFFFFF"/>
        </w:rPr>
        <w:t>, облекла за книги, калъфи за очила, стопери за книги и др., изработени от членовете на Клуб „</w:t>
      </w:r>
      <w:proofErr w:type="spellStart"/>
      <w:r w:rsidRPr="005A25CE">
        <w:rPr>
          <w:color w:val="050505"/>
          <w:shd w:val="clear" w:color="auto" w:fill="FFFFFF"/>
        </w:rPr>
        <w:t>Доброделки</w:t>
      </w:r>
      <w:proofErr w:type="spellEnd"/>
      <w:r w:rsidRPr="005A25CE">
        <w:rPr>
          <w:color w:val="050505"/>
          <w:shd w:val="clear" w:color="auto" w:fill="FFFFFF"/>
        </w:rPr>
        <w:t>”.</w:t>
      </w:r>
    </w:p>
    <w:p w14:paraId="255FE9EE" w14:textId="77777777" w:rsidR="005A25CE" w:rsidRPr="005A25CE" w:rsidRDefault="005A25CE" w:rsidP="005A25CE">
      <w:pPr>
        <w:numPr>
          <w:ilvl w:val="0"/>
          <w:numId w:val="9"/>
        </w:numPr>
        <w:jc w:val="both"/>
      </w:pPr>
      <w:r w:rsidRPr="005A25CE">
        <w:rPr>
          <w:lang w:eastAsia="en-US"/>
        </w:rPr>
        <w:t>25.05.2021 – Възпитаниците на ОУ „</w:t>
      </w:r>
      <w:proofErr w:type="spellStart"/>
      <w:r w:rsidRPr="005A25CE">
        <w:rPr>
          <w:lang w:eastAsia="en-US"/>
        </w:rPr>
        <w:t>Св.Св.</w:t>
      </w:r>
      <w:proofErr w:type="spellEnd"/>
      <w:r w:rsidRPr="005A25CE">
        <w:rPr>
          <w:lang w:eastAsia="en-US"/>
        </w:rPr>
        <w:t xml:space="preserve"> Кирил и Методий”, с. Калипетрово, посетиха музейната изложба в Духовния център на Православен храм „Св. ВМЧК Димитрий”, където Ирена Владимирова, библиотекар при НЧ „Пробуда-1940”, изнесе беседа за бита на </w:t>
      </w:r>
      <w:proofErr w:type="spellStart"/>
      <w:r w:rsidRPr="005A25CE">
        <w:rPr>
          <w:lang w:eastAsia="en-US"/>
        </w:rPr>
        <w:t>калипетровци</w:t>
      </w:r>
      <w:proofErr w:type="spellEnd"/>
      <w:r w:rsidRPr="005A25CE">
        <w:rPr>
          <w:lang w:eastAsia="en-US"/>
        </w:rPr>
        <w:t>.</w:t>
      </w:r>
    </w:p>
    <w:p w14:paraId="6B9E1B83" w14:textId="77777777" w:rsidR="005A25CE" w:rsidRPr="005A25CE" w:rsidRDefault="005A25CE" w:rsidP="005A25CE">
      <w:pPr>
        <w:numPr>
          <w:ilvl w:val="0"/>
          <w:numId w:val="9"/>
        </w:numPr>
        <w:jc w:val="both"/>
      </w:pPr>
      <w:r w:rsidRPr="005A25CE">
        <w:rPr>
          <w:lang w:eastAsia="en-US"/>
        </w:rPr>
        <w:t>27.052021 – Пред сградата на читалището бе представена Историческа вечер, посветена на жените-просветителки, участнички в Априлското въстание, на която присъстваха жители от селото, членове на Литературен клуб „Евгения Марс”, Представители на Литературното сдружение „Реката и приятели” и служители от РБ „Партений Павлович”, гр. Силистра.</w:t>
      </w:r>
    </w:p>
    <w:p w14:paraId="2B925871" w14:textId="77777777" w:rsidR="005A25CE" w:rsidRPr="005A25CE" w:rsidRDefault="005A25CE" w:rsidP="005A25CE">
      <w:pPr>
        <w:numPr>
          <w:ilvl w:val="0"/>
          <w:numId w:val="9"/>
        </w:numPr>
        <w:jc w:val="both"/>
      </w:pPr>
      <w:r w:rsidRPr="005A25CE">
        <w:rPr>
          <w:color w:val="050505"/>
          <w:shd w:val="clear" w:color="auto" w:fill="FFFFFF"/>
        </w:rPr>
        <w:t xml:space="preserve">29.05.2021 – Близнаците Кубрат и Симеон </w:t>
      </w:r>
      <w:proofErr w:type="spellStart"/>
      <w:r w:rsidRPr="005A25CE">
        <w:rPr>
          <w:color w:val="050505"/>
          <w:shd w:val="clear" w:color="auto" w:fill="FFFFFF"/>
        </w:rPr>
        <w:t>Даниелови</w:t>
      </w:r>
      <w:proofErr w:type="spellEnd"/>
      <w:r w:rsidRPr="005A25CE">
        <w:rPr>
          <w:color w:val="050505"/>
          <w:shd w:val="clear" w:color="auto" w:fill="FFFFFF"/>
        </w:rPr>
        <w:t xml:space="preserve">, членове на Литературен клуб „Евгения Марс”, взеха участие в 59-ти Национален онлайн </w:t>
      </w:r>
      <w:proofErr w:type="spellStart"/>
      <w:r w:rsidRPr="005A25CE">
        <w:rPr>
          <w:color w:val="050505"/>
          <w:shd w:val="clear" w:color="auto" w:fill="FFFFFF"/>
        </w:rPr>
        <w:t>рецитаторски</w:t>
      </w:r>
      <w:proofErr w:type="spellEnd"/>
      <w:r w:rsidRPr="005A25CE">
        <w:rPr>
          <w:color w:val="050505"/>
          <w:shd w:val="clear" w:color="auto" w:fill="FFFFFF"/>
        </w:rPr>
        <w:t xml:space="preserve"> конкурс за изпълнение на Ботева възрожденска поезия и проза. </w:t>
      </w:r>
    </w:p>
    <w:p w14:paraId="2857B79A" w14:textId="77777777" w:rsidR="005A25CE" w:rsidRPr="005A25CE" w:rsidRDefault="005A25CE" w:rsidP="005A25CE">
      <w:pPr>
        <w:numPr>
          <w:ilvl w:val="0"/>
          <w:numId w:val="9"/>
        </w:numPr>
        <w:jc w:val="both"/>
      </w:pPr>
      <w:r w:rsidRPr="005A25CE">
        <w:rPr>
          <w:lang w:eastAsia="en-US"/>
        </w:rPr>
        <w:lastRenderedPageBreak/>
        <w:t>01.06.2021 – По случай Международния ден на детето, представители от читалището, посетиха ДГ „Здравец”, поднесоха подаръци и разказаха на малките си приятели как е възникнал този празник и къде е празнува.</w:t>
      </w:r>
    </w:p>
    <w:p w14:paraId="482B4C89" w14:textId="77777777" w:rsidR="005A25CE" w:rsidRPr="005A25CE" w:rsidRDefault="005A25CE" w:rsidP="005A25CE">
      <w:pPr>
        <w:numPr>
          <w:ilvl w:val="0"/>
          <w:numId w:val="9"/>
        </w:numPr>
        <w:jc w:val="both"/>
      </w:pPr>
      <w:r w:rsidRPr="005A25CE">
        <w:rPr>
          <w:lang w:eastAsia="en-US"/>
        </w:rPr>
        <w:t xml:space="preserve">01.06.2021 – </w:t>
      </w:r>
      <w:r w:rsidRPr="005A25CE">
        <w:t>Децата от ВШ „Звездица” направиха символично изпращане на абитуриентката Александрина Иванова, а от името на Читалищното настоятелство бе връчен Благодарствен адрес за нейното дългогодишно участие в дейността на читалището.</w:t>
      </w:r>
    </w:p>
    <w:p w14:paraId="40240973" w14:textId="77777777" w:rsidR="005A25CE" w:rsidRPr="005A25CE" w:rsidRDefault="005A25CE" w:rsidP="005A25CE">
      <w:pPr>
        <w:numPr>
          <w:ilvl w:val="0"/>
          <w:numId w:val="9"/>
        </w:numPr>
        <w:jc w:val="both"/>
      </w:pPr>
      <w:r w:rsidRPr="005A25CE">
        <w:t>02.06.2021 – За Денят на Ботев и на загиналите за свободата на Отечеството, на страницата на читалището бе публикуван онлайн рецитал на Ботеви стихове от най-малките членове на Литературен клуб „Евгения Марс” – близнаците Кубрат и Симеон.</w:t>
      </w:r>
    </w:p>
    <w:p w14:paraId="418B46E9" w14:textId="77777777" w:rsidR="005A25CE" w:rsidRPr="005A25CE" w:rsidRDefault="005A25CE" w:rsidP="005A25CE">
      <w:pPr>
        <w:numPr>
          <w:ilvl w:val="0"/>
          <w:numId w:val="9"/>
        </w:numPr>
        <w:jc w:val="both"/>
      </w:pPr>
      <w:r w:rsidRPr="005A25CE">
        <w:rPr>
          <w:lang w:eastAsia="en-US"/>
        </w:rPr>
        <w:t>04-06.06.2021 – Възпитаниците от ВШ „Звездица”, участваха в</w:t>
      </w:r>
      <w:r w:rsidRPr="005A25CE">
        <w:t xml:space="preserve"> IX-ти Балкански шампионат по фолклор „Евро Фолк – Жива вода Хисаря 2021”, от където школата завоюва сребърен медал, а в индивидуалните участия спечели Златен и Бронзов медал.</w:t>
      </w:r>
    </w:p>
    <w:p w14:paraId="172C3316" w14:textId="77777777" w:rsidR="005A25CE" w:rsidRPr="005A25CE" w:rsidRDefault="005A25CE" w:rsidP="005A25CE">
      <w:pPr>
        <w:numPr>
          <w:ilvl w:val="0"/>
          <w:numId w:val="9"/>
        </w:numPr>
        <w:jc w:val="both"/>
      </w:pPr>
      <w:r w:rsidRPr="005A25CE">
        <w:rPr>
          <w:lang w:eastAsia="en-US"/>
        </w:rPr>
        <w:t>24.06.2021 – В концертната програма, организирана от Община Силистра, по случай празника „Еньовден”, участваха децата от ВШ „Звездица”. Представители от читалището се включиха в ревюто на национални носии, характерни за региона, а членове на Клуб „</w:t>
      </w:r>
      <w:proofErr w:type="spellStart"/>
      <w:r w:rsidRPr="005A25CE">
        <w:rPr>
          <w:lang w:eastAsia="en-US"/>
        </w:rPr>
        <w:t>Доброделки</w:t>
      </w:r>
      <w:proofErr w:type="spellEnd"/>
      <w:r w:rsidRPr="005A25CE">
        <w:rPr>
          <w:lang w:eastAsia="en-US"/>
        </w:rPr>
        <w:t>” подготвиха щанд с билки и билкови продукти – билков мед, мехлеми, ликьори, сапуни, свещи, чайове и др.</w:t>
      </w:r>
    </w:p>
    <w:p w14:paraId="15B08FB0" w14:textId="77777777" w:rsidR="005A25CE" w:rsidRPr="005A25CE" w:rsidRDefault="005A25CE" w:rsidP="005A25CE">
      <w:pPr>
        <w:ind w:left="990"/>
        <w:jc w:val="both"/>
        <w:rPr>
          <w:lang w:eastAsia="en-US"/>
        </w:rPr>
      </w:pPr>
      <w:r w:rsidRPr="005A25CE">
        <w:rPr>
          <w:lang w:eastAsia="en-US"/>
        </w:rPr>
        <w:t>Читалището отрази празника, като публикува снимки с билкови алеи и билки, отглеждани от добрите стопанки в с. Калипетрово.</w:t>
      </w:r>
    </w:p>
    <w:p w14:paraId="31850B5C" w14:textId="77777777" w:rsidR="005A25CE" w:rsidRPr="005A25CE" w:rsidRDefault="005A25CE" w:rsidP="005A25CE">
      <w:pPr>
        <w:ind w:left="990"/>
        <w:jc w:val="both"/>
      </w:pPr>
      <w:r w:rsidRPr="005A25CE">
        <w:rPr>
          <w:lang w:eastAsia="en-US"/>
        </w:rPr>
        <w:t xml:space="preserve">По инициатива на Кметството и Тодорка Узунова, в с. Калипетрово бе поставено табло с по-известни билки, растящи в региона, където възпитаниците от ВШ „Звездица” бяха поканени за снимки, </w:t>
      </w:r>
      <w:proofErr w:type="spellStart"/>
      <w:r w:rsidRPr="005A25CE">
        <w:rPr>
          <w:lang w:eastAsia="en-US"/>
        </w:rPr>
        <w:t>облечни</w:t>
      </w:r>
      <w:proofErr w:type="spellEnd"/>
      <w:r w:rsidRPr="005A25CE">
        <w:rPr>
          <w:lang w:eastAsia="en-US"/>
        </w:rPr>
        <w:t xml:space="preserve"> в народни носии.</w:t>
      </w:r>
    </w:p>
    <w:p w14:paraId="581199A5" w14:textId="77777777" w:rsidR="005A25CE" w:rsidRPr="005A25CE" w:rsidRDefault="005A25CE" w:rsidP="005A25CE">
      <w:pPr>
        <w:numPr>
          <w:ilvl w:val="0"/>
          <w:numId w:val="9"/>
        </w:numPr>
        <w:jc w:val="both"/>
      </w:pPr>
      <w:r w:rsidRPr="005A25CE">
        <w:rPr>
          <w:lang w:eastAsia="en-US"/>
        </w:rPr>
        <w:t>29.06.2021 – Във фоайето на читалището бе представена книгата на доктора по етнология Йордан Касабов –„Скритият бог – древната българска същност”, на която присъстваха членове на Литературния клуб „Евгения Марс” и жители от селото.</w:t>
      </w:r>
    </w:p>
    <w:p w14:paraId="364024E3" w14:textId="77777777" w:rsidR="005A25CE" w:rsidRPr="005A25CE" w:rsidRDefault="005A25CE" w:rsidP="005A25CE">
      <w:pPr>
        <w:numPr>
          <w:ilvl w:val="0"/>
          <w:numId w:val="9"/>
        </w:numPr>
        <w:jc w:val="both"/>
      </w:pPr>
      <w:r w:rsidRPr="005A25CE">
        <w:rPr>
          <w:lang w:eastAsia="en-US"/>
        </w:rPr>
        <w:t>29.06.2021 - По случай Деня на река Дунав, децата от ВШ „Звездица” изготвиха рисунки, отразяващи реката и поминъка на хората, свързан с нея. Рисунките бяха публикувани на страницата на читалището.</w:t>
      </w:r>
    </w:p>
    <w:p w14:paraId="55D3D90D" w14:textId="77777777" w:rsidR="005A25CE" w:rsidRPr="005A25CE" w:rsidRDefault="005A25CE" w:rsidP="005A25CE">
      <w:pPr>
        <w:numPr>
          <w:ilvl w:val="0"/>
          <w:numId w:val="9"/>
        </w:numPr>
        <w:jc w:val="both"/>
      </w:pPr>
      <w:r w:rsidRPr="005A25CE">
        <w:rPr>
          <w:lang w:eastAsia="en-US"/>
        </w:rPr>
        <w:t>01.07.2021 - По случай края на учебната година, децата от ВШ „Звездица” организираха караоке парти, където освен музика и танци, беше организирана томбола, не липсваше и почерпка за малките самодейци.</w:t>
      </w:r>
    </w:p>
    <w:p w14:paraId="3B3AB797" w14:textId="77777777" w:rsidR="005A25CE" w:rsidRPr="005A25CE" w:rsidRDefault="005A25CE" w:rsidP="005A25CE">
      <w:pPr>
        <w:numPr>
          <w:ilvl w:val="0"/>
          <w:numId w:val="9"/>
        </w:numPr>
        <w:jc w:val="both"/>
      </w:pPr>
      <w:r w:rsidRPr="005A25CE">
        <w:rPr>
          <w:lang w:eastAsia="en-US"/>
        </w:rPr>
        <w:t>11.07.2021 – В читалищната библиотека се проведе неделно утро, на което, ред най-малките зрители от ДГ „Здравец” бе презентирана приказката „Вълкът и седемте козлета”.</w:t>
      </w:r>
    </w:p>
    <w:p w14:paraId="56A1FCF6" w14:textId="77777777" w:rsidR="005A25CE" w:rsidRPr="005A25CE" w:rsidRDefault="005A25CE" w:rsidP="005A25CE">
      <w:pPr>
        <w:numPr>
          <w:ilvl w:val="0"/>
          <w:numId w:val="9"/>
        </w:numPr>
        <w:jc w:val="both"/>
      </w:pPr>
      <w:r w:rsidRPr="005A25CE">
        <w:rPr>
          <w:lang w:eastAsia="en-US"/>
        </w:rPr>
        <w:t>18.07.2021 – „Алиса в страната на чудесата” бе приказката, която зарадва малките зрители в неделното утро на 18 юли.</w:t>
      </w:r>
    </w:p>
    <w:p w14:paraId="1F7252CB" w14:textId="77777777" w:rsidR="005A25CE" w:rsidRPr="005A25CE" w:rsidRDefault="005A25CE" w:rsidP="005A25CE">
      <w:pPr>
        <w:numPr>
          <w:ilvl w:val="0"/>
          <w:numId w:val="9"/>
        </w:numPr>
        <w:jc w:val="both"/>
      </w:pPr>
      <w:r w:rsidRPr="005A25CE">
        <w:t xml:space="preserve">22.07.2021 – В мултимедийната зала на читалищната библиотека бе представена книгата на Момка </w:t>
      </w:r>
      <w:proofErr w:type="spellStart"/>
      <w:r w:rsidRPr="005A25CE">
        <w:t>Чумпилева</w:t>
      </w:r>
      <w:proofErr w:type="spellEnd"/>
      <w:r w:rsidRPr="005A25CE">
        <w:t xml:space="preserve"> – „Обагрено детство”.</w:t>
      </w:r>
    </w:p>
    <w:p w14:paraId="7FDEFF06" w14:textId="77777777" w:rsidR="005A25CE" w:rsidRPr="005A25CE" w:rsidRDefault="005A25CE" w:rsidP="005A25CE">
      <w:pPr>
        <w:numPr>
          <w:ilvl w:val="0"/>
          <w:numId w:val="9"/>
        </w:numPr>
        <w:jc w:val="both"/>
      </w:pPr>
      <w:r w:rsidRPr="005A25CE">
        <w:rPr>
          <w:lang w:eastAsia="en-US"/>
        </w:rPr>
        <w:t>25.07.2021 – Две бяха приказките, които изненадаха най-малките зрители от селото – „Трите прасенца” и „Снежанка и седемте джуджета”.</w:t>
      </w:r>
    </w:p>
    <w:p w14:paraId="28EA7BBF" w14:textId="77777777" w:rsidR="005A25CE" w:rsidRPr="005A25CE" w:rsidRDefault="005A25CE" w:rsidP="005A25CE">
      <w:pPr>
        <w:numPr>
          <w:ilvl w:val="0"/>
          <w:numId w:val="9"/>
        </w:numPr>
        <w:jc w:val="both"/>
      </w:pPr>
      <w:r w:rsidRPr="005A25CE">
        <w:rPr>
          <w:lang w:eastAsia="en-US"/>
        </w:rPr>
        <w:t>04.08.2021 – Приказката „Червената шапчица” и образователното филмче „Животните на село”, зарадваха през този ден малките палавници.</w:t>
      </w:r>
    </w:p>
    <w:p w14:paraId="469A1DE3" w14:textId="77777777" w:rsidR="005A25CE" w:rsidRPr="005A25CE" w:rsidRDefault="005A25CE" w:rsidP="005A25CE">
      <w:pPr>
        <w:numPr>
          <w:ilvl w:val="0"/>
          <w:numId w:val="9"/>
        </w:numPr>
        <w:jc w:val="both"/>
      </w:pPr>
      <w:r w:rsidRPr="005A25CE">
        <w:rPr>
          <w:lang w:eastAsia="en-US"/>
        </w:rPr>
        <w:t>15.08.021 – С приказката „</w:t>
      </w:r>
      <w:proofErr w:type="spellStart"/>
      <w:r w:rsidRPr="005A25CE">
        <w:rPr>
          <w:lang w:eastAsia="en-US"/>
        </w:rPr>
        <w:t>Палечка</w:t>
      </w:r>
      <w:proofErr w:type="spellEnd"/>
      <w:r w:rsidRPr="005A25CE">
        <w:rPr>
          <w:lang w:eastAsia="en-US"/>
        </w:rPr>
        <w:t>” и образователното филмче „Животните в гората”, протече неделното утро в библиотеката на читалището.</w:t>
      </w:r>
    </w:p>
    <w:p w14:paraId="21795C97" w14:textId="77777777" w:rsidR="005A25CE" w:rsidRPr="005A25CE" w:rsidRDefault="005A25CE" w:rsidP="005A25CE">
      <w:pPr>
        <w:numPr>
          <w:ilvl w:val="0"/>
          <w:numId w:val="9"/>
        </w:numPr>
        <w:jc w:val="both"/>
      </w:pPr>
      <w:r w:rsidRPr="005A25CE">
        <w:rPr>
          <w:lang w:eastAsia="en-US"/>
        </w:rPr>
        <w:lastRenderedPageBreak/>
        <w:t>29.08.2021 – „Мързеливото и работливото момиче” и „</w:t>
      </w:r>
      <w:proofErr w:type="spellStart"/>
      <w:r w:rsidRPr="005A25CE">
        <w:rPr>
          <w:lang w:eastAsia="en-US"/>
        </w:rPr>
        <w:t>Косе</w:t>
      </w:r>
      <w:proofErr w:type="spellEnd"/>
      <w:r w:rsidRPr="005A25CE">
        <w:rPr>
          <w:lang w:eastAsia="en-US"/>
        </w:rPr>
        <w:t xml:space="preserve"> </w:t>
      </w:r>
      <w:proofErr w:type="spellStart"/>
      <w:r w:rsidRPr="005A25CE">
        <w:rPr>
          <w:lang w:eastAsia="en-US"/>
        </w:rPr>
        <w:t>Босе</w:t>
      </w:r>
      <w:proofErr w:type="spellEnd"/>
      <w:r w:rsidRPr="005A25CE">
        <w:rPr>
          <w:lang w:eastAsia="en-US"/>
        </w:rPr>
        <w:t>”, бяха приказките, на които се насладиха малките зрители в неделното утро.</w:t>
      </w:r>
    </w:p>
    <w:p w14:paraId="47E1DF80" w14:textId="77777777" w:rsidR="005A25CE" w:rsidRPr="005A25CE" w:rsidRDefault="005A25CE" w:rsidP="005A25CE">
      <w:pPr>
        <w:numPr>
          <w:ilvl w:val="0"/>
          <w:numId w:val="9"/>
        </w:numPr>
        <w:jc w:val="both"/>
      </w:pPr>
      <w:r w:rsidRPr="005A25CE">
        <w:rPr>
          <w:lang w:eastAsia="en-US"/>
        </w:rPr>
        <w:t xml:space="preserve"> 06.09.2021 – По повод Деня на Съединението, във фоайето на читалището бе изготвен тематичен кът, отразяващ това събитие.</w:t>
      </w:r>
    </w:p>
    <w:p w14:paraId="3F4818C0" w14:textId="77777777" w:rsidR="005A25CE" w:rsidRPr="005A25CE" w:rsidRDefault="005A25CE" w:rsidP="005A25CE">
      <w:pPr>
        <w:numPr>
          <w:ilvl w:val="0"/>
          <w:numId w:val="9"/>
        </w:numPr>
        <w:jc w:val="both"/>
      </w:pPr>
      <w:r w:rsidRPr="005A25CE">
        <w:rPr>
          <w:lang w:eastAsia="en-US"/>
        </w:rPr>
        <w:t xml:space="preserve"> 22.09.2021 - Денят на Независимостта</w:t>
      </w:r>
      <w:r w:rsidRPr="005A25CE">
        <w:t xml:space="preserve"> на България бе отразен с изготвянето на </w:t>
      </w:r>
      <w:r w:rsidRPr="005A25CE">
        <w:rPr>
          <w:lang w:eastAsia="en-US"/>
        </w:rPr>
        <w:t xml:space="preserve">тематичен кът във фоайето на читалището. </w:t>
      </w:r>
    </w:p>
    <w:p w14:paraId="4BEA6321" w14:textId="77777777" w:rsidR="005A25CE" w:rsidRPr="005A25CE" w:rsidRDefault="005A25CE" w:rsidP="005A25CE">
      <w:pPr>
        <w:numPr>
          <w:ilvl w:val="0"/>
          <w:numId w:val="9"/>
        </w:numPr>
        <w:jc w:val="both"/>
      </w:pPr>
      <w:r w:rsidRPr="005A25CE">
        <w:rPr>
          <w:lang w:eastAsia="en-US"/>
        </w:rPr>
        <w:t xml:space="preserve">25 – 26.09.2021 – От </w:t>
      </w:r>
      <w:r w:rsidRPr="005A25CE">
        <w:t>XI-ти Международен фолклорен фестивал „Море от ритми”, гр. Балчик, самодейците от читалището се завърнаха с две първи и една втора награда. В раздел „Сценична раздумка”, Ирена Владимирова спечели Първа награда, златна статуетка и парична награда, за хумористичния разказ „Ни можела” от местната авторка Милка Трендафилова.</w:t>
      </w:r>
    </w:p>
    <w:p w14:paraId="79E9B99C" w14:textId="77777777" w:rsidR="005A25CE" w:rsidRPr="005A25CE" w:rsidRDefault="005A25CE" w:rsidP="005A25CE">
      <w:pPr>
        <w:ind w:left="990"/>
        <w:jc w:val="both"/>
      </w:pPr>
      <w:r w:rsidRPr="005A25CE">
        <w:t xml:space="preserve">В раздел „Народни носии”, Деан </w:t>
      </w:r>
      <w:proofErr w:type="spellStart"/>
      <w:r w:rsidRPr="005A25CE">
        <w:t>Еников</w:t>
      </w:r>
      <w:proofErr w:type="spellEnd"/>
      <w:r w:rsidRPr="005A25CE">
        <w:t>, кукер от Кукерска дружина „</w:t>
      </w:r>
      <w:proofErr w:type="spellStart"/>
      <w:r w:rsidRPr="005A25CE">
        <w:t>Гребенци</w:t>
      </w:r>
      <w:proofErr w:type="spellEnd"/>
      <w:r w:rsidRPr="005A25CE">
        <w:t>”, спечели Първа награда, златна статуетка и парична награда, за кукерска носия, чието представяне направи Ирена Владимирова.</w:t>
      </w:r>
    </w:p>
    <w:p w14:paraId="16828099" w14:textId="77777777" w:rsidR="005A25CE" w:rsidRPr="005A25CE" w:rsidRDefault="005A25CE" w:rsidP="005A25CE">
      <w:pPr>
        <w:ind w:left="990"/>
        <w:jc w:val="both"/>
      </w:pPr>
      <w:r w:rsidRPr="005A25CE">
        <w:t>Вокална школа „Звездица”, с ръководител Валентин Сарафов, спечели Втора награда, сребърна статуетка и парична награда.</w:t>
      </w:r>
    </w:p>
    <w:p w14:paraId="278C28DA" w14:textId="77777777" w:rsidR="005A25CE" w:rsidRPr="005A25CE" w:rsidRDefault="005A25CE" w:rsidP="005A25CE">
      <w:pPr>
        <w:numPr>
          <w:ilvl w:val="0"/>
          <w:numId w:val="9"/>
        </w:numPr>
        <w:jc w:val="both"/>
      </w:pPr>
      <w:r w:rsidRPr="005A25CE">
        <w:t>01.10.2021 – ГСГП „Камбанен звън” и ФГ „Калипетрово”, отбелязаха с тържество Международния ден на възрастните хора.</w:t>
      </w:r>
    </w:p>
    <w:p w14:paraId="470800AC" w14:textId="77777777" w:rsidR="005A25CE" w:rsidRPr="005A25CE" w:rsidRDefault="005A25CE" w:rsidP="005A25CE">
      <w:pPr>
        <w:numPr>
          <w:ilvl w:val="0"/>
          <w:numId w:val="9"/>
        </w:numPr>
        <w:jc w:val="both"/>
      </w:pPr>
      <w:r w:rsidRPr="005A25CE">
        <w:rPr>
          <w:lang w:eastAsia="en-US"/>
        </w:rPr>
        <w:t xml:space="preserve">10.10.2021 – По повод 20 години от възстановяването на </w:t>
      </w:r>
      <w:proofErr w:type="spellStart"/>
      <w:r w:rsidRPr="005A25CE">
        <w:rPr>
          <w:lang w:eastAsia="en-US"/>
        </w:rPr>
        <w:t>Доростолска</w:t>
      </w:r>
      <w:proofErr w:type="spellEnd"/>
      <w:r w:rsidRPr="005A25CE">
        <w:rPr>
          <w:lang w:eastAsia="en-US"/>
        </w:rPr>
        <w:t xml:space="preserve"> епархия, библиотекарят при НЧ „Пробуда-1940” – Ирена Владимирова, изнесе  беседа пред присъстващите в Духовния център „Митрополит Иларион”.</w:t>
      </w:r>
    </w:p>
    <w:p w14:paraId="190E9948" w14:textId="77777777" w:rsidR="005A25CE" w:rsidRPr="005A25CE" w:rsidRDefault="005A25CE" w:rsidP="005A25CE">
      <w:pPr>
        <w:numPr>
          <w:ilvl w:val="0"/>
          <w:numId w:val="9"/>
        </w:numPr>
        <w:jc w:val="both"/>
      </w:pPr>
      <w:r w:rsidRPr="005A25CE">
        <w:rPr>
          <w:lang w:eastAsia="en-US"/>
        </w:rPr>
        <w:t>12.10.2021 – По инициатива на читалището, децата от ДГ „Здравец”,</w:t>
      </w:r>
    </w:p>
    <w:p w14:paraId="601B2DFB" w14:textId="77777777" w:rsidR="005A25CE" w:rsidRPr="005A25CE" w:rsidRDefault="005A25CE" w:rsidP="005A25CE">
      <w:pPr>
        <w:ind w:left="990"/>
      </w:pPr>
      <w:r w:rsidRPr="005A25CE">
        <w:rPr>
          <w:lang w:eastAsia="en-US"/>
        </w:rPr>
        <w:t>заедно със своите учители, участваха в изработването на рисунки и апликации от природни материали на тема: „Есен е дошла”. Снимки от изложбата бяха публикувани на страницата на читалището в Дните на Калипетрово.</w:t>
      </w:r>
    </w:p>
    <w:p w14:paraId="0DBFD353" w14:textId="77777777" w:rsidR="005A25CE" w:rsidRPr="005A25CE" w:rsidRDefault="005A25CE" w:rsidP="005A25CE">
      <w:pPr>
        <w:numPr>
          <w:ilvl w:val="0"/>
          <w:numId w:val="9"/>
        </w:numPr>
        <w:jc w:val="both"/>
      </w:pPr>
      <w:r w:rsidRPr="005A25CE">
        <w:t>20.10.2021 – По инициатива на НЧ „Пробуда-1940”, по случай Дните н Калипетрово, учениците от ОУ „</w:t>
      </w:r>
      <w:proofErr w:type="spellStart"/>
      <w:r w:rsidRPr="005A25CE">
        <w:t>Св.Св.</w:t>
      </w:r>
      <w:proofErr w:type="spellEnd"/>
      <w:r w:rsidRPr="005A25CE">
        <w:t xml:space="preserve"> Кирил и Методий”, заедно със своите учители, поздравиха жителите на селото с онлайн изпълнението на „Легенда за Димитровден” и стихотворението „Есен”, както и със своята атрактивна есенна изложба, битов кът и табло, посветено на Св. Димитър, чието име носи Православният храм в с. Калипетрово.</w:t>
      </w:r>
    </w:p>
    <w:p w14:paraId="131AC22A" w14:textId="77777777" w:rsidR="005A25CE" w:rsidRPr="005A25CE" w:rsidRDefault="005A25CE" w:rsidP="005A25CE">
      <w:pPr>
        <w:numPr>
          <w:ilvl w:val="0"/>
          <w:numId w:val="9"/>
        </w:numPr>
        <w:jc w:val="both"/>
      </w:pPr>
      <w:r w:rsidRPr="005A25CE">
        <w:t>21.10.2021- По повод Дните на Калипетрово, бяха заснети и публикувани в социалната мрежа видеоклипове на ТТ „Селски чеда” по повестта „Чичовци” от Иван Вазов.</w:t>
      </w:r>
    </w:p>
    <w:p w14:paraId="049782C7" w14:textId="77777777" w:rsidR="005A25CE" w:rsidRPr="005A25CE" w:rsidRDefault="005A25CE" w:rsidP="005A25CE">
      <w:pPr>
        <w:numPr>
          <w:ilvl w:val="0"/>
          <w:numId w:val="9"/>
        </w:numPr>
        <w:jc w:val="both"/>
      </w:pPr>
      <w:r w:rsidRPr="005A25CE">
        <w:t xml:space="preserve">22.10.2021 – Като проява от Седмицата на селото, на страницата на читалището бе поместен материал за живота на бившата учителка по география, потомка на </w:t>
      </w:r>
      <w:proofErr w:type="spellStart"/>
      <w:r w:rsidRPr="005A25CE">
        <w:t>Каратанас</w:t>
      </w:r>
      <w:proofErr w:type="spellEnd"/>
      <w:r w:rsidRPr="005A25CE">
        <w:t xml:space="preserve"> войвода, наследница на песните на добруджанската народна певица Васила Вълчева – </w:t>
      </w:r>
      <w:proofErr w:type="spellStart"/>
      <w:r w:rsidRPr="005A25CE">
        <w:t>Митанка</w:t>
      </w:r>
      <w:proofErr w:type="spellEnd"/>
      <w:r w:rsidRPr="005A25CE">
        <w:t xml:space="preserve"> Петрова.</w:t>
      </w:r>
    </w:p>
    <w:p w14:paraId="4380C4A4" w14:textId="77777777" w:rsidR="005A25CE" w:rsidRPr="005A25CE" w:rsidRDefault="005A25CE" w:rsidP="005A25CE">
      <w:pPr>
        <w:numPr>
          <w:ilvl w:val="0"/>
          <w:numId w:val="9"/>
        </w:numPr>
        <w:jc w:val="both"/>
        <w:rPr>
          <w:lang w:eastAsia="en-US"/>
        </w:rPr>
      </w:pPr>
      <w:r w:rsidRPr="005A25CE">
        <w:rPr>
          <w:lang w:eastAsia="en-US"/>
        </w:rPr>
        <w:t>23.10.2021 – В Дните на Калипетрово, на страницата на читалището, бе поместен материал за живота на дългогодишния член на оркестъра към читалището – гъдуларят Никола Липков.</w:t>
      </w:r>
    </w:p>
    <w:p w14:paraId="3E0491D5" w14:textId="77777777" w:rsidR="005A25CE" w:rsidRPr="005A25CE" w:rsidRDefault="005A25CE" w:rsidP="005A25CE">
      <w:pPr>
        <w:numPr>
          <w:ilvl w:val="0"/>
          <w:numId w:val="9"/>
        </w:numPr>
        <w:jc w:val="both"/>
        <w:rPr>
          <w:lang w:eastAsia="en-US"/>
        </w:rPr>
      </w:pPr>
      <w:r w:rsidRPr="005A25CE">
        <w:rPr>
          <w:lang w:eastAsia="en-US"/>
        </w:rPr>
        <w:t>23.10.2021 – Танцова школа „</w:t>
      </w:r>
      <w:proofErr w:type="spellStart"/>
      <w:r w:rsidRPr="005A25CE">
        <w:rPr>
          <w:lang w:eastAsia="en-US"/>
        </w:rPr>
        <w:t>Калипетровци</w:t>
      </w:r>
      <w:proofErr w:type="spellEnd"/>
      <w:r w:rsidRPr="005A25CE">
        <w:rPr>
          <w:lang w:eastAsia="en-US"/>
        </w:rPr>
        <w:t xml:space="preserve">”, </w:t>
      </w:r>
      <w:proofErr w:type="spellStart"/>
      <w:r w:rsidRPr="005A25CE">
        <w:rPr>
          <w:lang w:eastAsia="en-US"/>
        </w:rPr>
        <w:t>Фоклорна</w:t>
      </w:r>
      <w:proofErr w:type="spellEnd"/>
      <w:r w:rsidRPr="005A25CE">
        <w:rPr>
          <w:lang w:eastAsia="en-US"/>
        </w:rPr>
        <w:t xml:space="preserve"> група „Калипетрово”, Лазарската група” към ВШ „Звездица” и Клуб „</w:t>
      </w:r>
      <w:proofErr w:type="spellStart"/>
      <w:r w:rsidRPr="005A25CE">
        <w:rPr>
          <w:lang w:eastAsia="en-US"/>
        </w:rPr>
        <w:t>Доброделки</w:t>
      </w:r>
      <w:proofErr w:type="spellEnd"/>
      <w:r w:rsidRPr="005A25CE">
        <w:rPr>
          <w:lang w:eastAsia="en-US"/>
        </w:rPr>
        <w:t>”, участваха с видеоклипове, снимки и рецепти в IV-тия Фестивал на тиквата, организиран от НЧ „Пробуда-1907”, с. Тетово, обл. Русе.</w:t>
      </w:r>
    </w:p>
    <w:p w14:paraId="505B7271" w14:textId="77777777" w:rsidR="005A25CE" w:rsidRPr="005A25CE" w:rsidRDefault="005A25CE" w:rsidP="005A25CE">
      <w:pPr>
        <w:numPr>
          <w:ilvl w:val="0"/>
          <w:numId w:val="9"/>
        </w:numPr>
        <w:jc w:val="both"/>
        <w:rPr>
          <w:lang w:eastAsia="en-US"/>
        </w:rPr>
      </w:pPr>
      <w:r w:rsidRPr="005A25CE">
        <w:rPr>
          <w:lang w:eastAsia="en-US"/>
        </w:rPr>
        <w:lastRenderedPageBreak/>
        <w:t>26.10.2021 - На Димитровден, децата от ВШ „Звездица”, поздравиха с онлайн изпълнения на страницата на читалището, жителите и гостите на селото, по случай празника.</w:t>
      </w:r>
    </w:p>
    <w:p w14:paraId="5F423FA0" w14:textId="77777777" w:rsidR="005A25CE" w:rsidRPr="005A25CE" w:rsidRDefault="005A25CE" w:rsidP="005A25CE">
      <w:pPr>
        <w:numPr>
          <w:ilvl w:val="0"/>
          <w:numId w:val="9"/>
        </w:numPr>
        <w:jc w:val="both"/>
        <w:rPr>
          <w:lang w:eastAsia="en-US"/>
        </w:rPr>
      </w:pPr>
      <w:r w:rsidRPr="005A25CE">
        <w:rPr>
          <w:lang w:eastAsia="en-US"/>
        </w:rPr>
        <w:t>29.10.2021 – В 8-мият Музикален виртуален фестивал „Празни на кратуната”, организиран от НЧ „Христо Ботев-1894”, с. Гостилица, общ. Дряново, обл. Габрово, участваха Лазарската група, Кукерската дружина, Коледарската група, ГСГП „Камбанен звън”, ФГ „Калипетрово”, ТШ „</w:t>
      </w:r>
      <w:proofErr w:type="spellStart"/>
      <w:r w:rsidRPr="005A25CE">
        <w:rPr>
          <w:lang w:eastAsia="en-US"/>
        </w:rPr>
        <w:t>Калипетровци</w:t>
      </w:r>
      <w:proofErr w:type="spellEnd"/>
      <w:r w:rsidRPr="005A25CE">
        <w:rPr>
          <w:lang w:eastAsia="en-US"/>
        </w:rPr>
        <w:t>” и Ирена Владимирова от ТТ „Селски чеда”.</w:t>
      </w:r>
    </w:p>
    <w:p w14:paraId="0B8FD085" w14:textId="77777777" w:rsidR="005A25CE" w:rsidRPr="005A25CE" w:rsidRDefault="005A25CE" w:rsidP="005A25CE">
      <w:pPr>
        <w:numPr>
          <w:ilvl w:val="0"/>
          <w:numId w:val="9"/>
        </w:numPr>
        <w:jc w:val="both"/>
        <w:rPr>
          <w:lang w:eastAsia="en-US"/>
        </w:rPr>
      </w:pPr>
      <w:r w:rsidRPr="005A25CE">
        <w:t>01.11.2021 – По случай Деня на народните будители, във фоайето на читалището бе изготвен тематичен кът.</w:t>
      </w:r>
    </w:p>
    <w:p w14:paraId="273F274E" w14:textId="77777777" w:rsidR="005A25CE" w:rsidRPr="005A25CE" w:rsidRDefault="005A25CE" w:rsidP="005A25CE">
      <w:pPr>
        <w:ind w:left="990"/>
        <w:jc w:val="both"/>
        <w:rPr>
          <w:lang w:eastAsia="en-US"/>
        </w:rPr>
      </w:pPr>
      <w:r w:rsidRPr="005A25CE">
        <w:t>По покана на ръководството на ДГ „Добруджа”, библиотекарят Ирена Владимирова представи презентация за народните будители пред децата.</w:t>
      </w:r>
    </w:p>
    <w:p w14:paraId="3CD39C86" w14:textId="77777777" w:rsidR="005A25CE" w:rsidRPr="005A25CE" w:rsidRDefault="005A25CE" w:rsidP="005A25CE">
      <w:pPr>
        <w:numPr>
          <w:ilvl w:val="0"/>
          <w:numId w:val="9"/>
        </w:numPr>
        <w:jc w:val="both"/>
        <w:rPr>
          <w:lang w:eastAsia="en-US"/>
        </w:rPr>
      </w:pPr>
      <w:r w:rsidRPr="005A25CE">
        <w:t xml:space="preserve">08.11.2021 – По случай Архангеловден, пред паметната плоча на загиналите в Балканските, Първата и Втора световни войни </w:t>
      </w:r>
      <w:proofErr w:type="spellStart"/>
      <w:r w:rsidRPr="005A25CE">
        <w:t>калипетровци</w:t>
      </w:r>
      <w:proofErr w:type="spellEnd"/>
      <w:r w:rsidRPr="005A25CE">
        <w:t>, бе проведена възпоменателна проява.</w:t>
      </w:r>
    </w:p>
    <w:p w14:paraId="1D289B92" w14:textId="77777777" w:rsidR="005A25CE" w:rsidRPr="005A25CE" w:rsidRDefault="005A25CE" w:rsidP="005A25CE">
      <w:pPr>
        <w:numPr>
          <w:ilvl w:val="0"/>
          <w:numId w:val="9"/>
        </w:numPr>
        <w:jc w:val="both"/>
        <w:rPr>
          <w:lang w:eastAsia="en-US"/>
        </w:rPr>
      </w:pPr>
      <w:r w:rsidRPr="005A25CE">
        <w:t>10.11.2021 - В Национални конкурс „Есента в миниатюри”, организиран от НЧ „Пробуда-1880”, гр. Бургас, участваха членовете на Клуб „</w:t>
      </w:r>
      <w:proofErr w:type="spellStart"/>
      <w:r w:rsidRPr="005A25CE">
        <w:t>Доброделки</w:t>
      </w:r>
      <w:proofErr w:type="spellEnd"/>
      <w:r w:rsidRPr="005A25CE">
        <w:t>” – Петя  Иванов и Тодорка Тодорова, от който участничките спечелиха два златни медала.</w:t>
      </w:r>
    </w:p>
    <w:p w14:paraId="39E4F02E" w14:textId="77777777" w:rsidR="005A25CE" w:rsidRPr="005A25CE" w:rsidRDefault="005A25CE" w:rsidP="005A25CE">
      <w:pPr>
        <w:numPr>
          <w:ilvl w:val="0"/>
          <w:numId w:val="9"/>
        </w:numPr>
        <w:jc w:val="both"/>
        <w:rPr>
          <w:lang w:eastAsia="en-US"/>
        </w:rPr>
      </w:pPr>
      <w:r w:rsidRPr="005A25CE">
        <w:t xml:space="preserve">05.12.2021 – В деня, когато читалището навърши осемдесет и първата си година, в социалните мрежи бе поместен материал за дейността на всички състави и групи, които през всичките тези години поддържат живи </w:t>
      </w:r>
      <w:proofErr w:type="spellStart"/>
      <w:r w:rsidRPr="005A25CE">
        <w:t>калипетровските</w:t>
      </w:r>
      <w:proofErr w:type="spellEnd"/>
      <w:r w:rsidRPr="005A25CE">
        <w:t xml:space="preserve"> традиции.</w:t>
      </w:r>
    </w:p>
    <w:p w14:paraId="1EDEDAC5" w14:textId="77777777" w:rsidR="005A25CE" w:rsidRPr="005A25CE" w:rsidRDefault="005A25CE" w:rsidP="005A25CE">
      <w:pPr>
        <w:numPr>
          <w:ilvl w:val="0"/>
          <w:numId w:val="9"/>
        </w:numPr>
        <w:jc w:val="both"/>
        <w:rPr>
          <w:lang w:eastAsia="en-US"/>
        </w:rPr>
      </w:pPr>
      <w:r w:rsidRPr="005A25CE">
        <w:t>10.12.2021 – Коледарска група „</w:t>
      </w:r>
      <w:proofErr w:type="spellStart"/>
      <w:r w:rsidRPr="005A25CE">
        <w:t>Гребенци</w:t>
      </w:r>
      <w:proofErr w:type="spellEnd"/>
      <w:r w:rsidRPr="005A25CE">
        <w:t>” взе онлайн участие в ежегодния Фестивал на коледарската песен „Стани Нине, господине”, организиран от община Силистра.</w:t>
      </w:r>
    </w:p>
    <w:p w14:paraId="667B8B09" w14:textId="77777777" w:rsidR="005A25CE" w:rsidRPr="005A25CE" w:rsidRDefault="005A25CE" w:rsidP="005A25CE">
      <w:pPr>
        <w:numPr>
          <w:ilvl w:val="0"/>
          <w:numId w:val="9"/>
        </w:numPr>
        <w:jc w:val="both"/>
        <w:rPr>
          <w:lang w:eastAsia="en-US"/>
        </w:rPr>
      </w:pPr>
      <w:r w:rsidRPr="005A25CE">
        <w:t>14.12.2021 – „Да дарим топлина на Коледа”, бе инициативата на НЧ „Пробуда-1940”, с. Калипетрово, в която участваха децата от ДГ „Здравец”. Малките  палавници изработиха красиви коледни картички, с които искаха да стоплят голямото сърце на добрия старец.</w:t>
      </w:r>
    </w:p>
    <w:p w14:paraId="2C91BF73" w14:textId="77777777" w:rsidR="005A25CE" w:rsidRPr="005A25CE" w:rsidRDefault="005A25CE" w:rsidP="005A25CE">
      <w:pPr>
        <w:numPr>
          <w:ilvl w:val="0"/>
          <w:numId w:val="9"/>
        </w:numPr>
        <w:jc w:val="both"/>
        <w:rPr>
          <w:lang w:eastAsia="en-US"/>
        </w:rPr>
      </w:pPr>
      <w:r w:rsidRPr="005A25CE">
        <w:t>17.12.2021 – В Коледния онлайн конкурс, организиран от НЧ „Христо Ботев-1941”, с. Васильово, общ. Тетевен, обл. Ловеч, участваха членове на Клуб „</w:t>
      </w:r>
      <w:proofErr w:type="spellStart"/>
      <w:r w:rsidRPr="005A25CE">
        <w:t>Доброделки</w:t>
      </w:r>
      <w:proofErr w:type="spellEnd"/>
      <w:r w:rsidRPr="005A25CE">
        <w:t>”, изработвайки коледни сувенири, Коледарска група „</w:t>
      </w:r>
      <w:proofErr w:type="spellStart"/>
      <w:r w:rsidRPr="005A25CE">
        <w:t>Гребенци</w:t>
      </w:r>
      <w:proofErr w:type="spellEnd"/>
      <w:r w:rsidRPr="005A25CE">
        <w:t xml:space="preserve">”, представяйки обичая „Коледуване” и в раздел „Фолклорна коледна песен”, бе индивидуалното изпълнение на Кристиана </w:t>
      </w:r>
      <w:proofErr w:type="spellStart"/>
      <w:r w:rsidRPr="005A25CE">
        <w:t>Деанова</w:t>
      </w:r>
      <w:proofErr w:type="spellEnd"/>
      <w:r w:rsidRPr="005A25CE">
        <w:t xml:space="preserve"> </w:t>
      </w:r>
      <w:proofErr w:type="spellStart"/>
      <w:r w:rsidRPr="005A25CE">
        <w:t>Еникова</w:t>
      </w:r>
      <w:proofErr w:type="spellEnd"/>
      <w:r w:rsidRPr="005A25CE">
        <w:t xml:space="preserve"> от ВШ „Звездица”.</w:t>
      </w:r>
    </w:p>
    <w:p w14:paraId="6E6A56D2" w14:textId="77777777" w:rsidR="005A25CE" w:rsidRPr="005A25CE" w:rsidRDefault="005A25CE" w:rsidP="005A25CE">
      <w:pPr>
        <w:numPr>
          <w:ilvl w:val="0"/>
          <w:numId w:val="9"/>
        </w:numPr>
        <w:jc w:val="both"/>
        <w:rPr>
          <w:lang w:eastAsia="en-US"/>
        </w:rPr>
      </w:pPr>
      <w:r w:rsidRPr="005A25CE">
        <w:t>22.12.2021 - Коледарска група „</w:t>
      </w:r>
      <w:proofErr w:type="spellStart"/>
      <w:r w:rsidRPr="005A25CE">
        <w:t>Гребенци</w:t>
      </w:r>
      <w:proofErr w:type="spellEnd"/>
      <w:r w:rsidRPr="005A25CE">
        <w:t xml:space="preserve">” участва в Националния онлайн конкурс „Ой, </w:t>
      </w:r>
      <w:proofErr w:type="spellStart"/>
      <w:r w:rsidRPr="005A25CE">
        <w:t>Коледо</w:t>
      </w:r>
      <w:proofErr w:type="spellEnd"/>
      <w:r w:rsidRPr="005A25CE">
        <w:t xml:space="preserve">, мой </w:t>
      </w:r>
      <w:proofErr w:type="spellStart"/>
      <w:r w:rsidRPr="005A25CE">
        <w:t>Коледо</w:t>
      </w:r>
      <w:proofErr w:type="spellEnd"/>
      <w:r w:rsidRPr="005A25CE">
        <w:t>”, организиран от НЧ „</w:t>
      </w:r>
      <w:proofErr w:type="spellStart"/>
      <w:r w:rsidRPr="005A25CE">
        <w:t>Н.Й.Вапцаров</w:t>
      </w:r>
      <w:proofErr w:type="spellEnd"/>
      <w:r w:rsidRPr="005A25CE">
        <w:t>”, гр. Тутракан.</w:t>
      </w:r>
    </w:p>
    <w:p w14:paraId="0091B167" w14:textId="77777777" w:rsidR="005A25CE" w:rsidRPr="005A25CE" w:rsidRDefault="005A25CE" w:rsidP="005A25CE">
      <w:pPr>
        <w:numPr>
          <w:ilvl w:val="0"/>
          <w:numId w:val="9"/>
        </w:numPr>
        <w:jc w:val="both"/>
        <w:rPr>
          <w:lang w:eastAsia="en-US"/>
        </w:rPr>
      </w:pPr>
      <w:r w:rsidRPr="005A25CE">
        <w:t>Във връзка с инициативата „Да дарим топлина на Коледа”, в дните от Игнажден до Коледа, на страницата на читалището бяха публикувани коледните творения на членове на Клуб „</w:t>
      </w:r>
      <w:proofErr w:type="spellStart"/>
      <w:r w:rsidRPr="005A25CE">
        <w:t>Доброделки</w:t>
      </w:r>
      <w:proofErr w:type="spellEnd"/>
      <w:r w:rsidRPr="005A25CE">
        <w:t xml:space="preserve">” и други сръчни </w:t>
      </w:r>
      <w:proofErr w:type="spellStart"/>
      <w:r w:rsidRPr="005A25CE">
        <w:t>ръкоделки</w:t>
      </w:r>
      <w:proofErr w:type="spellEnd"/>
      <w:r w:rsidRPr="005A25CE">
        <w:t>.</w:t>
      </w:r>
    </w:p>
    <w:p w14:paraId="704F5A50" w14:textId="77777777" w:rsidR="005A25CE" w:rsidRPr="005A25CE" w:rsidRDefault="005A25CE" w:rsidP="005A25CE">
      <w:pPr>
        <w:ind w:left="990"/>
        <w:jc w:val="both"/>
        <w:rPr>
          <w:lang w:eastAsia="en-US"/>
        </w:rPr>
      </w:pPr>
    </w:p>
    <w:p w14:paraId="2F489B1D" w14:textId="77777777" w:rsidR="005A25CE" w:rsidRPr="005A25CE" w:rsidRDefault="005A25CE" w:rsidP="005A25CE">
      <w:pPr>
        <w:ind w:left="990"/>
      </w:pPr>
    </w:p>
    <w:p w14:paraId="0F7363B5" w14:textId="77777777" w:rsidR="005A25CE" w:rsidRPr="005A25CE" w:rsidRDefault="005A25CE" w:rsidP="005A25CE">
      <w:pPr>
        <w:rPr>
          <w:b/>
          <w:bCs/>
        </w:rPr>
      </w:pPr>
      <w:r w:rsidRPr="005A25CE">
        <w:rPr>
          <w:b/>
          <w:bCs/>
          <w:lang w:val="en-US"/>
        </w:rPr>
        <w:t xml:space="preserve">      </w:t>
      </w:r>
      <w:r w:rsidRPr="005A25CE">
        <w:rPr>
          <w:b/>
          <w:bCs/>
        </w:rPr>
        <w:t>Ремонтни дейности:</w:t>
      </w:r>
    </w:p>
    <w:p w14:paraId="58C4C4C2" w14:textId="77777777" w:rsidR="005A25CE" w:rsidRPr="005A25CE" w:rsidRDefault="005A25CE" w:rsidP="005A25CE">
      <w:pPr>
        <w:ind w:firstLine="708"/>
        <w:rPr>
          <w:lang w:val="en-US"/>
        </w:rPr>
      </w:pPr>
      <w:r w:rsidRPr="005A25CE">
        <w:rPr>
          <w:bCs/>
        </w:rPr>
        <w:t xml:space="preserve">През </w:t>
      </w:r>
      <w:r w:rsidRPr="005A25CE">
        <w:t>2021</w:t>
      </w:r>
      <w:r w:rsidRPr="005A25CE">
        <w:rPr>
          <w:bCs/>
        </w:rPr>
        <w:t xml:space="preserve"> година започна </w:t>
      </w:r>
      <w:r w:rsidRPr="005A25CE">
        <w:t>ремонта за изграждане на нов санитарен възел.</w:t>
      </w:r>
    </w:p>
    <w:p w14:paraId="0FBD348D" w14:textId="77777777" w:rsidR="005A25CE" w:rsidRPr="005A25CE" w:rsidRDefault="005A25CE" w:rsidP="005A25CE">
      <w:pPr>
        <w:ind w:left="720"/>
        <w:jc w:val="both"/>
        <w:rPr>
          <w:b/>
        </w:rPr>
      </w:pPr>
    </w:p>
    <w:p w14:paraId="6895B22D" w14:textId="77777777" w:rsidR="005A25CE" w:rsidRPr="005A25CE" w:rsidRDefault="005A25CE" w:rsidP="005A25CE">
      <w:pPr>
        <w:ind w:left="360"/>
        <w:jc w:val="both"/>
        <w:rPr>
          <w:b/>
        </w:rPr>
      </w:pPr>
      <w:r w:rsidRPr="005A25CE">
        <w:rPr>
          <w:b/>
        </w:rPr>
        <w:t>Работа по проекти:</w:t>
      </w:r>
    </w:p>
    <w:p w14:paraId="51E167F3" w14:textId="77777777" w:rsidR="005A25CE" w:rsidRPr="005A25CE" w:rsidRDefault="005A25CE" w:rsidP="005A25CE">
      <w:pPr>
        <w:numPr>
          <w:ilvl w:val="0"/>
          <w:numId w:val="12"/>
        </w:numPr>
        <w:jc w:val="both"/>
      </w:pPr>
      <w:r w:rsidRPr="005A25CE">
        <w:t>Продължи работата по проект „Обучения и заетост”, по Оперативна програма „Развитие на човешките ресурси”, като по този начин бе осигурен щатен библиотекар за още пет месеца.</w:t>
      </w:r>
    </w:p>
    <w:p w14:paraId="4F5DBBEE" w14:textId="77777777" w:rsidR="005A25CE" w:rsidRPr="005A25CE" w:rsidRDefault="005A25CE" w:rsidP="005A25CE">
      <w:pPr>
        <w:numPr>
          <w:ilvl w:val="0"/>
          <w:numId w:val="12"/>
        </w:numPr>
        <w:jc w:val="both"/>
      </w:pPr>
      <w:r w:rsidRPr="005A25CE">
        <w:lastRenderedPageBreak/>
        <w:t xml:space="preserve">Бе реализиран проект по програма „Българските библиотеки – съвременни центрове за четене и информираност 2021 г.”, благодарение на който, за библиотеката бе набавена нова литература. </w:t>
      </w:r>
    </w:p>
    <w:p w14:paraId="59FF6D74" w14:textId="77777777" w:rsidR="005A25CE" w:rsidRPr="005A25CE" w:rsidRDefault="005A25CE" w:rsidP="005A25CE">
      <w:pPr>
        <w:ind w:left="720"/>
        <w:jc w:val="both"/>
      </w:pPr>
    </w:p>
    <w:p w14:paraId="3716ECBC" w14:textId="77777777" w:rsidR="005A25CE" w:rsidRPr="005A25CE" w:rsidRDefault="005A25CE" w:rsidP="005A25CE">
      <w:pPr>
        <w:jc w:val="both"/>
        <w:rPr>
          <w:b/>
        </w:rPr>
      </w:pPr>
      <w:r w:rsidRPr="005A25CE">
        <w:t xml:space="preserve">    </w:t>
      </w:r>
      <w:r w:rsidRPr="005A25CE">
        <w:rPr>
          <w:b/>
        </w:rPr>
        <w:t>Сътрудничество с други културни институции:</w:t>
      </w:r>
    </w:p>
    <w:p w14:paraId="0584A9DD" w14:textId="77777777" w:rsidR="005A25CE" w:rsidRPr="005A25CE" w:rsidRDefault="005A25CE" w:rsidP="005A25CE">
      <w:pPr>
        <w:numPr>
          <w:ilvl w:val="0"/>
          <w:numId w:val="12"/>
        </w:numPr>
        <w:jc w:val="both"/>
      </w:pPr>
      <w:r w:rsidRPr="005A25CE">
        <w:rPr>
          <w:lang w:eastAsia="en-US"/>
        </w:rPr>
        <w:t>Партньорство на НЧ „Пробуда-1940” с ДГ „Здравец”, с. Калипетрово;</w:t>
      </w:r>
    </w:p>
    <w:p w14:paraId="4D75344A" w14:textId="77777777" w:rsidR="005A25CE" w:rsidRPr="005A25CE" w:rsidRDefault="005A25CE" w:rsidP="005A25CE">
      <w:pPr>
        <w:numPr>
          <w:ilvl w:val="0"/>
          <w:numId w:val="12"/>
        </w:numPr>
        <w:jc w:val="both"/>
      </w:pPr>
      <w:r w:rsidRPr="005A25CE">
        <w:rPr>
          <w:lang w:eastAsia="en-US"/>
        </w:rPr>
        <w:t>Партньорство на НЧ „Пробуда-1940” с ДГ „Добруджа”, гр. Силистра;</w:t>
      </w:r>
    </w:p>
    <w:p w14:paraId="2463CCC8" w14:textId="77777777" w:rsidR="005A25CE" w:rsidRPr="005A25CE" w:rsidRDefault="005A25CE" w:rsidP="005A25CE">
      <w:pPr>
        <w:numPr>
          <w:ilvl w:val="0"/>
          <w:numId w:val="12"/>
        </w:numPr>
        <w:jc w:val="both"/>
      </w:pPr>
      <w:r w:rsidRPr="005A25CE">
        <w:rPr>
          <w:lang w:eastAsia="en-US"/>
        </w:rPr>
        <w:t>Съвместна работа с учителите и възпитаниците на  ОУ „</w:t>
      </w:r>
      <w:proofErr w:type="spellStart"/>
      <w:r w:rsidRPr="005A25CE">
        <w:rPr>
          <w:lang w:eastAsia="en-US"/>
        </w:rPr>
        <w:t>Св.Св.</w:t>
      </w:r>
      <w:proofErr w:type="spellEnd"/>
      <w:r w:rsidRPr="005A25CE">
        <w:rPr>
          <w:lang w:eastAsia="en-US"/>
        </w:rPr>
        <w:t xml:space="preserve"> Кирил и Методий”, с. Калипетрово; </w:t>
      </w:r>
    </w:p>
    <w:p w14:paraId="23B3DC97" w14:textId="77777777" w:rsidR="005A25CE" w:rsidRPr="005A25CE" w:rsidRDefault="005A25CE" w:rsidP="005A25CE">
      <w:pPr>
        <w:numPr>
          <w:ilvl w:val="0"/>
          <w:numId w:val="12"/>
        </w:numPr>
        <w:jc w:val="both"/>
      </w:pPr>
      <w:r w:rsidRPr="005A25CE">
        <w:rPr>
          <w:lang w:eastAsia="en-US"/>
        </w:rPr>
        <w:t xml:space="preserve">Екипна работа с Кметството в селото. </w:t>
      </w:r>
    </w:p>
    <w:p w14:paraId="46224EB8" w14:textId="77777777" w:rsidR="005A25CE" w:rsidRPr="005A25CE" w:rsidRDefault="005A25CE" w:rsidP="005A25CE">
      <w:pPr>
        <w:numPr>
          <w:ilvl w:val="0"/>
          <w:numId w:val="12"/>
        </w:numPr>
        <w:jc w:val="both"/>
      </w:pPr>
      <w:r w:rsidRPr="005A25CE">
        <w:rPr>
          <w:lang w:eastAsia="en-US"/>
        </w:rPr>
        <w:t>Съвместни  мероприятия с Църковното настоятелство при храм „Св. ВМЧК. Димитрий”, с. Калипетрово;</w:t>
      </w:r>
    </w:p>
    <w:p w14:paraId="2D32B5B9" w14:textId="77777777" w:rsidR="005A25CE" w:rsidRPr="005A25CE" w:rsidRDefault="005A25CE" w:rsidP="005A25CE">
      <w:pPr>
        <w:numPr>
          <w:ilvl w:val="0"/>
          <w:numId w:val="12"/>
        </w:numPr>
        <w:jc w:val="both"/>
      </w:pPr>
      <w:r w:rsidRPr="005A25CE">
        <w:t>Сътрудничество</w:t>
      </w:r>
      <w:r w:rsidRPr="005A25CE">
        <w:rPr>
          <w:lang w:eastAsia="en-US"/>
        </w:rPr>
        <w:t xml:space="preserve"> с БЧК</w:t>
      </w:r>
      <w:r w:rsidRPr="005A25CE">
        <w:t>;</w:t>
      </w:r>
    </w:p>
    <w:p w14:paraId="0D723B9F" w14:textId="77777777" w:rsidR="005A25CE" w:rsidRPr="005A25CE" w:rsidRDefault="005A25CE" w:rsidP="005A25CE">
      <w:pPr>
        <w:numPr>
          <w:ilvl w:val="0"/>
          <w:numId w:val="12"/>
        </w:numPr>
        <w:jc w:val="both"/>
      </w:pPr>
      <w:r w:rsidRPr="005A25CE">
        <w:rPr>
          <w:lang w:eastAsia="en-US"/>
        </w:rPr>
        <w:t>Съвместни  мероприятия</w:t>
      </w:r>
      <w:r w:rsidRPr="005A25CE">
        <w:t xml:space="preserve"> с местните пенсионерски клубове;</w:t>
      </w:r>
    </w:p>
    <w:p w14:paraId="72660C30" w14:textId="77777777" w:rsidR="005A25CE" w:rsidRPr="005A25CE" w:rsidRDefault="005A25CE" w:rsidP="005A25CE">
      <w:pPr>
        <w:numPr>
          <w:ilvl w:val="0"/>
          <w:numId w:val="12"/>
        </w:numPr>
        <w:jc w:val="both"/>
      </w:pPr>
      <w:r w:rsidRPr="005A25CE">
        <w:t>Сътрудничество с РБ „Партений Павлович”, гр. Силистра.</w:t>
      </w:r>
    </w:p>
    <w:p w14:paraId="4FEE8DF0" w14:textId="77777777" w:rsidR="005A25CE" w:rsidRPr="005A25CE" w:rsidRDefault="005A25CE" w:rsidP="005A25CE">
      <w:pPr>
        <w:numPr>
          <w:ilvl w:val="0"/>
          <w:numId w:val="12"/>
        </w:numPr>
        <w:jc w:val="both"/>
      </w:pPr>
      <w:r w:rsidRPr="005A25CE">
        <w:t>Участия в мероприятия на Литературното сдружение  „Реката и приятели”.</w:t>
      </w:r>
    </w:p>
    <w:p w14:paraId="0DC81DD0" w14:textId="77777777" w:rsidR="005A25CE" w:rsidRDefault="005A25CE" w:rsidP="005A25CE">
      <w:pPr>
        <w:numPr>
          <w:ilvl w:val="0"/>
          <w:numId w:val="12"/>
        </w:numPr>
        <w:jc w:val="both"/>
      </w:pPr>
      <w:r w:rsidRPr="005A25CE">
        <w:t>Културен обмен с потомци от гр. Тараклия, Република Молдова</w:t>
      </w:r>
      <w:r w:rsidRPr="005A25CE">
        <w:rPr>
          <w:lang w:val="en-US"/>
        </w:rPr>
        <w:t xml:space="preserve"> </w:t>
      </w:r>
      <w:r w:rsidRPr="005A25CE">
        <w:t>и с. Бранещ, Република Румъния.</w:t>
      </w:r>
    </w:p>
    <w:p w14:paraId="512C5E12" w14:textId="77777777" w:rsidR="00DC351B" w:rsidRDefault="00DC351B" w:rsidP="00DC351B">
      <w:pPr>
        <w:ind w:left="1068"/>
        <w:jc w:val="both"/>
      </w:pPr>
    </w:p>
    <w:p w14:paraId="2E21CA82" w14:textId="77777777" w:rsidR="00DC351B" w:rsidRPr="005A25CE" w:rsidRDefault="00DC351B" w:rsidP="00DC351B">
      <w:pPr>
        <w:ind w:left="1068"/>
        <w:jc w:val="both"/>
      </w:pPr>
    </w:p>
    <w:p w14:paraId="61629B44" w14:textId="77777777" w:rsidR="00DC351B" w:rsidRPr="00DC351B" w:rsidRDefault="00DC351B" w:rsidP="00DC351B">
      <w:pPr>
        <w:pStyle w:val="ad"/>
        <w:ind w:left="1068"/>
        <w:jc w:val="center"/>
        <w:rPr>
          <w:b/>
        </w:rPr>
      </w:pPr>
      <w:r w:rsidRPr="00DC351B">
        <w:rPr>
          <w:b/>
        </w:rPr>
        <w:t>ГОДИШЕН  ПЛАН ЗА 2022 г.</w:t>
      </w:r>
    </w:p>
    <w:p w14:paraId="1EEB68D4" w14:textId="77777777" w:rsidR="00DC351B" w:rsidRPr="00DC351B" w:rsidRDefault="00DC351B" w:rsidP="00DC351B">
      <w:pPr>
        <w:pStyle w:val="ad"/>
        <w:ind w:left="1068"/>
        <w:jc w:val="center"/>
        <w:rPr>
          <w:b/>
        </w:rPr>
      </w:pPr>
    </w:p>
    <w:p w14:paraId="482160C9" w14:textId="77777777" w:rsidR="00DC351B" w:rsidRPr="00DC351B" w:rsidRDefault="00DC351B" w:rsidP="00DC351B">
      <w:pPr>
        <w:pStyle w:val="ad"/>
        <w:ind w:left="1068"/>
        <w:jc w:val="center"/>
      </w:pPr>
      <w:r w:rsidRPr="00DC351B">
        <w:rPr>
          <w:b/>
        </w:rPr>
        <w:t>НА НАРОДНО ЧИТАЛИЩЕ „ПРОБУДА-1940”,</w:t>
      </w:r>
    </w:p>
    <w:p w14:paraId="438ADBB5" w14:textId="77777777" w:rsidR="00DC351B" w:rsidRPr="00DC351B" w:rsidRDefault="00DC351B" w:rsidP="00DC351B">
      <w:pPr>
        <w:pStyle w:val="ad"/>
        <w:ind w:left="1068"/>
        <w:jc w:val="center"/>
        <w:rPr>
          <w:b/>
        </w:rPr>
      </w:pPr>
      <w:r w:rsidRPr="00DC351B">
        <w:rPr>
          <w:b/>
        </w:rPr>
        <w:t>С. КАЛИПЕТРОВО</w:t>
      </w:r>
    </w:p>
    <w:p w14:paraId="411B7CAE" w14:textId="77777777" w:rsidR="00DC351B" w:rsidRPr="00DC351B" w:rsidRDefault="00DC351B" w:rsidP="00DC351B">
      <w:pPr>
        <w:pStyle w:val="ad"/>
        <w:ind w:left="1068"/>
        <w:jc w:val="both"/>
        <w:rPr>
          <w:b/>
          <w:bCs/>
        </w:rPr>
      </w:pPr>
    </w:p>
    <w:tbl>
      <w:tblPr>
        <w:tblW w:w="9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18"/>
        <w:gridCol w:w="7793"/>
      </w:tblGrid>
      <w:tr w:rsidR="00DC351B" w:rsidRPr="00DC351B" w14:paraId="474FD654" w14:textId="77777777" w:rsidTr="001C5E81">
        <w:tc>
          <w:tcPr>
            <w:tcW w:w="1418" w:type="dxa"/>
            <w:tcBorders>
              <w:top w:val="single" w:sz="4" w:space="0" w:color="auto"/>
              <w:left w:val="single" w:sz="4" w:space="0" w:color="auto"/>
              <w:bottom w:val="single" w:sz="4" w:space="0" w:color="auto"/>
              <w:right w:val="single" w:sz="4" w:space="0" w:color="auto"/>
            </w:tcBorders>
            <w:hideMark/>
          </w:tcPr>
          <w:p w14:paraId="568AF574" w14:textId="77777777" w:rsidR="00DC351B" w:rsidRPr="00DC351B" w:rsidRDefault="00DC351B" w:rsidP="001C5E81">
            <w:pPr>
              <w:jc w:val="center"/>
              <w:rPr>
                <w:b/>
                <w:bCs/>
                <w:lang w:eastAsia="en-US"/>
              </w:rPr>
            </w:pPr>
            <w:r w:rsidRPr="00DC351B">
              <w:rPr>
                <w:b/>
                <w:bCs/>
                <w:lang w:eastAsia="en-US"/>
              </w:rPr>
              <w:t>ДАТА</w:t>
            </w:r>
          </w:p>
        </w:tc>
        <w:tc>
          <w:tcPr>
            <w:tcW w:w="7793" w:type="dxa"/>
            <w:tcBorders>
              <w:top w:val="single" w:sz="4" w:space="0" w:color="auto"/>
              <w:left w:val="single" w:sz="4" w:space="0" w:color="auto"/>
              <w:bottom w:val="single" w:sz="4" w:space="0" w:color="auto"/>
              <w:right w:val="single" w:sz="4" w:space="0" w:color="auto"/>
            </w:tcBorders>
            <w:hideMark/>
          </w:tcPr>
          <w:p w14:paraId="2BF73F9B" w14:textId="77777777" w:rsidR="00DC351B" w:rsidRPr="00DC351B" w:rsidRDefault="00DC351B" w:rsidP="001C5E81">
            <w:pPr>
              <w:jc w:val="center"/>
              <w:rPr>
                <w:b/>
                <w:bCs/>
                <w:lang w:eastAsia="en-US"/>
              </w:rPr>
            </w:pPr>
            <w:r w:rsidRPr="00DC351B">
              <w:rPr>
                <w:b/>
                <w:bCs/>
                <w:lang w:eastAsia="en-US"/>
              </w:rPr>
              <w:t>МЕРОПРИЯТИЯ 20</w:t>
            </w:r>
            <w:r w:rsidRPr="00DC351B">
              <w:rPr>
                <w:b/>
                <w:bCs/>
                <w:lang w:val="en-US" w:eastAsia="en-US"/>
              </w:rPr>
              <w:t>2</w:t>
            </w:r>
            <w:r w:rsidRPr="00DC351B">
              <w:rPr>
                <w:b/>
                <w:bCs/>
                <w:lang w:eastAsia="en-US"/>
              </w:rPr>
              <w:t>2 г.</w:t>
            </w:r>
          </w:p>
        </w:tc>
      </w:tr>
      <w:tr w:rsidR="00DC351B" w:rsidRPr="00DC351B" w14:paraId="0B938689" w14:textId="77777777" w:rsidTr="001C5E81">
        <w:tc>
          <w:tcPr>
            <w:tcW w:w="1418" w:type="dxa"/>
            <w:tcBorders>
              <w:top w:val="single" w:sz="4" w:space="0" w:color="auto"/>
              <w:left w:val="single" w:sz="4" w:space="0" w:color="auto"/>
              <w:bottom w:val="single" w:sz="4" w:space="0" w:color="auto"/>
              <w:right w:val="single" w:sz="4" w:space="0" w:color="auto"/>
            </w:tcBorders>
            <w:hideMark/>
          </w:tcPr>
          <w:p w14:paraId="5CDE371F" w14:textId="77777777" w:rsidR="00DC351B" w:rsidRPr="00DC351B" w:rsidRDefault="00DC351B" w:rsidP="001C5E81">
            <w:pPr>
              <w:widowControl w:val="0"/>
              <w:tabs>
                <w:tab w:val="left" w:pos="14355"/>
                <w:tab w:val="left" w:pos="16269"/>
              </w:tabs>
              <w:suppressAutoHyphens/>
              <w:rPr>
                <w:lang w:val="en-US" w:eastAsia="en-US"/>
              </w:rPr>
            </w:pPr>
            <w:r w:rsidRPr="00DC351B">
              <w:rPr>
                <w:lang w:eastAsia="en-US"/>
              </w:rPr>
              <w:t>06</w:t>
            </w:r>
            <w:r w:rsidRPr="00DC351B">
              <w:rPr>
                <w:lang w:val="en-US" w:eastAsia="en-US"/>
              </w:rPr>
              <w:t>.01.</w:t>
            </w:r>
          </w:p>
        </w:tc>
        <w:tc>
          <w:tcPr>
            <w:tcW w:w="7793" w:type="dxa"/>
            <w:tcBorders>
              <w:top w:val="single" w:sz="4" w:space="0" w:color="auto"/>
              <w:left w:val="single" w:sz="4" w:space="0" w:color="auto"/>
              <w:bottom w:val="single" w:sz="4" w:space="0" w:color="auto"/>
              <w:right w:val="single" w:sz="4" w:space="0" w:color="auto"/>
            </w:tcBorders>
            <w:hideMark/>
          </w:tcPr>
          <w:p w14:paraId="53F57B99" w14:textId="77777777" w:rsidR="00DC351B" w:rsidRPr="00DC351B" w:rsidRDefault="00DC351B" w:rsidP="001C5E81">
            <w:pPr>
              <w:widowControl w:val="0"/>
              <w:tabs>
                <w:tab w:val="left" w:pos="14355"/>
                <w:tab w:val="left" w:pos="16269"/>
              </w:tabs>
              <w:suppressAutoHyphens/>
              <w:jc w:val="both"/>
              <w:rPr>
                <w:lang w:eastAsia="en-US"/>
              </w:rPr>
            </w:pPr>
            <w:r w:rsidRPr="00DC351B">
              <w:rPr>
                <w:lang w:eastAsia="en-US"/>
              </w:rPr>
              <w:t>Ден на Ботев – изготвяне на тематичен кът във фоайето на читалището.</w:t>
            </w:r>
          </w:p>
        </w:tc>
      </w:tr>
      <w:tr w:rsidR="00DC351B" w:rsidRPr="00DC351B" w14:paraId="34AE474E" w14:textId="77777777" w:rsidTr="001C5E81">
        <w:tc>
          <w:tcPr>
            <w:tcW w:w="1418" w:type="dxa"/>
            <w:tcBorders>
              <w:top w:val="single" w:sz="4" w:space="0" w:color="auto"/>
              <w:left w:val="single" w:sz="4" w:space="0" w:color="auto"/>
              <w:bottom w:val="single" w:sz="4" w:space="0" w:color="auto"/>
              <w:right w:val="single" w:sz="4" w:space="0" w:color="auto"/>
            </w:tcBorders>
          </w:tcPr>
          <w:p w14:paraId="359CE31A" w14:textId="77777777" w:rsidR="00DC351B" w:rsidRPr="00DC351B" w:rsidRDefault="00DC351B" w:rsidP="001C5E81">
            <w:pPr>
              <w:widowControl w:val="0"/>
              <w:tabs>
                <w:tab w:val="left" w:pos="14355"/>
                <w:tab w:val="left" w:pos="16269"/>
              </w:tabs>
              <w:suppressAutoHyphens/>
              <w:rPr>
                <w:lang w:eastAsia="en-US"/>
              </w:rPr>
            </w:pPr>
            <w:r w:rsidRPr="00DC351B">
              <w:rPr>
                <w:lang w:eastAsia="en-US"/>
              </w:rPr>
              <w:t>11.01.</w:t>
            </w:r>
          </w:p>
        </w:tc>
        <w:tc>
          <w:tcPr>
            <w:tcW w:w="7793" w:type="dxa"/>
            <w:tcBorders>
              <w:top w:val="single" w:sz="4" w:space="0" w:color="auto"/>
              <w:left w:val="single" w:sz="4" w:space="0" w:color="auto"/>
              <w:bottom w:val="single" w:sz="4" w:space="0" w:color="auto"/>
              <w:right w:val="single" w:sz="4" w:space="0" w:color="auto"/>
            </w:tcBorders>
          </w:tcPr>
          <w:p w14:paraId="5EC13229" w14:textId="77777777" w:rsidR="00DC351B" w:rsidRPr="00DC351B" w:rsidRDefault="00DC351B" w:rsidP="001C5E81">
            <w:pPr>
              <w:widowControl w:val="0"/>
              <w:tabs>
                <w:tab w:val="left" w:pos="14355"/>
                <w:tab w:val="left" w:pos="16269"/>
              </w:tabs>
              <w:suppressAutoHyphens/>
              <w:jc w:val="both"/>
              <w:rPr>
                <w:lang w:eastAsia="en-US"/>
              </w:rPr>
            </w:pPr>
            <w:r w:rsidRPr="00DC351B">
              <w:rPr>
                <w:lang w:eastAsia="en-US"/>
              </w:rPr>
              <w:t>Есе по повод Международния ден на думата „Благодаря“ на тема: „На кого и за какво бих благодарил“ - с участието на учениците от ОУ „Св.св. Кирил и Методий”, с. Калипетрово и членовете на ТТ „Селски чеда“, при читалището.</w:t>
            </w:r>
          </w:p>
        </w:tc>
      </w:tr>
      <w:tr w:rsidR="00DC351B" w:rsidRPr="00DC351B" w14:paraId="11FABA01" w14:textId="77777777" w:rsidTr="001C5E81">
        <w:trPr>
          <w:trHeight w:val="706"/>
        </w:trPr>
        <w:tc>
          <w:tcPr>
            <w:tcW w:w="1418" w:type="dxa"/>
            <w:tcBorders>
              <w:top w:val="single" w:sz="4" w:space="0" w:color="auto"/>
              <w:left w:val="single" w:sz="4" w:space="0" w:color="auto"/>
              <w:bottom w:val="single" w:sz="4" w:space="0" w:color="auto"/>
              <w:right w:val="single" w:sz="4" w:space="0" w:color="auto"/>
            </w:tcBorders>
            <w:hideMark/>
          </w:tcPr>
          <w:p w14:paraId="1CF25135" w14:textId="77777777" w:rsidR="00DC351B" w:rsidRPr="00DC351B" w:rsidRDefault="00DC351B" w:rsidP="001C5E81">
            <w:pPr>
              <w:jc w:val="both"/>
              <w:rPr>
                <w:lang w:eastAsia="en-US"/>
              </w:rPr>
            </w:pPr>
            <w:r w:rsidRPr="00DC351B">
              <w:rPr>
                <w:lang w:eastAsia="en-US"/>
              </w:rPr>
              <w:t>21.01.</w:t>
            </w:r>
          </w:p>
        </w:tc>
        <w:tc>
          <w:tcPr>
            <w:tcW w:w="7793" w:type="dxa"/>
            <w:tcBorders>
              <w:top w:val="single" w:sz="4" w:space="0" w:color="auto"/>
              <w:left w:val="single" w:sz="4" w:space="0" w:color="auto"/>
              <w:bottom w:val="single" w:sz="4" w:space="0" w:color="auto"/>
              <w:right w:val="single" w:sz="4" w:space="0" w:color="auto"/>
            </w:tcBorders>
            <w:hideMark/>
          </w:tcPr>
          <w:p w14:paraId="172217E0" w14:textId="77777777" w:rsidR="00DC351B" w:rsidRPr="00DC351B" w:rsidRDefault="00DC351B" w:rsidP="001C5E81">
            <w:pPr>
              <w:jc w:val="both"/>
              <w:rPr>
                <w:lang w:eastAsia="en-US"/>
              </w:rPr>
            </w:pPr>
            <w:r w:rsidRPr="00DC351B">
              <w:rPr>
                <w:lang w:eastAsia="en-US"/>
              </w:rPr>
              <w:t>Ден на родилната помощ или „Бабин ден”- организиране и провеждане на празника със самодейците от читалището и   пенсионерските клубове от селото, мегданско хоро в центъра на селото.</w:t>
            </w:r>
          </w:p>
        </w:tc>
      </w:tr>
      <w:tr w:rsidR="00DC351B" w:rsidRPr="00DC351B" w14:paraId="05C72175" w14:textId="77777777" w:rsidTr="001C5E81">
        <w:tc>
          <w:tcPr>
            <w:tcW w:w="1418" w:type="dxa"/>
            <w:tcBorders>
              <w:top w:val="single" w:sz="4" w:space="0" w:color="auto"/>
              <w:left w:val="single" w:sz="4" w:space="0" w:color="auto"/>
              <w:bottom w:val="single" w:sz="4" w:space="0" w:color="auto"/>
              <w:right w:val="single" w:sz="4" w:space="0" w:color="auto"/>
            </w:tcBorders>
            <w:hideMark/>
          </w:tcPr>
          <w:p w14:paraId="5ABE72BB" w14:textId="77777777" w:rsidR="00DC351B" w:rsidRPr="00DC351B" w:rsidRDefault="00DC351B" w:rsidP="001C5E81">
            <w:pPr>
              <w:jc w:val="both"/>
              <w:rPr>
                <w:lang w:eastAsia="en-US"/>
              </w:rPr>
            </w:pPr>
            <w:r w:rsidRPr="00DC351B">
              <w:rPr>
                <w:lang w:eastAsia="en-US"/>
              </w:rPr>
              <w:t>17.02.</w:t>
            </w:r>
          </w:p>
          <w:p w14:paraId="57445CE1" w14:textId="77777777" w:rsidR="00DC351B" w:rsidRPr="00DC351B" w:rsidRDefault="00DC351B" w:rsidP="001C5E81">
            <w:pPr>
              <w:jc w:val="center"/>
              <w:rPr>
                <w:b/>
                <w:lang w:eastAsia="en-US"/>
              </w:rPr>
            </w:pPr>
          </w:p>
        </w:tc>
        <w:tc>
          <w:tcPr>
            <w:tcW w:w="7793" w:type="dxa"/>
            <w:tcBorders>
              <w:top w:val="single" w:sz="4" w:space="0" w:color="auto"/>
              <w:left w:val="single" w:sz="4" w:space="0" w:color="auto"/>
              <w:bottom w:val="single" w:sz="4" w:space="0" w:color="auto"/>
              <w:right w:val="single" w:sz="4" w:space="0" w:color="auto"/>
            </w:tcBorders>
            <w:hideMark/>
          </w:tcPr>
          <w:p w14:paraId="74AC019F" w14:textId="77777777" w:rsidR="00DC351B" w:rsidRPr="00DC351B" w:rsidRDefault="00DC351B" w:rsidP="001C5E81">
            <w:pPr>
              <w:jc w:val="both"/>
              <w:rPr>
                <w:lang w:eastAsia="en-US"/>
              </w:rPr>
            </w:pPr>
            <w:r w:rsidRPr="00DC351B">
              <w:rPr>
                <w:lang w:eastAsia="en-US"/>
              </w:rPr>
              <w:t>Празник на виното: „Вино да се лее, песни да се пеят” - конкурс за вино, подрязване на лози, песни за виното от групите на читалището съвместно с клубовете на селото, мегданско хоро в центъра на селото.</w:t>
            </w:r>
          </w:p>
        </w:tc>
      </w:tr>
      <w:tr w:rsidR="00DC351B" w:rsidRPr="00DC351B" w14:paraId="56324E73" w14:textId="77777777" w:rsidTr="001C5E81">
        <w:tc>
          <w:tcPr>
            <w:tcW w:w="1418" w:type="dxa"/>
            <w:tcBorders>
              <w:top w:val="single" w:sz="4" w:space="0" w:color="auto"/>
              <w:left w:val="single" w:sz="4" w:space="0" w:color="auto"/>
              <w:bottom w:val="single" w:sz="4" w:space="0" w:color="auto"/>
              <w:right w:val="single" w:sz="4" w:space="0" w:color="auto"/>
            </w:tcBorders>
            <w:hideMark/>
          </w:tcPr>
          <w:p w14:paraId="435B402C" w14:textId="77777777" w:rsidR="00DC351B" w:rsidRPr="00DC351B" w:rsidRDefault="00DC351B" w:rsidP="001C5E81">
            <w:pPr>
              <w:jc w:val="both"/>
              <w:rPr>
                <w:lang w:eastAsia="en-US"/>
              </w:rPr>
            </w:pPr>
            <w:r w:rsidRPr="00DC351B">
              <w:rPr>
                <w:lang w:eastAsia="en-US"/>
              </w:rPr>
              <w:t>19.02.</w:t>
            </w:r>
          </w:p>
        </w:tc>
        <w:tc>
          <w:tcPr>
            <w:tcW w:w="7793" w:type="dxa"/>
            <w:tcBorders>
              <w:top w:val="single" w:sz="4" w:space="0" w:color="auto"/>
              <w:left w:val="single" w:sz="4" w:space="0" w:color="auto"/>
              <w:bottom w:val="single" w:sz="4" w:space="0" w:color="auto"/>
              <w:right w:val="single" w:sz="4" w:space="0" w:color="auto"/>
            </w:tcBorders>
            <w:hideMark/>
          </w:tcPr>
          <w:p w14:paraId="1EB9BA71" w14:textId="77777777" w:rsidR="00DC351B" w:rsidRPr="00DC351B" w:rsidRDefault="00DC351B" w:rsidP="001C5E81">
            <w:pPr>
              <w:jc w:val="both"/>
              <w:rPr>
                <w:lang w:eastAsia="en-US"/>
              </w:rPr>
            </w:pPr>
            <w:r w:rsidRPr="00DC351B">
              <w:rPr>
                <w:lang w:eastAsia="en-US"/>
              </w:rPr>
              <w:t>„Апостолът в българските сърца” – изработване на тематичен кът във фоайето на НЧ „Пробуда-1940”, с. Калипетрово и беседа в ДГ „Здравец”, с. Калипетрово.</w:t>
            </w:r>
          </w:p>
        </w:tc>
      </w:tr>
      <w:tr w:rsidR="00DC351B" w:rsidRPr="00DC351B" w14:paraId="529B2065" w14:textId="77777777" w:rsidTr="001C5E81">
        <w:tc>
          <w:tcPr>
            <w:tcW w:w="1418" w:type="dxa"/>
            <w:tcBorders>
              <w:top w:val="single" w:sz="4" w:space="0" w:color="auto"/>
              <w:left w:val="single" w:sz="4" w:space="0" w:color="auto"/>
              <w:bottom w:val="single" w:sz="4" w:space="0" w:color="auto"/>
              <w:right w:val="single" w:sz="4" w:space="0" w:color="auto"/>
            </w:tcBorders>
            <w:hideMark/>
          </w:tcPr>
          <w:p w14:paraId="62F883F7" w14:textId="77777777" w:rsidR="00DC351B" w:rsidRPr="00DC351B" w:rsidRDefault="00DC351B" w:rsidP="001C5E81">
            <w:pPr>
              <w:jc w:val="both"/>
              <w:rPr>
                <w:lang w:val="en-US" w:eastAsia="en-US"/>
              </w:rPr>
            </w:pPr>
            <w:r w:rsidRPr="00DC351B">
              <w:rPr>
                <w:lang w:val="en-US" w:eastAsia="en-US"/>
              </w:rPr>
              <w:t>2</w:t>
            </w:r>
            <w:r w:rsidRPr="00DC351B">
              <w:rPr>
                <w:lang w:eastAsia="en-US"/>
              </w:rPr>
              <w:t>4</w:t>
            </w:r>
            <w:r w:rsidRPr="00DC351B">
              <w:rPr>
                <w:lang w:val="en-US" w:eastAsia="en-US"/>
              </w:rPr>
              <w:t>.02.</w:t>
            </w:r>
          </w:p>
        </w:tc>
        <w:tc>
          <w:tcPr>
            <w:tcW w:w="7793" w:type="dxa"/>
            <w:tcBorders>
              <w:top w:val="single" w:sz="4" w:space="0" w:color="auto"/>
              <w:left w:val="single" w:sz="4" w:space="0" w:color="auto"/>
              <w:bottom w:val="single" w:sz="4" w:space="0" w:color="auto"/>
              <w:right w:val="single" w:sz="4" w:space="0" w:color="auto"/>
            </w:tcBorders>
            <w:hideMark/>
          </w:tcPr>
          <w:p w14:paraId="72EB9409" w14:textId="77777777" w:rsidR="00DC351B" w:rsidRPr="00DC351B" w:rsidRDefault="00DC351B" w:rsidP="001C5E81">
            <w:pPr>
              <w:jc w:val="both"/>
              <w:rPr>
                <w:lang w:eastAsia="en-US"/>
              </w:rPr>
            </w:pPr>
            <w:r w:rsidRPr="00DC351B">
              <w:rPr>
                <w:lang w:eastAsia="en-US"/>
              </w:rPr>
              <w:t>О</w:t>
            </w:r>
            <w:proofErr w:type="spellStart"/>
            <w:r w:rsidRPr="00DC351B">
              <w:rPr>
                <w:lang w:val="en-US" w:eastAsia="en-US"/>
              </w:rPr>
              <w:t>тчетно</w:t>
            </w:r>
            <w:proofErr w:type="spellEnd"/>
            <w:r w:rsidRPr="00DC351B">
              <w:rPr>
                <w:lang w:eastAsia="en-US"/>
              </w:rPr>
              <w:t>-изборно</w:t>
            </w:r>
            <w:r w:rsidRPr="00DC351B">
              <w:rPr>
                <w:lang w:val="en-US" w:eastAsia="en-US"/>
              </w:rPr>
              <w:t xml:space="preserve"> </w:t>
            </w:r>
            <w:proofErr w:type="spellStart"/>
            <w:r w:rsidRPr="00DC351B">
              <w:rPr>
                <w:lang w:val="en-US" w:eastAsia="en-US"/>
              </w:rPr>
              <w:t>събрание</w:t>
            </w:r>
            <w:proofErr w:type="spellEnd"/>
            <w:r w:rsidRPr="00DC351B">
              <w:rPr>
                <w:lang w:eastAsia="en-US"/>
              </w:rPr>
              <w:t>.</w:t>
            </w:r>
          </w:p>
        </w:tc>
      </w:tr>
      <w:tr w:rsidR="00DC351B" w:rsidRPr="00DC351B" w14:paraId="762362A6" w14:textId="77777777" w:rsidTr="001C5E81">
        <w:trPr>
          <w:trHeight w:val="686"/>
        </w:trPr>
        <w:tc>
          <w:tcPr>
            <w:tcW w:w="1418" w:type="dxa"/>
            <w:tcBorders>
              <w:top w:val="single" w:sz="4" w:space="0" w:color="auto"/>
              <w:left w:val="single" w:sz="4" w:space="0" w:color="auto"/>
              <w:bottom w:val="single" w:sz="4" w:space="0" w:color="auto"/>
              <w:right w:val="single" w:sz="4" w:space="0" w:color="auto"/>
            </w:tcBorders>
            <w:hideMark/>
          </w:tcPr>
          <w:p w14:paraId="243697BD" w14:textId="77777777" w:rsidR="00DC351B" w:rsidRPr="00DC351B" w:rsidRDefault="00DC351B" w:rsidP="001C5E81">
            <w:pPr>
              <w:jc w:val="both"/>
              <w:rPr>
                <w:lang w:eastAsia="en-US"/>
              </w:rPr>
            </w:pPr>
            <w:r w:rsidRPr="00DC351B">
              <w:rPr>
                <w:lang w:eastAsia="en-US"/>
              </w:rPr>
              <w:t>25.02.</w:t>
            </w:r>
          </w:p>
        </w:tc>
        <w:tc>
          <w:tcPr>
            <w:tcW w:w="7793" w:type="dxa"/>
            <w:tcBorders>
              <w:top w:val="single" w:sz="4" w:space="0" w:color="auto"/>
              <w:left w:val="single" w:sz="4" w:space="0" w:color="auto"/>
              <w:bottom w:val="single" w:sz="4" w:space="0" w:color="auto"/>
              <w:right w:val="single" w:sz="4" w:space="0" w:color="auto"/>
            </w:tcBorders>
            <w:hideMark/>
          </w:tcPr>
          <w:p w14:paraId="5D67E75A" w14:textId="77777777" w:rsidR="00DC351B" w:rsidRPr="00DC351B" w:rsidRDefault="00DC351B" w:rsidP="001C5E81">
            <w:pPr>
              <w:jc w:val="both"/>
              <w:rPr>
                <w:lang w:eastAsia="en-US"/>
              </w:rPr>
            </w:pPr>
            <w:r w:rsidRPr="00DC351B">
              <w:rPr>
                <w:lang w:eastAsia="en-US"/>
              </w:rPr>
              <w:t>„Баба Марта бързала” - изработване на мартенички /в домашни условия в случай на извънредни мерки/ от ВШ „Звездица”</w:t>
            </w:r>
            <w:r w:rsidRPr="00DC351B">
              <w:rPr>
                <w:lang w:val="en-US" w:eastAsia="en-US"/>
              </w:rPr>
              <w:t xml:space="preserve"> </w:t>
            </w:r>
            <w:r w:rsidRPr="00DC351B">
              <w:rPr>
                <w:lang w:eastAsia="en-US"/>
              </w:rPr>
              <w:t>и Клуб по ръкоделие „</w:t>
            </w:r>
            <w:proofErr w:type="spellStart"/>
            <w:r w:rsidRPr="00DC351B">
              <w:rPr>
                <w:lang w:eastAsia="en-US"/>
              </w:rPr>
              <w:t>Доброделки</w:t>
            </w:r>
            <w:proofErr w:type="spellEnd"/>
            <w:r w:rsidRPr="00DC351B">
              <w:rPr>
                <w:lang w:eastAsia="en-US"/>
              </w:rPr>
              <w:t>“, по случай „Баба Марта”. Онлайн изложба на изработените мартенички на страницата на читалището и участие в конкурси на най-добрите.</w:t>
            </w:r>
          </w:p>
        </w:tc>
      </w:tr>
      <w:tr w:rsidR="00DC351B" w:rsidRPr="00DC351B" w14:paraId="01CEC7A5" w14:textId="77777777" w:rsidTr="001C5E81">
        <w:trPr>
          <w:trHeight w:val="1062"/>
        </w:trPr>
        <w:tc>
          <w:tcPr>
            <w:tcW w:w="1418" w:type="dxa"/>
            <w:tcBorders>
              <w:top w:val="single" w:sz="4" w:space="0" w:color="auto"/>
              <w:left w:val="single" w:sz="4" w:space="0" w:color="auto"/>
              <w:bottom w:val="single" w:sz="4" w:space="0" w:color="auto"/>
              <w:right w:val="single" w:sz="4" w:space="0" w:color="auto"/>
            </w:tcBorders>
            <w:hideMark/>
          </w:tcPr>
          <w:p w14:paraId="468C7D47" w14:textId="77777777" w:rsidR="00DC351B" w:rsidRPr="00DC351B" w:rsidRDefault="00DC351B" w:rsidP="001C5E81">
            <w:pPr>
              <w:jc w:val="both"/>
              <w:rPr>
                <w:lang w:eastAsia="en-US"/>
              </w:rPr>
            </w:pPr>
            <w:r w:rsidRPr="00DC351B">
              <w:rPr>
                <w:lang w:eastAsia="en-US"/>
              </w:rPr>
              <w:lastRenderedPageBreak/>
              <w:t>01.03.</w:t>
            </w:r>
          </w:p>
        </w:tc>
        <w:tc>
          <w:tcPr>
            <w:tcW w:w="7793" w:type="dxa"/>
            <w:tcBorders>
              <w:top w:val="single" w:sz="4" w:space="0" w:color="auto"/>
              <w:left w:val="single" w:sz="4" w:space="0" w:color="auto"/>
              <w:bottom w:val="single" w:sz="4" w:space="0" w:color="auto"/>
              <w:right w:val="single" w:sz="4" w:space="0" w:color="auto"/>
            </w:tcBorders>
            <w:hideMark/>
          </w:tcPr>
          <w:p w14:paraId="16AEFA1E" w14:textId="77777777" w:rsidR="00DC351B" w:rsidRPr="00DC351B" w:rsidRDefault="00DC351B" w:rsidP="001C5E81">
            <w:pPr>
              <w:jc w:val="both"/>
              <w:rPr>
                <w:lang w:eastAsia="en-US"/>
              </w:rPr>
            </w:pPr>
            <w:r w:rsidRPr="00DC351B">
              <w:rPr>
                <w:lang w:eastAsia="en-US"/>
              </w:rPr>
              <w:t>„Ден на самодееца” - почерпка на всички самодейци от НЧ „Пробуда–1940”, с принос в културните мероприятия на читалището.</w:t>
            </w:r>
          </w:p>
          <w:p w14:paraId="51BE04E6" w14:textId="77777777" w:rsidR="00DC351B" w:rsidRPr="00DC351B" w:rsidRDefault="00DC351B" w:rsidP="001C5E81">
            <w:pPr>
              <w:jc w:val="both"/>
              <w:rPr>
                <w:lang w:eastAsia="en-US"/>
              </w:rPr>
            </w:pPr>
            <w:r w:rsidRPr="00DC351B">
              <w:rPr>
                <w:lang w:eastAsia="en-US"/>
              </w:rPr>
              <w:t>Подаряване на изработените мартенички на децата в ДГ „Здравец”, учениците от ОУ „Св.св. Кирил и Методий”, с. Калипетрово и местни институции.</w:t>
            </w:r>
          </w:p>
        </w:tc>
      </w:tr>
      <w:tr w:rsidR="00DC351B" w:rsidRPr="00DC351B" w14:paraId="3A9E7BA9" w14:textId="77777777" w:rsidTr="001C5E81">
        <w:trPr>
          <w:trHeight w:val="1346"/>
        </w:trPr>
        <w:tc>
          <w:tcPr>
            <w:tcW w:w="1418" w:type="dxa"/>
            <w:tcBorders>
              <w:top w:val="single" w:sz="4" w:space="0" w:color="auto"/>
              <w:left w:val="single" w:sz="4" w:space="0" w:color="auto"/>
              <w:bottom w:val="single" w:sz="4" w:space="0" w:color="auto"/>
              <w:right w:val="single" w:sz="4" w:space="0" w:color="auto"/>
            </w:tcBorders>
            <w:hideMark/>
          </w:tcPr>
          <w:p w14:paraId="74CDC17B" w14:textId="77777777" w:rsidR="00DC351B" w:rsidRPr="00DC351B" w:rsidRDefault="00DC351B" w:rsidP="001C5E81">
            <w:pPr>
              <w:jc w:val="both"/>
              <w:rPr>
                <w:lang w:eastAsia="en-US"/>
              </w:rPr>
            </w:pPr>
            <w:r w:rsidRPr="00DC351B">
              <w:rPr>
                <w:lang w:eastAsia="en-US"/>
              </w:rPr>
              <w:t>03.03.</w:t>
            </w:r>
          </w:p>
        </w:tc>
        <w:tc>
          <w:tcPr>
            <w:tcW w:w="7793" w:type="dxa"/>
            <w:tcBorders>
              <w:top w:val="single" w:sz="4" w:space="0" w:color="auto"/>
              <w:left w:val="single" w:sz="4" w:space="0" w:color="auto"/>
              <w:bottom w:val="single" w:sz="4" w:space="0" w:color="auto"/>
              <w:right w:val="single" w:sz="4" w:space="0" w:color="auto"/>
            </w:tcBorders>
            <w:hideMark/>
          </w:tcPr>
          <w:p w14:paraId="148482E6" w14:textId="77777777" w:rsidR="00DC351B" w:rsidRPr="00DC351B" w:rsidRDefault="00DC351B" w:rsidP="001C5E81">
            <w:pPr>
              <w:jc w:val="both"/>
              <w:rPr>
                <w:lang w:eastAsia="en-US"/>
              </w:rPr>
            </w:pPr>
            <w:r w:rsidRPr="00DC351B">
              <w:rPr>
                <w:lang w:eastAsia="en-US"/>
              </w:rPr>
              <w:t>Празнична програма, по случай Националния празник на България - 3-ти март, от самодейците, пред сградата на читалището. Поднасяне на цветя и венци пред плоча на опълченците от с. Калипетрово.</w:t>
            </w:r>
          </w:p>
        </w:tc>
      </w:tr>
      <w:tr w:rsidR="00DC351B" w:rsidRPr="00DC351B" w14:paraId="43D21211" w14:textId="77777777" w:rsidTr="001C5E81">
        <w:tc>
          <w:tcPr>
            <w:tcW w:w="1418" w:type="dxa"/>
            <w:tcBorders>
              <w:top w:val="single" w:sz="4" w:space="0" w:color="auto"/>
              <w:left w:val="single" w:sz="4" w:space="0" w:color="auto"/>
              <w:bottom w:val="single" w:sz="4" w:space="0" w:color="auto"/>
              <w:right w:val="single" w:sz="4" w:space="0" w:color="auto"/>
            </w:tcBorders>
          </w:tcPr>
          <w:p w14:paraId="6CFACE85" w14:textId="77777777" w:rsidR="00DC351B" w:rsidRPr="00DC351B" w:rsidRDefault="00DC351B" w:rsidP="001C5E81">
            <w:pPr>
              <w:widowControl w:val="0"/>
              <w:tabs>
                <w:tab w:val="left" w:pos="14355"/>
                <w:tab w:val="left" w:pos="16269"/>
              </w:tabs>
              <w:suppressAutoHyphens/>
            </w:pPr>
            <w:r w:rsidRPr="00DC351B">
              <w:t>06.03.</w:t>
            </w:r>
          </w:p>
        </w:tc>
        <w:tc>
          <w:tcPr>
            <w:tcW w:w="7793" w:type="dxa"/>
            <w:tcBorders>
              <w:top w:val="single" w:sz="4" w:space="0" w:color="auto"/>
              <w:left w:val="single" w:sz="4" w:space="0" w:color="auto"/>
              <w:bottom w:val="single" w:sz="4" w:space="0" w:color="auto"/>
              <w:right w:val="single" w:sz="4" w:space="0" w:color="auto"/>
            </w:tcBorders>
          </w:tcPr>
          <w:p w14:paraId="6CD1B322" w14:textId="77777777" w:rsidR="00DC351B" w:rsidRPr="00DC351B" w:rsidRDefault="00DC351B" w:rsidP="001C5E81">
            <w:pPr>
              <w:widowControl w:val="0"/>
              <w:tabs>
                <w:tab w:val="left" w:pos="14355"/>
                <w:tab w:val="left" w:pos="16269"/>
              </w:tabs>
              <w:suppressAutoHyphens/>
              <w:rPr>
                <w:lang w:eastAsia="en-US"/>
              </w:rPr>
            </w:pPr>
            <w:r w:rsidRPr="00DC351B">
              <w:rPr>
                <w:lang w:eastAsia="en-US"/>
              </w:rPr>
              <w:t>Сирни заговезни – дефиле по улиците на селото от Кукерска дружина към читалището и представяне на обичая „</w:t>
            </w:r>
            <w:proofErr w:type="spellStart"/>
            <w:r w:rsidRPr="00DC351B">
              <w:rPr>
                <w:lang w:eastAsia="en-US"/>
              </w:rPr>
              <w:t>Улюлюнга</w:t>
            </w:r>
            <w:proofErr w:type="spellEnd"/>
            <w:r w:rsidRPr="00DC351B">
              <w:rPr>
                <w:lang w:eastAsia="en-US"/>
              </w:rPr>
              <w:t xml:space="preserve">” в местността </w:t>
            </w:r>
            <w:proofErr w:type="spellStart"/>
            <w:r w:rsidRPr="00DC351B">
              <w:rPr>
                <w:lang w:eastAsia="en-US"/>
              </w:rPr>
              <w:t>Кулакбаши</w:t>
            </w:r>
            <w:proofErr w:type="spellEnd"/>
            <w:r w:rsidRPr="00DC351B">
              <w:rPr>
                <w:lang w:eastAsia="en-US"/>
              </w:rPr>
              <w:t>. Онлайн конкурс за най-добра кукерска маска и най-добра рисунка на кукерска маска.</w:t>
            </w:r>
          </w:p>
        </w:tc>
      </w:tr>
      <w:tr w:rsidR="00DC351B" w:rsidRPr="00DC351B" w14:paraId="1896CEEB" w14:textId="77777777" w:rsidTr="001C5E81">
        <w:tc>
          <w:tcPr>
            <w:tcW w:w="1418" w:type="dxa"/>
            <w:tcBorders>
              <w:top w:val="single" w:sz="4" w:space="0" w:color="auto"/>
              <w:left w:val="single" w:sz="4" w:space="0" w:color="auto"/>
              <w:bottom w:val="single" w:sz="4" w:space="0" w:color="auto"/>
              <w:right w:val="single" w:sz="4" w:space="0" w:color="auto"/>
            </w:tcBorders>
            <w:hideMark/>
          </w:tcPr>
          <w:p w14:paraId="6D0BF39C" w14:textId="77777777" w:rsidR="00DC351B" w:rsidRPr="00DC351B" w:rsidRDefault="00DC351B" w:rsidP="001C5E81">
            <w:pPr>
              <w:widowControl w:val="0"/>
              <w:tabs>
                <w:tab w:val="left" w:pos="14355"/>
                <w:tab w:val="left" w:pos="16269"/>
              </w:tabs>
              <w:suppressAutoHyphens/>
            </w:pPr>
            <w:r w:rsidRPr="00DC351B">
              <w:t>22.03.</w:t>
            </w:r>
          </w:p>
        </w:tc>
        <w:tc>
          <w:tcPr>
            <w:tcW w:w="7793" w:type="dxa"/>
            <w:tcBorders>
              <w:top w:val="single" w:sz="4" w:space="0" w:color="auto"/>
              <w:left w:val="single" w:sz="4" w:space="0" w:color="auto"/>
              <w:bottom w:val="single" w:sz="4" w:space="0" w:color="auto"/>
              <w:right w:val="single" w:sz="4" w:space="0" w:color="auto"/>
            </w:tcBorders>
            <w:hideMark/>
          </w:tcPr>
          <w:p w14:paraId="7E8D94EA" w14:textId="77777777" w:rsidR="00DC351B" w:rsidRPr="00DC351B" w:rsidRDefault="00DC351B" w:rsidP="001C5E81">
            <w:pPr>
              <w:widowControl w:val="0"/>
              <w:tabs>
                <w:tab w:val="left" w:pos="14355"/>
                <w:tab w:val="left" w:pos="16269"/>
              </w:tabs>
              <w:suppressAutoHyphens/>
            </w:pPr>
            <w:r w:rsidRPr="00DC351B">
              <w:t>Световен ден на водата -</w:t>
            </w:r>
            <w:r w:rsidRPr="00DC351B">
              <w:rPr>
                <w:lang w:eastAsia="en-US"/>
              </w:rPr>
              <w:t xml:space="preserve"> излет до с. Сребърна с децата от ВШ „Звездица”</w:t>
            </w:r>
          </w:p>
        </w:tc>
      </w:tr>
      <w:tr w:rsidR="00DC351B" w:rsidRPr="00DC351B" w14:paraId="446FAEAA" w14:textId="77777777" w:rsidTr="001C5E81">
        <w:trPr>
          <w:trHeight w:val="319"/>
        </w:trPr>
        <w:tc>
          <w:tcPr>
            <w:tcW w:w="1418" w:type="dxa"/>
            <w:tcBorders>
              <w:top w:val="single" w:sz="4" w:space="0" w:color="auto"/>
              <w:left w:val="single" w:sz="4" w:space="0" w:color="auto"/>
              <w:bottom w:val="single" w:sz="4" w:space="0" w:color="auto"/>
              <w:right w:val="single" w:sz="4" w:space="0" w:color="auto"/>
            </w:tcBorders>
            <w:hideMark/>
          </w:tcPr>
          <w:p w14:paraId="6C8CD53A" w14:textId="77777777" w:rsidR="00DC351B" w:rsidRPr="00DC351B" w:rsidRDefault="00DC351B" w:rsidP="001C5E81">
            <w:pPr>
              <w:widowControl w:val="0"/>
              <w:tabs>
                <w:tab w:val="left" w:pos="14355"/>
                <w:tab w:val="left" w:pos="16269"/>
              </w:tabs>
              <w:suppressAutoHyphens/>
            </w:pPr>
            <w:r w:rsidRPr="00DC351B">
              <w:t>27.03.</w:t>
            </w:r>
          </w:p>
        </w:tc>
        <w:tc>
          <w:tcPr>
            <w:tcW w:w="7793" w:type="dxa"/>
            <w:tcBorders>
              <w:top w:val="single" w:sz="4" w:space="0" w:color="auto"/>
              <w:left w:val="single" w:sz="4" w:space="0" w:color="auto"/>
              <w:bottom w:val="single" w:sz="4" w:space="0" w:color="auto"/>
              <w:right w:val="single" w:sz="4" w:space="0" w:color="auto"/>
            </w:tcBorders>
            <w:hideMark/>
          </w:tcPr>
          <w:p w14:paraId="71DCF353" w14:textId="77777777" w:rsidR="00DC351B" w:rsidRPr="00DC351B" w:rsidRDefault="00DC351B" w:rsidP="001C5E81">
            <w:pPr>
              <w:widowControl w:val="0"/>
              <w:tabs>
                <w:tab w:val="left" w:pos="14355"/>
                <w:tab w:val="left" w:pos="16269"/>
              </w:tabs>
              <w:suppressAutoHyphens/>
            </w:pPr>
            <w:r w:rsidRPr="00DC351B">
              <w:t>Световен ден на театъра – онлайн представление на ТТ „Селски чеда“.</w:t>
            </w:r>
          </w:p>
        </w:tc>
      </w:tr>
      <w:tr w:rsidR="00DC351B" w:rsidRPr="00DC351B" w14:paraId="474DFABF" w14:textId="77777777" w:rsidTr="001C5E81">
        <w:trPr>
          <w:trHeight w:val="319"/>
        </w:trPr>
        <w:tc>
          <w:tcPr>
            <w:tcW w:w="1418" w:type="dxa"/>
            <w:tcBorders>
              <w:top w:val="single" w:sz="4" w:space="0" w:color="auto"/>
              <w:left w:val="single" w:sz="4" w:space="0" w:color="auto"/>
              <w:bottom w:val="single" w:sz="4" w:space="0" w:color="auto"/>
              <w:right w:val="single" w:sz="4" w:space="0" w:color="auto"/>
            </w:tcBorders>
          </w:tcPr>
          <w:p w14:paraId="0B8C7ED0" w14:textId="77777777" w:rsidR="00DC351B" w:rsidRPr="00DC351B" w:rsidRDefault="00DC351B" w:rsidP="001C5E81">
            <w:pPr>
              <w:widowControl w:val="0"/>
              <w:tabs>
                <w:tab w:val="left" w:pos="14355"/>
                <w:tab w:val="left" w:pos="16269"/>
              </w:tabs>
              <w:suppressAutoHyphens/>
            </w:pPr>
            <w:r w:rsidRPr="00DC351B">
              <w:t>1-7.04.</w:t>
            </w:r>
          </w:p>
        </w:tc>
        <w:tc>
          <w:tcPr>
            <w:tcW w:w="7793" w:type="dxa"/>
            <w:tcBorders>
              <w:top w:val="single" w:sz="4" w:space="0" w:color="auto"/>
              <w:left w:val="single" w:sz="4" w:space="0" w:color="auto"/>
              <w:bottom w:val="single" w:sz="4" w:space="0" w:color="auto"/>
              <w:right w:val="single" w:sz="4" w:space="0" w:color="auto"/>
            </w:tcBorders>
          </w:tcPr>
          <w:p w14:paraId="27E996E1" w14:textId="77777777" w:rsidR="00DC351B" w:rsidRPr="00DC351B" w:rsidRDefault="00DC351B" w:rsidP="001C5E81">
            <w:pPr>
              <w:widowControl w:val="0"/>
              <w:tabs>
                <w:tab w:val="left" w:pos="14355"/>
                <w:tab w:val="left" w:pos="16269"/>
              </w:tabs>
              <w:suppressAutoHyphens/>
            </w:pPr>
            <w:r w:rsidRPr="00DC351B">
              <w:t>Седмица на книгата – презентация за живота и творчеството на Астрид Линдгрен пред децата от ОУ „Св.св. Кирил и Методий, по повод 115 г. от рождението на писателката.</w:t>
            </w:r>
          </w:p>
        </w:tc>
      </w:tr>
      <w:tr w:rsidR="00DC351B" w:rsidRPr="00DC351B" w14:paraId="68FC111F" w14:textId="77777777" w:rsidTr="001C5E81">
        <w:trPr>
          <w:trHeight w:val="319"/>
        </w:trPr>
        <w:tc>
          <w:tcPr>
            <w:tcW w:w="1418" w:type="dxa"/>
            <w:tcBorders>
              <w:top w:val="single" w:sz="4" w:space="0" w:color="auto"/>
              <w:left w:val="single" w:sz="4" w:space="0" w:color="auto"/>
              <w:bottom w:val="single" w:sz="4" w:space="0" w:color="auto"/>
              <w:right w:val="single" w:sz="4" w:space="0" w:color="auto"/>
            </w:tcBorders>
          </w:tcPr>
          <w:p w14:paraId="15995665" w14:textId="77777777" w:rsidR="00DC351B" w:rsidRPr="00DC351B" w:rsidRDefault="00DC351B" w:rsidP="001C5E81">
            <w:pPr>
              <w:widowControl w:val="0"/>
              <w:tabs>
                <w:tab w:val="left" w:pos="14355"/>
                <w:tab w:val="left" w:pos="16269"/>
              </w:tabs>
              <w:suppressAutoHyphens/>
            </w:pPr>
            <w:r w:rsidRPr="00DC351B">
              <w:t>07.04.</w:t>
            </w:r>
          </w:p>
        </w:tc>
        <w:tc>
          <w:tcPr>
            <w:tcW w:w="7793" w:type="dxa"/>
            <w:tcBorders>
              <w:top w:val="single" w:sz="4" w:space="0" w:color="auto"/>
              <w:left w:val="single" w:sz="4" w:space="0" w:color="auto"/>
              <w:bottom w:val="single" w:sz="4" w:space="0" w:color="auto"/>
              <w:right w:val="single" w:sz="4" w:space="0" w:color="auto"/>
            </w:tcBorders>
          </w:tcPr>
          <w:p w14:paraId="36940E79" w14:textId="77777777" w:rsidR="00DC351B" w:rsidRPr="00DC351B" w:rsidRDefault="00DC351B" w:rsidP="001C5E81">
            <w:pPr>
              <w:widowControl w:val="0"/>
              <w:tabs>
                <w:tab w:val="left" w:pos="14355"/>
                <w:tab w:val="left" w:pos="16269"/>
              </w:tabs>
              <w:suppressAutoHyphens/>
            </w:pPr>
            <w:r w:rsidRPr="00DC351B">
              <w:t>Международен ден на здравето – поход на самодейци и жители от селото, до крепостта „</w:t>
            </w:r>
            <w:proofErr w:type="spellStart"/>
            <w:r w:rsidRPr="00DC351B">
              <w:t>Меджиди</w:t>
            </w:r>
            <w:proofErr w:type="spellEnd"/>
            <w:r w:rsidRPr="00DC351B">
              <w:t xml:space="preserve"> </w:t>
            </w:r>
            <w:proofErr w:type="spellStart"/>
            <w:r w:rsidRPr="00DC351B">
              <w:t>табия</w:t>
            </w:r>
            <w:proofErr w:type="spellEnd"/>
            <w:r w:rsidRPr="00DC351B">
              <w:t xml:space="preserve">“. </w:t>
            </w:r>
          </w:p>
        </w:tc>
      </w:tr>
      <w:tr w:rsidR="00DC351B" w:rsidRPr="00DC351B" w14:paraId="6E7622C2" w14:textId="77777777" w:rsidTr="001C5E81">
        <w:tc>
          <w:tcPr>
            <w:tcW w:w="1418" w:type="dxa"/>
            <w:tcBorders>
              <w:top w:val="single" w:sz="4" w:space="0" w:color="auto"/>
              <w:left w:val="single" w:sz="4" w:space="0" w:color="auto"/>
              <w:bottom w:val="single" w:sz="4" w:space="0" w:color="auto"/>
              <w:right w:val="single" w:sz="4" w:space="0" w:color="auto"/>
            </w:tcBorders>
            <w:hideMark/>
          </w:tcPr>
          <w:p w14:paraId="2929B1F2" w14:textId="77777777" w:rsidR="00DC351B" w:rsidRPr="00DC351B" w:rsidRDefault="00DC351B" w:rsidP="001C5E81">
            <w:pPr>
              <w:widowControl w:val="0"/>
              <w:tabs>
                <w:tab w:val="left" w:pos="14355"/>
                <w:tab w:val="left" w:pos="16269"/>
              </w:tabs>
              <w:suppressAutoHyphens/>
            </w:pPr>
            <w:r w:rsidRPr="00DC351B">
              <w:t>15.04.</w:t>
            </w:r>
          </w:p>
        </w:tc>
        <w:tc>
          <w:tcPr>
            <w:tcW w:w="7793" w:type="dxa"/>
            <w:tcBorders>
              <w:top w:val="single" w:sz="4" w:space="0" w:color="auto"/>
              <w:left w:val="single" w:sz="4" w:space="0" w:color="auto"/>
              <w:bottom w:val="single" w:sz="4" w:space="0" w:color="auto"/>
              <w:right w:val="single" w:sz="4" w:space="0" w:color="auto"/>
            </w:tcBorders>
            <w:hideMark/>
          </w:tcPr>
          <w:p w14:paraId="3F9C6908" w14:textId="77777777" w:rsidR="00DC351B" w:rsidRPr="00DC351B" w:rsidRDefault="00DC351B" w:rsidP="001C5E81">
            <w:pPr>
              <w:widowControl w:val="0"/>
              <w:tabs>
                <w:tab w:val="left" w:pos="14355"/>
                <w:tab w:val="left" w:pos="16269"/>
              </w:tabs>
              <w:suppressAutoHyphens/>
              <w:rPr>
                <w:highlight w:val="yellow"/>
                <w:lang w:eastAsia="en-US"/>
              </w:rPr>
            </w:pPr>
            <w:r w:rsidRPr="00DC351B">
              <w:rPr>
                <w:lang w:eastAsia="en-US"/>
              </w:rPr>
              <w:t xml:space="preserve">190 години от рождението на </w:t>
            </w:r>
            <w:proofErr w:type="spellStart"/>
            <w:r w:rsidRPr="00DC351B">
              <w:rPr>
                <w:lang w:eastAsia="en-US"/>
              </w:rPr>
              <w:t>Вилхем</w:t>
            </w:r>
            <w:proofErr w:type="spellEnd"/>
            <w:r w:rsidRPr="00DC351B">
              <w:rPr>
                <w:lang w:eastAsia="en-US"/>
              </w:rPr>
              <w:t xml:space="preserve"> Буш – „Макс и Мориц“ – онлайн постановка от ТТ „Селски чеда“.</w:t>
            </w:r>
          </w:p>
        </w:tc>
      </w:tr>
      <w:tr w:rsidR="00DC351B" w:rsidRPr="00DC351B" w14:paraId="0B1B569E" w14:textId="77777777" w:rsidTr="001C5E81">
        <w:tc>
          <w:tcPr>
            <w:tcW w:w="1418" w:type="dxa"/>
            <w:tcBorders>
              <w:top w:val="single" w:sz="4" w:space="0" w:color="auto"/>
              <w:left w:val="single" w:sz="4" w:space="0" w:color="auto"/>
              <w:bottom w:val="single" w:sz="4" w:space="0" w:color="auto"/>
              <w:right w:val="single" w:sz="4" w:space="0" w:color="auto"/>
            </w:tcBorders>
            <w:hideMark/>
          </w:tcPr>
          <w:p w14:paraId="452057EC" w14:textId="77777777" w:rsidR="00DC351B" w:rsidRPr="00DC351B" w:rsidRDefault="00DC351B" w:rsidP="001C5E81">
            <w:pPr>
              <w:widowControl w:val="0"/>
              <w:tabs>
                <w:tab w:val="left" w:pos="14355"/>
                <w:tab w:val="left" w:pos="16269"/>
              </w:tabs>
              <w:suppressAutoHyphens/>
            </w:pPr>
            <w:r w:rsidRPr="00DC351B">
              <w:t>16.04.</w:t>
            </w:r>
          </w:p>
        </w:tc>
        <w:tc>
          <w:tcPr>
            <w:tcW w:w="7793" w:type="dxa"/>
            <w:tcBorders>
              <w:top w:val="single" w:sz="4" w:space="0" w:color="auto"/>
              <w:left w:val="single" w:sz="4" w:space="0" w:color="auto"/>
              <w:bottom w:val="single" w:sz="4" w:space="0" w:color="auto"/>
              <w:right w:val="single" w:sz="4" w:space="0" w:color="auto"/>
            </w:tcBorders>
            <w:hideMark/>
          </w:tcPr>
          <w:p w14:paraId="04D9E4DC" w14:textId="77777777" w:rsidR="00DC351B" w:rsidRPr="00DC351B" w:rsidRDefault="00DC351B" w:rsidP="001C5E81">
            <w:pPr>
              <w:widowControl w:val="0"/>
              <w:tabs>
                <w:tab w:val="left" w:pos="14355"/>
                <w:tab w:val="left" w:pos="16269"/>
              </w:tabs>
              <w:suppressAutoHyphens/>
            </w:pPr>
            <w:r w:rsidRPr="00DC351B">
              <w:rPr>
                <w:lang w:eastAsia="en-US"/>
              </w:rPr>
              <w:t>„Лазаровден” - събор на Лазарските групи - песни и танци, под егидата на  Църковното настоятелство на храм „Св. ВМЧК. Димитрий”, на открита сцена  в Духовния център „Митрополит Иларион”.</w:t>
            </w:r>
            <w:r w:rsidRPr="00DC351B">
              <w:t xml:space="preserve"> </w:t>
            </w:r>
          </w:p>
          <w:p w14:paraId="362D8385" w14:textId="77777777" w:rsidR="00DC351B" w:rsidRPr="00DC351B" w:rsidRDefault="00DC351B" w:rsidP="001C5E81">
            <w:pPr>
              <w:widowControl w:val="0"/>
              <w:tabs>
                <w:tab w:val="left" w:pos="14355"/>
                <w:tab w:val="left" w:pos="16269"/>
              </w:tabs>
              <w:suppressAutoHyphens/>
            </w:pPr>
            <w:r w:rsidRPr="00DC351B">
              <w:t xml:space="preserve">Традиционно обхождане на домовете в селото от Лазарската група към читалището. </w:t>
            </w:r>
          </w:p>
        </w:tc>
      </w:tr>
      <w:tr w:rsidR="00DC351B" w:rsidRPr="00DC351B" w14:paraId="4609A044" w14:textId="77777777" w:rsidTr="001C5E81">
        <w:tc>
          <w:tcPr>
            <w:tcW w:w="1418" w:type="dxa"/>
            <w:tcBorders>
              <w:top w:val="single" w:sz="4" w:space="0" w:color="auto"/>
              <w:left w:val="single" w:sz="4" w:space="0" w:color="auto"/>
              <w:bottom w:val="single" w:sz="4" w:space="0" w:color="auto"/>
              <w:right w:val="single" w:sz="4" w:space="0" w:color="auto"/>
            </w:tcBorders>
          </w:tcPr>
          <w:p w14:paraId="32D6A1F3" w14:textId="77777777" w:rsidR="00DC351B" w:rsidRPr="00DC351B" w:rsidRDefault="00DC351B" w:rsidP="001C5E81">
            <w:pPr>
              <w:widowControl w:val="0"/>
              <w:tabs>
                <w:tab w:val="left" w:pos="14355"/>
                <w:tab w:val="left" w:pos="16269"/>
              </w:tabs>
              <w:suppressAutoHyphens/>
            </w:pPr>
            <w:r w:rsidRPr="00DC351B">
              <w:t xml:space="preserve">20.04. </w:t>
            </w:r>
          </w:p>
        </w:tc>
        <w:tc>
          <w:tcPr>
            <w:tcW w:w="7793" w:type="dxa"/>
            <w:tcBorders>
              <w:top w:val="single" w:sz="4" w:space="0" w:color="auto"/>
              <w:left w:val="single" w:sz="4" w:space="0" w:color="auto"/>
              <w:bottom w:val="single" w:sz="4" w:space="0" w:color="auto"/>
              <w:right w:val="single" w:sz="4" w:space="0" w:color="auto"/>
            </w:tcBorders>
          </w:tcPr>
          <w:p w14:paraId="6F0FA3BE" w14:textId="77777777" w:rsidR="00DC351B" w:rsidRPr="00DC351B" w:rsidRDefault="00DC351B" w:rsidP="001C5E81">
            <w:pPr>
              <w:widowControl w:val="0"/>
              <w:tabs>
                <w:tab w:val="left" w:pos="14355"/>
                <w:tab w:val="left" w:pos="16269"/>
              </w:tabs>
              <w:suppressAutoHyphens/>
              <w:rPr>
                <w:lang w:eastAsia="en-US"/>
              </w:rPr>
            </w:pPr>
            <w:r w:rsidRPr="00DC351B">
              <w:t>„Да украсим яйце“- Онлайн конкурс за украсяване на великденски яйца, използвайки различни материали и техники, с децата от ВШ „Звездица“ и Клуб по ръкоделие „</w:t>
            </w:r>
            <w:proofErr w:type="spellStart"/>
            <w:r w:rsidRPr="00DC351B">
              <w:t>Доброделки</w:t>
            </w:r>
            <w:proofErr w:type="spellEnd"/>
            <w:r w:rsidRPr="00DC351B">
              <w:t>“.</w:t>
            </w:r>
          </w:p>
        </w:tc>
      </w:tr>
      <w:tr w:rsidR="00DC351B" w:rsidRPr="00DC351B" w14:paraId="5BE71579" w14:textId="77777777" w:rsidTr="001C5E81">
        <w:tc>
          <w:tcPr>
            <w:tcW w:w="1418" w:type="dxa"/>
            <w:tcBorders>
              <w:top w:val="single" w:sz="4" w:space="0" w:color="auto"/>
              <w:left w:val="single" w:sz="4" w:space="0" w:color="auto"/>
              <w:bottom w:val="single" w:sz="4" w:space="0" w:color="auto"/>
              <w:right w:val="single" w:sz="4" w:space="0" w:color="auto"/>
            </w:tcBorders>
          </w:tcPr>
          <w:p w14:paraId="7A562E6F" w14:textId="77777777" w:rsidR="00DC351B" w:rsidRPr="00DC351B" w:rsidRDefault="00DC351B" w:rsidP="001C5E81">
            <w:pPr>
              <w:widowControl w:val="0"/>
              <w:tabs>
                <w:tab w:val="left" w:pos="14355"/>
                <w:tab w:val="left" w:pos="16269"/>
              </w:tabs>
              <w:suppressAutoHyphens/>
            </w:pPr>
            <w:r w:rsidRPr="00DC351B">
              <w:t>29.04.</w:t>
            </w:r>
          </w:p>
        </w:tc>
        <w:tc>
          <w:tcPr>
            <w:tcW w:w="7793" w:type="dxa"/>
            <w:tcBorders>
              <w:top w:val="single" w:sz="4" w:space="0" w:color="auto"/>
              <w:left w:val="single" w:sz="4" w:space="0" w:color="auto"/>
              <w:bottom w:val="single" w:sz="4" w:space="0" w:color="auto"/>
              <w:right w:val="single" w:sz="4" w:space="0" w:color="auto"/>
            </w:tcBorders>
          </w:tcPr>
          <w:p w14:paraId="57406171" w14:textId="77777777" w:rsidR="00DC351B" w:rsidRPr="00DC351B" w:rsidRDefault="00DC351B" w:rsidP="001C5E81">
            <w:pPr>
              <w:widowControl w:val="0"/>
              <w:tabs>
                <w:tab w:val="left" w:pos="14355"/>
                <w:tab w:val="left" w:pos="16269"/>
              </w:tabs>
              <w:suppressAutoHyphens/>
            </w:pPr>
            <w:r w:rsidRPr="00DC351B">
              <w:t>Международен ден на танца – концерт на ТШ „</w:t>
            </w:r>
            <w:proofErr w:type="spellStart"/>
            <w:r w:rsidRPr="00DC351B">
              <w:t>Калипетровци</w:t>
            </w:r>
            <w:proofErr w:type="spellEnd"/>
            <w:r w:rsidRPr="00DC351B">
              <w:t>“ на открита сцена в с. Калипетрово.</w:t>
            </w:r>
          </w:p>
        </w:tc>
      </w:tr>
      <w:tr w:rsidR="00DC351B" w:rsidRPr="00DC351B" w14:paraId="5737A33A" w14:textId="77777777" w:rsidTr="001C5E81">
        <w:trPr>
          <w:trHeight w:val="746"/>
        </w:trPr>
        <w:tc>
          <w:tcPr>
            <w:tcW w:w="1418" w:type="dxa"/>
            <w:tcBorders>
              <w:top w:val="single" w:sz="4" w:space="0" w:color="auto"/>
              <w:left w:val="single" w:sz="4" w:space="0" w:color="auto"/>
              <w:bottom w:val="single" w:sz="4" w:space="0" w:color="auto"/>
              <w:right w:val="single" w:sz="4" w:space="0" w:color="auto"/>
            </w:tcBorders>
            <w:hideMark/>
          </w:tcPr>
          <w:p w14:paraId="4B2FB29A" w14:textId="77777777" w:rsidR="00DC351B" w:rsidRPr="00DC351B" w:rsidRDefault="00DC351B" w:rsidP="001C5E81">
            <w:pPr>
              <w:jc w:val="both"/>
              <w:rPr>
                <w:lang w:eastAsia="en-US"/>
              </w:rPr>
            </w:pPr>
            <w:r w:rsidRPr="00DC351B">
              <w:rPr>
                <w:lang w:eastAsia="en-US"/>
              </w:rPr>
              <w:t xml:space="preserve">      04.</w:t>
            </w:r>
          </w:p>
        </w:tc>
        <w:tc>
          <w:tcPr>
            <w:tcW w:w="7793" w:type="dxa"/>
            <w:tcBorders>
              <w:top w:val="single" w:sz="4" w:space="0" w:color="auto"/>
              <w:left w:val="single" w:sz="4" w:space="0" w:color="auto"/>
              <w:bottom w:val="single" w:sz="4" w:space="0" w:color="auto"/>
              <w:right w:val="single" w:sz="4" w:space="0" w:color="auto"/>
            </w:tcBorders>
            <w:hideMark/>
          </w:tcPr>
          <w:p w14:paraId="7FE38A25" w14:textId="77777777" w:rsidR="00DC351B" w:rsidRPr="00DC351B" w:rsidRDefault="00DC351B" w:rsidP="001C5E81">
            <w:pPr>
              <w:jc w:val="both"/>
              <w:rPr>
                <w:lang w:eastAsia="en-US"/>
              </w:rPr>
            </w:pPr>
            <w:r w:rsidRPr="00DC351B">
              <w:rPr>
                <w:lang w:eastAsia="en-US"/>
              </w:rPr>
              <w:t xml:space="preserve">Участие на самодейните състави в Прегледа на читалищата „Пролетни игри и песни”, гр. Силистра. </w:t>
            </w:r>
          </w:p>
        </w:tc>
      </w:tr>
      <w:tr w:rsidR="00DC351B" w:rsidRPr="00DC351B" w14:paraId="1A7BFBA4" w14:textId="77777777" w:rsidTr="001C5E81">
        <w:trPr>
          <w:trHeight w:val="596"/>
        </w:trPr>
        <w:tc>
          <w:tcPr>
            <w:tcW w:w="1418" w:type="dxa"/>
            <w:tcBorders>
              <w:top w:val="single" w:sz="4" w:space="0" w:color="auto"/>
              <w:left w:val="single" w:sz="4" w:space="0" w:color="auto"/>
              <w:bottom w:val="single" w:sz="4" w:space="0" w:color="auto"/>
              <w:right w:val="single" w:sz="4" w:space="0" w:color="auto"/>
            </w:tcBorders>
            <w:hideMark/>
          </w:tcPr>
          <w:p w14:paraId="0C7DD698" w14:textId="77777777" w:rsidR="00DC351B" w:rsidRPr="00DC351B" w:rsidRDefault="00DC351B" w:rsidP="001C5E81">
            <w:pPr>
              <w:widowControl w:val="0"/>
              <w:tabs>
                <w:tab w:val="left" w:pos="14355"/>
                <w:tab w:val="left" w:pos="16269"/>
              </w:tabs>
              <w:suppressAutoHyphens/>
            </w:pPr>
            <w:r w:rsidRPr="00DC351B">
              <w:t>01.05.</w:t>
            </w:r>
          </w:p>
        </w:tc>
        <w:tc>
          <w:tcPr>
            <w:tcW w:w="7793" w:type="dxa"/>
            <w:tcBorders>
              <w:top w:val="single" w:sz="4" w:space="0" w:color="auto"/>
              <w:left w:val="single" w:sz="4" w:space="0" w:color="auto"/>
              <w:bottom w:val="single" w:sz="4" w:space="0" w:color="auto"/>
              <w:right w:val="single" w:sz="4" w:space="0" w:color="auto"/>
            </w:tcBorders>
            <w:hideMark/>
          </w:tcPr>
          <w:p w14:paraId="529E359F" w14:textId="77777777" w:rsidR="00DC351B" w:rsidRPr="00DC351B" w:rsidRDefault="00DC351B" w:rsidP="001C5E81">
            <w:pPr>
              <w:widowControl w:val="0"/>
              <w:tabs>
                <w:tab w:val="left" w:pos="14355"/>
                <w:tab w:val="left" w:pos="16269"/>
              </w:tabs>
              <w:suppressAutoHyphens/>
            </w:pPr>
            <w:r w:rsidRPr="00DC351B">
              <w:t xml:space="preserve">Отбелязване на Международния ден на труда със самодейните състави от читалището в местността „Чатал чешма”.  </w:t>
            </w:r>
          </w:p>
        </w:tc>
      </w:tr>
      <w:tr w:rsidR="00DC351B" w:rsidRPr="00DC351B" w14:paraId="4BCDB7E4" w14:textId="77777777" w:rsidTr="001C5E81">
        <w:trPr>
          <w:trHeight w:val="216"/>
        </w:trPr>
        <w:tc>
          <w:tcPr>
            <w:tcW w:w="1418" w:type="dxa"/>
            <w:tcBorders>
              <w:top w:val="single" w:sz="4" w:space="0" w:color="auto"/>
              <w:left w:val="single" w:sz="4" w:space="0" w:color="auto"/>
              <w:bottom w:val="single" w:sz="4" w:space="0" w:color="auto"/>
              <w:right w:val="single" w:sz="4" w:space="0" w:color="auto"/>
            </w:tcBorders>
            <w:hideMark/>
          </w:tcPr>
          <w:p w14:paraId="2171851E" w14:textId="77777777" w:rsidR="00DC351B" w:rsidRPr="00DC351B" w:rsidRDefault="00DC351B" w:rsidP="001C5E81">
            <w:pPr>
              <w:widowControl w:val="0"/>
              <w:tabs>
                <w:tab w:val="left" w:pos="14355"/>
                <w:tab w:val="left" w:pos="16269"/>
              </w:tabs>
              <w:suppressAutoHyphens/>
              <w:rPr>
                <w:lang w:eastAsia="en-US"/>
              </w:rPr>
            </w:pPr>
            <w:r w:rsidRPr="00DC351B">
              <w:rPr>
                <w:lang w:eastAsia="en-US"/>
              </w:rPr>
              <w:t>11.05.</w:t>
            </w:r>
          </w:p>
        </w:tc>
        <w:tc>
          <w:tcPr>
            <w:tcW w:w="7793" w:type="dxa"/>
            <w:tcBorders>
              <w:top w:val="single" w:sz="4" w:space="0" w:color="auto"/>
              <w:left w:val="single" w:sz="4" w:space="0" w:color="auto"/>
              <w:bottom w:val="single" w:sz="4" w:space="0" w:color="auto"/>
              <w:right w:val="single" w:sz="4" w:space="0" w:color="auto"/>
            </w:tcBorders>
            <w:hideMark/>
          </w:tcPr>
          <w:p w14:paraId="1B0C8EC4" w14:textId="77777777" w:rsidR="00DC351B" w:rsidRPr="00DC351B" w:rsidRDefault="00DC351B" w:rsidP="001C5E81">
            <w:pPr>
              <w:widowControl w:val="0"/>
              <w:tabs>
                <w:tab w:val="left" w:pos="14355"/>
                <w:tab w:val="left" w:pos="16269"/>
              </w:tabs>
              <w:suppressAutoHyphens/>
              <w:jc w:val="both"/>
              <w:rPr>
                <w:lang w:eastAsia="en-US"/>
              </w:rPr>
            </w:pPr>
            <w:r w:rsidRPr="00DC351B">
              <w:rPr>
                <w:lang w:eastAsia="en-US"/>
              </w:rPr>
              <w:t>Ден на библиотекаря – изнесена беседа пред сградата на читалището с учениците от начален етап при ОУ „Св.св. Кирил и Методий“, с. Калипетрово и запознаване с работата на библиотекаря.</w:t>
            </w:r>
          </w:p>
        </w:tc>
      </w:tr>
      <w:tr w:rsidR="00DC351B" w:rsidRPr="00DC351B" w14:paraId="49E71029" w14:textId="77777777" w:rsidTr="001C5E81">
        <w:trPr>
          <w:trHeight w:val="216"/>
        </w:trPr>
        <w:tc>
          <w:tcPr>
            <w:tcW w:w="1418" w:type="dxa"/>
            <w:tcBorders>
              <w:top w:val="single" w:sz="4" w:space="0" w:color="auto"/>
              <w:left w:val="single" w:sz="4" w:space="0" w:color="auto"/>
              <w:bottom w:val="single" w:sz="4" w:space="0" w:color="auto"/>
              <w:right w:val="single" w:sz="4" w:space="0" w:color="auto"/>
            </w:tcBorders>
          </w:tcPr>
          <w:p w14:paraId="2E1472A2" w14:textId="77777777" w:rsidR="00DC351B" w:rsidRPr="00DC351B" w:rsidRDefault="00DC351B" w:rsidP="001C5E81">
            <w:pPr>
              <w:widowControl w:val="0"/>
              <w:tabs>
                <w:tab w:val="left" w:pos="14355"/>
                <w:tab w:val="left" w:pos="16269"/>
              </w:tabs>
              <w:suppressAutoHyphens/>
              <w:rPr>
                <w:lang w:eastAsia="en-US"/>
              </w:rPr>
            </w:pPr>
            <w:r w:rsidRPr="00DC351B">
              <w:rPr>
                <w:lang w:eastAsia="en-US"/>
              </w:rPr>
              <w:t>15.05.</w:t>
            </w:r>
          </w:p>
        </w:tc>
        <w:tc>
          <w:tcPr>
            <w:tcW w:w="7793" w:type="dxa"/>
            <w:tcBorders>
              <w:top w:val="single" w:sz="4" w:space="0" w:color="auto"/>
              <w:left w:val="single" w:sz="4" w:space="0" w:color="auto"/>
              <w:bottom w:val="single" w:sz="4" w:space="0" w:color="auto"/>
              <w:right w:val="single" w:sz="4" w:space="0" w:color="auto"/>
            </w:tcBorders>
          </w:tcPr>
          <w:p w14:paraId="617E6B4B" w14:textId="77777777" w:rsidR="00DC351B" w:rsidRPr="00DC351B" w:rsidRDefault="00DC351B" w:rsidP="001C5E81">
            <w:pPr>
              <w:widowControl w:val="0"/>
              <w:tabs>
                <w:tab w:val="left" w:pos="14355"/>
                <w:tab w:val="left" w:pos="16269"/>
              </w:tabs>
              <w:suppressAutoHyphens/>
              <w:jc w:val="both"/>
              <w:rPr>
                <w:lang w:eastAsia="en-US"/>
              </w:rPr>
            </w:pPr>
            <w:r w:rsidRPr="00DC351B">
              <w:rPr>
                <w:lang w:eastAsia="en-US"/>
              </w:rPr>
              <w:t>Регионален конкурс за млади изпълнители на добруджански народни песни „С песните на Васила Вълчева“ на открита сцена в Духовния център „Митрополит Иларион”.</w:t>
            </w:r>
          </w:p>
        </w:tc>
      </w:tr>
      <w:tr w:rsidR="00DC351B" w:rsidRPr="00DC351B" w14:paraId="0FD04099" w14:textId="77777777" w:rsidTr="001C5E81">
        <w:trPr>
          <w:trHeight w:val="216"/>
        </w:trPr>
        <w:tc>
          <w:tcPr>
            <w:tcW w:w="1418" w:type="dxa"/>
            <w:tcBorders>
              <w:top w:val="single" w:sz="4" w:space="0" w:color="auto"/>
              <w:left w:val="single" w:sz="4" w:space="0" w:color="auto"/>
              <w:bottom w:val="single" w:sz="4" w:space="0" w:color="auto"/>
              <w:right w:val="single" w:sz="4" w:space="0" w:color="auto"/>
            </w:tcBorders>
          </w:tcPr>
          <w:p w14:paraId="4063CEA9" w14:textId="77777777" w:rsidR="00DC351B" w:rsidRPr="00DC351B" w:rsidRDefault="00DC351B" w:rsidP="001C5E81">
            <w:pPr>
              <w:widowControl w:val="0"/>
              <w:tabs>
                <w:tab w:val="left" w:pos="14355"/>
                <w:tab w:val="left" w:pos="16269"/>
              </w:tabs>
              <w:suppressAutoHyphens/>
              <w:rPr>
                <w:lang w:eastAsia="en-US"/>
              </w:rPr>
            </w:pPr>
            <w:r w:rsidRPr="00DC351B">
              <w:rPr>
                <w:lang w:eastAsia="en-US"/>
              </w:rPr>
              <w:t>24.05.</w:t>
            </w:r>
          </w:p>
        </w:tc>
        <w:tc>
          <w:tcPr>
            <w:tcW w:w="7793" w:type="dxa"/>
            <w:tcBorders>
              <w:top w:val="single" w:sz="4" w:space="0" w:color="auto"/>
              <w:left w:val="single" w:sz="4" w:space="0" w:color="auto"/>
              <w:bottom w:val="single" w:sz="4" w:space="0" w:color="auto"/>
              <w:right w:val="single" w:sz="4" w:space="0" w:color="auto"/>
            </w:tcBorders>
          </w:tcPr>
          <w:p w14:paraId="4FFBF419" w14:textId="77777777" w:rsidR="00DC351B" w:rsidRPr="00DC351B" w:rsidRDefault="00DC351B" w:rsidP="001C5E81">
            <w:pPr>
              <w:widowControl w:val="0"/>
              <w:tabs>
                <w:tab w:val="left" w:pos="14355"/>
                <w:tab w:val="left" w:pos="16269"/>
              </w:tabs>
              <w:suppressAutoHyphens/>
              <w:jc w:val="both"/>
              <w:rPr>
                <w:lang w:eastAsia="en-US"/>
              </w:rPr>
            </w:pPr>
            <w:r w:rsidRPr="00DC351B">
              <w:rPr>
                <w:lang w:eastAsia="en-US"/>
              </w:rPr>
              <w:t xml:space="preserve">Ден на славянската писменост и култура – отбелязване на празника </w:t>
            </w:r>
            <w:r w:rsidRPr="00DC351B">
              <w:t>с децата от ВШ „Звездица” пред сградата на читалището.</w:t>
            </w:r>
          </w:p>
        </w:tc>
      </w:tr>
      <w:tr w:rsidR="00DC351B" w:rsidRPr="00DC351B" w14:paraId="3CF62625" w14:textId="77777777" w:rsidTr="001C5E81">
        <w:tc>
          <w:tcPr>
            <w:tcW w:w="1418" w:type="dxa"/>
            <w:tcBorders>
              <w:top w:val="single" w:sz="4" w:space="0" w:color="auto"/>
              <w:left w:val="single" w:sz="4" w:space="0" w:color="auto"/>
              <w:bottom w:val="single" w:sz="4" w:space="0" w:color="auto"/>
              <w:right w:val="single" w:sz="4" w:space="0" w:color="auto"/>
            </w:tcBorders>
            <w:hideMark/>
          </w:tcPr>
          <w:p w14:paraId="434AD512" w14:textId="77777777" w:rsidR="00DC351B" w:rsidRPr="00DC351B" w:rsidRDefault="00DC351B" w:rsidP="001C5E81">
            <w:pPr>
              <w:widowControl w:val="0"/>
              <w:tabs>
                <w:tab w:val="left" w:pos="14355"/>
                <w:tab w:val="left" w:pos="16269"/>
              </w:tabs>
              <w:suppressAutoHyphens/>
              <w:rPr>
                <w:highlight w:val="yellow"/>
              </w:rPr>
            </w:pPr>
          </w:p>
        </w:tc>
        <w:tc>
          <w:tcPr>
            <w:tcW w:w="7793" w:type="dxa"/>
            <w:tcBorders>
              <w:top w:val="single" w:sz="4" w:space="0" w:color="auto"/>
              <w:left w:val="single" w:sz="4" w:space="0" w:color="auto"/>
              <w:bottom w:val="single" w:sz="4" w:space="0" w:color="auto"/>
              <w:right w:val="single" w:sz="4" w:space="0" w:color="auto"/>
            </w:tcBorders>
            <w:hideMark/>
          </w:tcPr>
          <w:p w14:paraId="28DCE2D1" w14:textId="77777777" w:rsidR="00DC351B" w:rsidRPr="00DC351B" w:rsidRDefault="00DC351B" w:rsidP="001C5E81">
            <w:pPr>
              <w:widowControl w:val="0"/>
              <w:tabs>
                <w:tab w:val="left" w:pos="14355"/>
                <w:tab w:val="left" w:pos="16269"/>
              </w:tabs>
              <w:suppressAutoHyphens/>
              <w:rPr>
                <w:highlight w:val="yellow"/>
              </w:rPr>
            </w:pPr>
          </w:p>
        </w:tc>
      </w:tr>
      <w:tr w:rsidR="00DC351B" w:rsidRPr="00DC351B" w14:paraId="08D21A00" w14:textId="77777777" w:rsidTr="001C5E81">
        <w:tc>
          <w:tcPr>
            <w:tcW w:w="1418" w:type="dxa"/>
            <w:tcBorders>
              <w:top w:val="single" w:sz="4" w:space="0" w:color="auto"/>
              <w:left w:val="single" w:sz="4" w:space="0" w:color="auto"/>
              <w:bottom w:val="single" w:sz="4" w:space="0" w:color="auto"/>
              <w:right w:val="single" w:sz="4" w:space="0" w:color="auto"/>
            </w:tcBorders>
          </w:tcPr>
          <w:p w14:paraId="4A223873" w14:textId="77777777" w:rsidR="00DC351B" w:rsidRPr="00DC351B" w:rsidRDefault="00DC351B" w:rsidP="001C5E81">
            <w:pPr>
              <w:jc w:val="both"/>
              <w:rPr>
                <w:lang w:eastAsia="en-US"/>
              </w:rPr>
            </w:pPr>
            <w:r w:rsidRPr="00DC351B">
              <w:rPr>
                <w:lang w:eastAsia="en-US"/>
              </w:rPr>
              <w:lastRenderedPageBreak/>
              <w:t>01.06.</w:t>
            </w:r>
          </w:p>
          <w:p w14:paraId="1DDC79E8" w14:textId="77777777" w:rsidR="00DC351B" w:rsidRPr="00DC351B" w:rsidRDefault="00DC351B" w:rsidP="001C5E81">
            <w:pPr>
              <w:jc w:val="both"/>
              <w:rPr>
                <w:lang w:eastAsia="en-US"/>
              </w:rPr>
            </w:pPr>
          </w:p>
        </w:tc>
        <w:tc>
          <w:tcPr>
            <w:tcW w:w="7793" w:type="dxa"/>
            <w:tcBorders>
              <w:top w:val="single" w:sz="4" w:space="0" w:color="auto"/>
              <w:left w:val="single" w:sz="4" w:space="0" w:color="auto"/>
              <w:bottom w:val="single" w:sz="4" w:space="0" w:color="auto"/>
              <w:right w:val="single" w:sz="4" w:space="0" w:color="auto"/>
            </w:tcBorders>
            <w:hideMark/>
          </w:tcPr>
          <w:p w14:paraId="2E3D82DD" w14:textId="77777777" w:rsidR="00DC351B" w:rsidRPr="00DC351B" w:rsidRDefault="00DC351B" w:rsidP="001C5E81">
            <w:pPr>
              <w:jc w:val="both"/>
              <w:rPr>
                <w:lang w:eastAsia="en-US"/>
              </w:rPr>
            </w:pPr>
            <w:r w:rsidRPr="00DC351B">
              <w:rPr>
                <w:lang w:eastAsia="en-US"/>
              </w:rPr>
              <w:t xml:space="preserve">Международен ден на детето – Караоке парти - поздрав към децата от ВШ „Звездица”. </w:t>
            </w:r>
          </w:p>
        </w:tc>
      </w:tr>
      <w:tr w:rsidR="00DC351B" w:rsidRPr="00DC351B" w14:paraId="63D45502" w14:textId="77777777" w:rsidTr="001C5E81">
        <w:tc>
          <w:tcPr>
            <w:tcW w:w="1418" w:type="dxa"/>
            <w:tcBorders>
              <w:top w:val="single" w:sz="4" w:space="0" w:color="auto"/>
              <w:left w:val="single" w:sz="4" w:space="0" w:color="auto"/>
              <w:bottom w:val="single" w:sz="4" w:space="0" w:color="auto"/>
              <w:right w:val="single" w:sz="4" w:space="0" w:color="auto"/>
            </w:tcBorders>
            <w:hideMark/>
          </w:tcPr>
          <w:p w14:paraId="7F3C30F0" w14:textId="77777777" w:rsidR="00DC351B" w:rsidRPr="00DC351B" w:rsidRDefault="00DC351B" w:rsidP="001C5E81">
            <w:pPr>
              <w:jc w:val="both"/>
              <w:rPr>
                <w:lang w:eastAsia="en-US"/>
              </w:rPr>
            </w:pPr>
            <w:r w:rsidRPr="00DC351B">
              <w:rPr>
                <w:lang w:eastAsia="en-US"/>
              </w:rPr>
              <w:t>02.06.</w:t>
            </w:r>
          </w:p>
        </w:tc>
        <w:tc>
          <w:tcPr>
            <w:tcW w:w="7793" w:type="dxa"/>
            <w:tcBorders>
              <w:top w:val="single" w:sz="4" w:space="0" w:color="auto"/>
              <w:left w:val="single" w:sz="4" w:space="0" w:color="auto"/>
              <w:bottom w:val="single" w:sz="4" w:space="0" w:color="auto"/>
              <w:right w:val="single" w:sz="4" w:space="0" w:color="auto"/>
            </w:tcBorders>
            <w:hideMark/>
          </w:tcPr>
          <w:p w14:paraId="432E5735" w14:textId="77777777" w:rsidR="00DC351B" w:rsidRPr="00DC351B" w:rsidRDefault="00DC351B" w:rsidP="001C5E81">
            <w:pPr>
              <w:jc w:val="both"/>
              <w:rPr>
                <w:lang w:eastAsia="en-US"/>
              </w:rPr>
            </w:pPr>
            <w:r w:rsidRPr="00DC351B">
              <w:rPr>
                <w:lang w:eastAsia="en-US"/>
              </w:rPr>
              <w:t>Отбелязване на 145 години от гибелта на Христо Ботев и на падналите за свободата на България - раздаване на свитъци с негови стихотворения на учениците от ОУ „Св.св. Кирил и Методий“ и изработване на тематичен кът във фоайето на читалището.</w:t>
            </w:r>
          </w:p>
        </w:tc>
      </w:tr>
      <w:tr w:rsidR="00DC351B" w:rsidRPr="00DC351B" w14:paraId="0EE68BD7" w14:textId="77777777" w:rsidTr="001C5E81">
        <w:tc>
          <w:tcPr>
            <w:tcW w:w="1418" w:type="dxa"/>
            <w:tcBorders>
              <w:top w:val="single" w:sz="4" w:space="0" w:color="auto"/>
              <w:left w:val="single" w:sz="4" w:space="0" w:color="auto"/>
              <w:bottom w:val="single" w:sz="4" w:space="0" w:color="auto"/>
              <w:right w:val="single" w:sz="4" w:space="0" w:color="auto"/>
            </w:tcBorders>
            <w:hideMark/>
          </w:tcPr>
          <w:p w14:paraId="63CE15E0" w14:textId="77777777" w:rsidR="00DC351B" w:rsidRPr="00DC351B" w:rsidRDefault="00DC351B" w:rsidP="001C5E81">
            <w:pPr>
              <w:jc w:val="both"/>
              <w:rPr>
                <w:lang w:eastAsia="en-US"/>
              </w:rPr>
            </w:pPr>
            <w:r w:rsidRPr="00DC351B">
              <w:rPr>
                <w:lang w:eastAsia="en-US"/>
              </w:rPr>
              <w:t>04.06.</w:t>
            </w:r>
          </w:p>
        </w:tc>
        <w:tc>
          <w:tcPr>
            <w:tcW w:w="7793" w:type="dxa"/>
            <w:tcBorders>
              <w:top w:val="single" w:sz="4" w:space="0" w:color="auto"/>
              <w:left w:val="single" w:sz="4" w:space="0" w:color="auto"/>
              <w:bottom w:val="single" w:sz="4" w:space="0" w:color="auto"/>
              <w:right w:val="single" w:sz="4" w:space="0" w:color="auto"/>
            </w:tcBorders>
            <w:hideMark/>
          </w:tcPr>
          <w:p w14:paraId="742A1EA5" w14:textId="77777777" w:rsidR="00DC351B" w:rsidRPr="00DC351B" w:rsidRDefault="00DC351B" w:rsidP="001C5E81">
            <w:pPr>
              <w:jc w:val="both"/>
              <w:rPr>
                <w:lang w:eastAsia="en-US"/>
              </w:rPr>
            </w:pPr>
            <w:proofErr w:type="spellStart"/>
            <w:r w:rsidRPr="00DC351B">
              <w:rPr>
                <w:lang w:eastAsia="en-US"/>
              </w:rPr>
              <w:t>Сборянски</w:t>
            </w:r>
            <w:proofErr w:type="spellEnd"/>
            <w:r w:rsidRPr="00DC351B">
              <w:rPr>
                <w:lang w:eastAsia="en-US"/>
              </w:rPr>
              <w:t xml:space="preserve"> концерт по повод празника на селото „Свети Дух”   с участието на  самодейните състави към читалището, на открита сцена до Кметството.</w:t>
            </w:r>
          </w:p>
        </w:tc>
      </w:tr>
      <w:tr w:rsidR="00DC351B" w:rsidRPr="00DC351B" w14:paraId="0A815D60" w14:textId="77777777" w:rsidTr="001C5E81">
        <w:tc>
          <w:tcPr>
            <w:tcW w:w="1418" w:type="dxa"/>
            <w:tcBorders>
              <w:top w:val="single" w:sz="4" w:space="0" w:color="auto"/>
              <w:left w:val="single" w:sz="4" w:space="0" w:color="auto"/>
              <w:bottom w:val="single" w:sz="4" w:space="0" w:color="auto"/>
              <w:right w:val="single" w:sz="4" w:space="0" w:color="auto"/>
            </w:tcBorders>
            <w:hideMark/>
          </w:tcPr>
          <w:p w14:paraId="3D8F8029" w14:textId="77777777" w:rsidR="00DC351B" w:rsidRPr="00DC351B" w:rsidRDefault="00DC351B" w:rsidP="001C5E81">
            <w:pPr>
              <w:jc w:val="both"/>
              <w:rPr>
                <w:lang w:eastAsia="en-US"/>
              </w:rPr>
            </w:pPr>
            <w:r w:rsidRPr="00DC351B">
              <w:rPr>
                <w:lang w:eastAsia="en-US"/>
              </w:rPr>
              <w:t>24.06.</w:t>
            </w:r>
          </w:p>
        </w:tc>
        <w:tc>
          <w:tcPr>
            <w:tcW w:w="7793" w:type="dxa"/>
            <w:tcBorders>
              <w:top w:val="single" w:sz="4" w:space="0" w:color="auto"/>
              <w:left w:val="single" w:sz="4" w:space="0" w:color="auto"/>
              <w:bottom w:val="single" w:sz="4" w:space="0" w:color="auto"/>
              <w:right w:val="single" w:sz="4" w:space="0" w:color="auto"/>
            </w:tcBorders>
            <w:hideMark/>
          </w:tcPr>
          <w:p w14:paraId="4534828E" w14:textId="77777777" w:rsidR="00DC351B" w:rsidRPr="00DC351B" w:rsidRDefault="00DC351B" w:rsidP="001C5E81">
            <w:pPr>
              <w:jc w:val="both"/>
              <w:rPr>
                <w:lang w:eastAsia="en-US"/>
              </w:rPr>
            </w:pPr>
            <w:r w:rsidRPr="00DC351B">
              <w:rPr>
                <w:lang w:eastAsia="en-US"/>
              </w:rPr>
              <w:t xml:space="preserve"> „Еньовден” – организиране на поход за бране на билки до близка местност. </w:t>
            </w:r>
          </w:p>
        </w:tc>
      </w:tr>
      <w:tr w:rsidR="00DC351B" w:rsidRPr="00DC351B" w14:paraId="66B85200" w14:textId="77777777" w:rsidTr="001C5E81">
        <w:tc>
          <w:tcPr>
            <w:tcW w:w="1418" w:type="dxa"/>
            <w:tcBorders>
              <w:top w:val="single" w:sz="4" w:space="0" w:color="auto"/>
              <w:left w:val="single" w:sz="4" w:space="0" w:color="auto"/>
              <w:bottom w:val="single" w:sz="4" w:space="0" w:color="auto"/>
              <w:right w:val="single" w:sz="4" w:space="0" w:color="auto"/>
            </w:tcBorders>
            <w:hideMark/>
          </w:tcPr>
          <w:p w14:paraId="1FE7F2E9" w14:textId="77777777" w:rsidR="00DC351B" w:rsidRPr="00DC351B" w:rsidRDefault="00DC351B" w:rsidP="001C5E81">
            <w:pPr>
              <w:widowControl w:val="0"/>
              <w:tabs>
                <w:tab w:val="left" w:pos="14355"/>
                <w:tab w:val="left" w:pos="16269"/>
              </w:tabs>
              <w:suppressAutoHyphens/>
              <w:rPr>
                <w:lang w:eastAsia="en-US"/>
              </w:rPr>
            </w:pPr>
            <w:r w:rsidRPr="00DC351B">
              <w:rPr>
                <w:lang w:eastAsia="en-US"/>
              </w:rPr>
              <w:t>02.07.</w:t>
            </w:r>
          </w:p>
        </w:tc>
        <w:tc>
          <w:tcPr>
            <w:tcW w:w="7793" w:type="dxa"/>
            <w:tcBorders>
              <w:top w:val="single" w:sz="4" w:space="0" w:color="auto"/>
              <w:left w:val="single" w:sz="4" w:space="0" w:color="auto"/>
              <w:bottom w:val="single" w:sz="4" w:space="0" w:color="auto"/>
              <w:right w:val="single" w:sz="4" w:space="0" w:color="auto"/>
            </w:tcBorders>
            <w:hideMark/>
          </w:tcPr>
          <w:p w14:paraId="205E8F9E" w14:textId="77777777" w:rsidR="00DC351B" w:rsidRPr="00DC351B" w:rsidRDefault="00DC351B" w:rsidP="001C5E81">
            <w:pPr>
              <w:widowControl w:val="0"/>
              <w:tabs>
                <w:tab w:val="left" w:pos="14355"/>
                <w:tab w:val="left" w:pos="16269"/>
              </w:tabs>
              <w:suppressAutoHyphens/>
              <w:jc w:val="both"/>
              <w:rPr>
                <w:lang w:eastAsia="en-US"/>
              </w:rPr>
            </w:pPr>
            <w:r w:rsidRPr="00DC351B">
              <w:t>Втори национален танцов фестивал „Танцът на българина“</w:t>
            </w:r>
            <w:r w:rsidRPr="00DC351B">
              <w:rPr>
                <w:lang w:eastAsia="en-US"/>
              </w:rPr>
              <w:t xml:space="preserve"> на открита сцена до Кметството.</w:t>
            </w:r>
          </w:p>
        </w:tc>
      </w:tr>
      <w:tr w:rsidR="00DC351B" w:rsidRPr="00DC351B" w14:paraId="287A09E8" w14:textId="77777777" w:rsidTr="001C5E81">
        <w:trPr>
          <w:trHeight w:val="295"/>
        </w:trPr>
        <w:tc>
          <w:tcPr>
            <w:tcW w:w="1418" w:type="dxa"/>
            <w:tcBorders>
              <w:top w:val="single" w:sz="4" w:space="0" w:color="auto"/>
              <w:left w:val="single" w:sz="4" w:space="0" w:color="auto"/>
              <w:bottom w:val="single" w:sz="4" w:space="0" w:color="auto"/>
              <w:right w:val="single" w:sz="4" w:space="0" w:color="auto"/>
            </w:tcBorders>
            <w:hideMark/>
          </w:tcPr>
          <w:p w14:paraId="482EAD48" w14:textId="77777777" w:rsidR="00DC351B" w:rsidRPr="00DC351B" w:rsidRDefault="00DC351B" w:rsidP="001C5E81">
            <w:pPr>
              <w:jc w:val="both"/>
              <w:rPr>
                <w:lang w:eastAsia="en-US"/>
              </w:rPr>
            </w:pPr>
            <w:r w:rsidRPr="00DC351B">
              <w:rPr>
                <w:lang w:eastAsia="en-US"/>
              </w:rPr>
              <w:t>18.07.</w:t>
            </w:r>
          </w:p>
        </w:tc>
        <w:tc>
          <w:tcPr>
            <w:tcW w:w="7793" w:type="dxa"/>
            <w:tcBorders>
              <w:top w:val="single" w:sz="4" w:space="0" w:color="auto"/>
              <w:left w:val="single" w:sz="4" w:space="0" w:color="auto"/>
              <w:bottom w:val="single" w:sz="4" w:space="0" w:color="auto"/>
              <w:right w:val="single" w:sz="4" w:space="0" w:color="auto"/>
            </w:tcBorders>
            <w:hideMark/>
          </w:tcPr>
          <w:p w14:paraId="41BA707C" w14:textId="77777777" w:rsidR="00DC351B" w:rsidRPr="00DC351B" w:rsidRDefault="00DC351B" w:rsidP="001C5E81">
            <w:pPr>
              <w:jc w:val="both"/>
              <w:rPr>
                <w:lang w:eastAsia="en-US"/>
              </w:rPr>
            </w:pPr>
            <w:r w:rsidRPr="00DC351B">
              <w:rPr>
                <w:lang w:eastAsia="en-US"/>
              </w:rPr>
              <w:t>Историческа вечер пред сградата на читалището за Васил Левски, по повод 185 г. от рождението му.</w:t>
            </w:r>
          </w:p>
        </w:tc>
      </w:tr>
      <w:tr w:rsidR="00DC351B" w:rsidRPr="00DC351B" w14:paraId="06527557" w14:textId="77777777" w:rsidTr="001C5E81">
        <w:trPr>
          <w:trHeight w:val="295"/>
        </w:trPr>
        <w:tc>
          <w:tcPr>
            <w:tcW w:w="1418" w:type="dxa"/>
            <w:tcBorders>
              <w:top w:val="single" w:sz="4" w:space="0" w:color="auto"/>
              <w:left w:val="single" w:sz="4" w:space="0" w:color="auto"/>
              <w:bottom w:val="single" w:sz="4" w:space="0" w:color="auto"/>
              <w:right w:val="single" w:sz="4" w:space="0" w:color="auto"/>
            </w:tcBorders>
          </w:tcPr>
          <w:p w14:paraId="6CDAE058" w14:textId="77777777" w:rsidR="00DC351B" w:rsidRPr="00DC351B" w:rsidRDefault="00DC351B" w:rsidP="001C5E81">
            <w:pPr>
              <w:jc w:val="both"/>
              <w:rPr>
                <w:lang w:eastAsia="en-US"/>
              </w:rPr>
            </w:pPr>
            <w:r w:rsidRPr="00DC351B">
              <w:rPr>
                <w:lang w:eastAsia="en-US"/>
              </w:rPr>
              <w:t>18.08.</w:t>
            </w:r>
          </w:p>
        </w:tc>
        <w:tc>
          <w:tcPr>
            <w:tcW w:w="7793" w:type="dxa"/>
            <w:tcBorders>
              <w:top w:val="single" w:sz="4" w:space="0" w:color="auto"/>
              <w:left w:val="single" w:sz="4" w:space="0" w:color="auto"/>
              <w:bottom w:val="single" w:sz="4" w:space="0" w:color="auto"/>
              <w:right w:val="single" w:sz="4" w:space="0" w:color="auto"/>
            </w:tcBorders>
          </w:tcPr>
          <w:p w14:paraId="23DD92B8" w14:textId="77777777" w:rsidR="00DC351B" w:rsidRPr="00DC351B" w:rsidRDefault="00DC351B" w:rsidP="001C5E81">
            <w:pPr>
              <w:jc w:val="both"/>
              <w:rPr>
                <w:lang w:eastAsia="en-US"/>
              </w:rPr>
            </w:pPr>
            <w:r w:rsidRPr="00DC351B">
              <w:rPr>
                <w:lang w:eastAsia="en-US"/>
              </w:rPr>
              <w:t>145 години от рождението на Елин Пелин – онлайн рецитал на „</w:t>
            </w:r>
            <w:proofErr w:type="spellStart"/>
            <w:r w:rsidRPr="00DC351B">
              <w:rPr>
                <w:lang w:eastAsia="en-US"/>
              </w:rPr>
              <w:t>Чохено</w:t>
            </w:r>
            <w:proofErr w:type="spellEnd"/>
            <w:r w:rsidRPr="00DC351B">
              <w:rPr>
                <w:lang w:eastAsia="en-US"/>
              </w:rPr>
              <w:t xml:space="preserve"> </w:t>
            </w:r>
            <w:proofErr w:type="spellStart"/>
            <w:r w:rsidRPr="00DC351B">
              <w:rPr>
                <w:lang w:eastAsia="en-US"/>
              </w:rPr>
              <w:t>контошче</w:t>
            </w:r>
            <w:proofErr w:type="spellEnd"/>
            <w:r w:rsidRPr="00DC351B">
              <w:rPr>
                <w:lang w:eastAsia="en-US"/>
              </w:rPr>
              <w:t>“ от ЛК „Евгения Марс“</w:t>
            </w:r>
          </w:p>
        </w:tc>
      </w:tr>
      <w:tr w:rsidR="00DC351B" w:rsidRPr="00DC351B" w14:paraId="2D61A15F" w14:textId="77777777" w:rsidTr="001C5E81">
        <w:tc>
          <w:tcPr>
            <w:tcW w:w="1418" w:type="dxa"/>
            <w:tcBorders>
              <w:top w:val="single" w:sz="4" w:space="0" w:color="auto"/>
              <w:left w:val="single" w:sz="4" w:space="0" w:color="auto"/>
              <w:bottom w:val="single" w:sz="4" w:space="0" w:color="auto"/>
              <w:right w:val="single" w:sz="4" w:space="0" w:color="auto"/>
            </w:tcBorders>
            <w:hideMark/>
          </w:tcPr>
          <w:p w14:paraId="246C2B93" w14:textId="77777777" w:rsidR="00DC351B" w:rsidRPr="00DC351B" w:rsidRDefault="00DC351B" w:rsidP="001C5E81">
            <w:pPr>
              <w:jc w:val="both"/>
              <w:rPr>
                <w:lang w:eastAsia="en-US"/>
              </w:rPr>
            </w:pPr>
            <w:r w:rsidRPr="00DC351B">
              <w:rPr>
                <w:lang w:eastAsia="en-US"/>
              </w:rPr>
              <w:t>02.09.</w:t>
            </w:r>
          </w:p>
        </w:tc>
        <w:tc>
          <w:tcPr>
            <w:tcW w:w="7793" w:type="dxa"/>
            <w:tcBorders>
              <w:top w:val="single" w:sz="4" w:space="0" w:color="auto"/>
              <w:left w:val="single" w:sz="4" w:space="0" w:color="auto"/>
              <w:bottom w:val="single" w:sz="4" w:space="0" w:color="auto"/>
              <w:right w:val="single" w:sz="4" w:space="0" w:color="auto"/>
            </w:tcBorders>
            <w:hideMark/>
          </w:tcPr>
          <w:p w14:paraId="64D07D3E" w14:textId="77777777" w:rsidR="00DC351B" w:rsidRPr="00DC351B" w:rsidRDefault="00DC351B" w:rsidP="001C5E81">
            <w:pPr>
              <w:jc w:val="both"/>
              <w:rPr>
                <w:lang w:eastAsia="en-US"/>
              </w:rPr>
            </w:pPr>
            <w:r w:rsidRPr="00DC351B">
              <w:rPr>
                <w:lang w:eastAsia="en-US"/>
              </w:rPr>
              <w:t>Тематичен кът във фоайето на читалището, по повод Съединението и Независимостта на България.</w:t>
            </w:r>
          </w:p>
        </w:tc>
      </w:tr>
      <w:tr w:rsidR="00DC351B" w:rsidRPr="00DC351B" w14:paraId="3FC44C8E" w14:textId="77777777" w:rsidTr="001C5E81">
        <w:trPr>
          <w:trHeight w:val="626"/>
        </w:trPr>
        <w:tc>
          <w:tcPr>
            <w:tcW w:w="1418" w:type="dxa"/>
            <w:tcBorders>
              <w:top w:val="single" w:sz="4" w:space="0" w:color="auto"/>
              <w:left w:val="single" w:sz="4" w:space="0" w:color="auto"/>
              <w:bottom w:val="single" w:sz="4" w:space="0" w:color="auto"/>
              <w:right w:val="single" w:sz="4" w:space="0" w:color="auto"/>
            </w:tcBorders>
            <w:hideMark/>
          </w:tcPr>
          <w:p w14:paraId="157877EE" w14:textId="77777777" w:rsidR="00DC351B" w:rsidRPr="00DC351B" w:rsidRDefault="00DC351B" w:rsidP="001C5E81">
            <w:pPr>
              <w:jc w:val="both"/>
              <w:rPr>
                <w:lang w:eastAsia="en-US"/>
              </w:rPr>
            </w:pPr>
            <w:r w:rsidRPr="00DC351B">
              <w:rPr>
                <w:lang w:eastAsia="en-US"/>
              </w:rPr>
              <w:t>14.09.</w:t>
            </w:r>
          </w:p>
        </w:tc>
        <w:tc>
          <w:tcPr>
            <w:tcW w:w="7793" w:type="dxa"/>
            <w:tcBorders>
              <w:top w:val="single" w:sz="4" w:space="0" w:color="auto"/>
              <w:left w:val="single" w:sz="4" w:space="0" w:color="auto"/>
              <w:bottom w:val="single" w:sz="4" w:space="0" w:color="auto"/>
              <w:right w:val="single" w:sz="4" w:space="0" w:color="auto"/>
            </w:tcBorders>
            <w:hideMark/>
          </w:tcPr>
          <w:p w14:paraId="499DA4B3" w14:textId="77777777" w:rsidR="00DC351B" w:rsidRPr="00DC351B" w:rsidRDefault="00DC351B" w:rsidP="001C5E81">
            <w:pPr>
              <w:widowControl w:val="0"/>
              <w:tabs>
                <w:tab w:val="left" w:pos="14355"/>
                <w:tab w:val="left" w:pos="16269"/>
              </w:tabs>
              <w:suppressAutoHyphens/>
              <w:jc w:val="both"/>
              <w:rPr>
                <w:lang w:eastAsia="en-US"/>
              </w:rPr>
            </w:pPr>
            <w:r w:rsidRPr="00DC351B">
              <w:rPr>
                <w:lang w:eastAsia="en-US"/>
              </w:rPr>
              <w:t xml:space="preserve">Участие в празниците, по случай Дните на Силистра – 14 септември - Кръстовден. </w:t>
            </w:r>
          </w:p>
        </w:tc>
      </w:tr>
      <w:tr w:rsidR="00DC351B" w:rsidRPr="00DC351B" w14:paraId="0A69D382" w14:textId="77777777" w:rsidTr="001C5E81">
        <w:trPr>
          <w:trHeight w:val="678"/>
        </w:trPr>
        <w:tc>
          <w:tcPr>
            <w:tcW w:w="1418" w:type="dxa"/>
            <w:tcBorders>
              <w:top w:val="single" w:sz="4" w:space="0" w:color="auto"/>
              <w:left w:val="single" w:sz="4" w:space="0" w:color="auto"/>
              <w:bottom w:val="single" w:sz="4" w:space="0" w:color="auto"/>
              <w:right w:val="single" w:sz="4" w:space="0" w:color="auto"/>
            </w:tcBorders>
            <w:hideMark/>
          </w:tcPr>
          <w:p w14:paraId="68B9C225" w14:textId="77777777" w:rsidR="00DC351B" w:rsidRPr="00DC351B" w:rsidRDefault="00DC351B" w:rsidP="001C5E81">
            <w:pPr>
              <w:jc w:val="both"/>
              <w:rPr>
                <w:lang w:eastAsia="en-US"/>
              </w:rPr>
            </w:pPr>
            <w:r w:rsidRPr="00DC351B">
              <w:rPr>
                <w:lang w:eastAsia="en-US"/>
              </w:rPr>
              <w:t>01.10.</w:t>
            </w:r>
          </w:p>
        </w:tc>
        <w:tc>
          <w:tcPr>
            <w:tcW w:w="7793" w:type="dxa"/>
            <w:tcBorders>
              <w:top w:val="single" w:sz="4" w:space="0" w:color="auto"/>
              <w:left w:val="single" w:sz="4" w:space="0" w:color="auto"/>
              <w:bottom w:val="single" w:sz="4" w:space="0" w:color="auto"/>
              <w:right w:val="single" w:sz="4" w:space="0" w:color="auto"/>
            </w:tcBorders>
            <w:hideMark/>
          </w:tcPr>
          <w:p w14:paraId="3959E81F" w14:textId="77777777" w:rsidR="00DC351B" w:rsidRPr="00DC351B" w:rsidRDefault="00DC351B" w:rsidP="001C5E81">
            <w:pPr>
              <w:widowControl w:val="0"/>
              <w:tabs>
                <w:tab w:val="left" w:pos="14355"/>
                <w:tab w:val="left" w:pos="16269"/>
              </w:tabs>
              <w:suppressAutoHyphens/>
              <w:jc w:val="both"/>
              <w:rPr>
                <w:lang w:eastAsia="en-US"/>
              </w:rPr>
            </w:pPr>
            <w:r w:rsidRPr="00DC351B">
              <w:rPr>
                <w:lang w:eastAsia="en-US"/>
              </w:rPr>
              <w:t>Мероприятие с ГСГП „Камбанен звън” по случай Международния ден на възрастните хора.</w:t>
            </w:r>
          </w:p>
          <w:p w14:paraId="492ACF91" w14:textId="77777777" w:rsidR="00DC351B" w:rsidRPr="00DC351B" w:rsidRDefault="00DC351B" w:rsidP="001C5E81">
            <w:pPr>
              <w:widowControl w:val="0"/>
              <w:tabs>
                <w:tab w:val="left" w:pos="14355"/>
                <w:tab w:val="left" w:pos="16269"/>
              </w:tabs>
              <w:suppressAutoHyphens/>
              <w:jc w:val="both"/>
              <w:rPr>
                <w:lang w:eastAsia="en-US"/>
              </w:rPr>
            </w:pPr>
            <w:r w:rsidRPr="00DC351B">
              <w:rPr>
                <w:lang w:eastAsia="en-US"/>
              </w:rPr>
              <w:t>Тематичен кът за Международния ден на музиката и поезията.</w:t>
            </w:r>
          </w:p>
        </w:tc>
      </w:tr>
      <w:tr w:rsidR="00DC351B" w:rsidRPr="00DC351B" w14:paraId="5F9B619F" w14:textId="77777777" w:rsidTr="001C5E81">
        <w:trPr>
          <w:trHeight w:val="678"/>
        </w:trPr>
        <w:tc>
          <w:tcPr>
            <w:tcW w:w="1418" w:type="dxa"/>
            <w:tcBorders>
              <w:top w:val="single" w:sz="4" w:space="0" w:color="auto"/>
              <w:left w:val="single" w:sz="4" w:space="0" w:color="auto"/>
              <w:bottom w:val="single" w:sz="4" w:space="0" w:color="auto"/>
              <w:right w:val="single" w:sz="4" w:space="0" w:color="auto"/>
            </w:tcBorders>
            <w:hideMark/>
          </w:tcPr>
          <w:p w14:paraId="18E3CFEF" w14:textId="77777777" w:rsidR="00DC351B" w:rsidRPr="00DC351B" w:rsidRDefault="00DC351B" w:rsidP="001C5E81">
            <w:pPr>
              <w:jc w:val="both"/>
              <w:rPr>
                <w:lang w:eastAsia="en-US"/>
              </w:rPr>
            </w:pPr>
            <w:r w:rsidRPr="00DC351B">
              <w:rPr>
                <w:lang w:eastAsia="en-US"/>
              </w:rPr>
              <w:t>01.10.</w:t>
            </w:r>
          </w:p>
        </w:tc>
        <w:tc>
          <w:tcPr>
            <w:tcW w:w="7793" w:type="dxa"/>
            <w:tcBorders>
              <w:top w:val="single" w:sz="4" w:space="0" w:color="auto"/>
              <w:left w:val="single" w:sz="4" w:space="0" w:color="auto"/>
              <w:bottom w:val="single" w:sz="4" w:space="0" w:color="auto"/>
              <w:right w:val="single" w:sz="4" w:space="0" w:color="auto"/>
            </w:tcBorders>
            <w:hideMark/>
          </w:tcPr>
          <w:p w14:paraId="76ACD604" w14:textId="77777777" w:rsidR="00DC351B" w:rsidRPr="00DC351B" w:rsidRDefault="00DC351B" w:rsidP="001C5E81">
            <w:pPr>
              <w:widowControl w:val="0"/>
              <w:tabs>
                <w:tab w:val="left" w:pos="14355"/>
                <w:tab w:val="left" w:pos="16269"/>
              </w:tabs>
              <w:suppressAutoHyphens/>
              <w:jc w:val="both"/>
              <w:rPr>
                <w:lang w:eastAsia="en-US"/>
              </w:rPr>
            </w:pPr>
            <w:r w:rsidRPr="00DC351B">
              <w:rPr>
                <w:lang w:eastAsia="en-US"/>
              </w:rPr>
              <w:t>Участие на ГСГП „Камбанен звън” във Фестивала  за старата градска песен „Дунавски спомени”, гр. Силистра.</w:t>
            </w:r>
          </w:p>
        </w:tc>
      </w:tr>
      <w:tr w:rsidR="00DC351B" w:rsidRPr="00DC351B" w14:paraId="66CEDCD9" w14:textId="77777777" w:rsidTr="001C5E81">
        <w:tc>
          <w:tcPr>
            <w:tcW w:w="1418" w:type="dxa"/>
            <w:tcBorders>
              <w:top w:val="single" w:sz="4" w:space="0" w:color="auto"/>
              <w:left w:val="single" w:sz="4" w:space="0" w:color="auto"/>
              <w:bottom w:val="single" w:sz="4" w:space="0" w:color="auto"/>
              <w:right w:val="single" w:sz="4" w:space="0" w:color="auto"/>
            </w:tcBorders>
            <w:hideMark/>
          </w:tcPr>
          <w:p w14:paraId="66FCE880" w14:textId="77777777" w:rsidR="00DC351B" w:rsidRPr="00DC351B" w:rsidRDefault="00DC351B" w:rsidP="001C5E81">
            <w:pPr>
              <w:jc w:val="both"/>
              <w:rPr>
                <w:lang w:eastAsia="en-US"/>
              </w:rPr>
            </w:pPr>
            <w:r w:rsidRPr="00DC351B">
              <w:rPr>
                <w:lang w:eastAsia="en-US"/>
              </w:rPr>
              <w:t>19.10.</w:t>
            </w:r>
          </w:p>
        </w:tc>
        <w:tc>
          <w:tcPr>
            <w:tcW w:w="7793" w:type="dxa"/>
            <w:tcBorders>
              <w:top w:val="single" w:sz="4" w:space="0" w:color="auto"/>
              <w:left w:val="single" w:sz="4" w:space="0" w:color="auto"/>
              <w:bottom w:val="single" w:sz="4" w:space="0" w:color="auto"/>
              <w:right w:val="single" w:sz="4" w:space="0" w:color="auto"/>
            </w:tcBorders>
            <w:hideMark/>
          </w:tcPr>
          <w:p w14:paraId="0F706B3E" w14:textId="77777777" w:rsidR="00DC351B" w:rsidRPr="00DC351B" w:rsidRDefault="00DC351B" w:rsidP="001C5E81">
            <w:pPr>
              <w:widowControl w:val="0"/>
              <w:tabs>
                <w:tab w:val="left" w:pos="14355"/>
                <w:tab w:val="left" w:pos="16269"/>
              </w:tabs>
              <w:suppressAutoHyphens/>
              <w:jc w:val="both"/>
              <w:rPr>
                <w:lang w:eastAsia="en-US"/>
              </w:rPr>
            </w:pPr>
            <w:r w:rsidRPr="00DC351B">
              <w:rPr>
                <w:lang w:eastAsia="en-US"/>
              </w:rPr>
              <w:t>Ден на благотворителността - раздаване на продукти на социално слаби жители от селото от местните фирми и кооперации.</w:t>
            </w:r>
          </w:p>
        </w:tc>
      </w:tr>
      <w:tr w:rsidR="00DC351B" w:rsidRPr="00DC351B" w14:paraId="1546EC33" w14:textId="77777777" w:rsidTr="001C5E81">
        <w:tc>
          <w:tcPr>
            <w:tcW w:w="1418" w:type="dxa"/>
            <w:tcBorders>
              <w:top w:val="single" w:sz="4" w:space="0" w:color="auto"/>
              <w:left w:val="single" w:sz="4" w:space="0" w:color="auto"/>
              <w:bottom w:val="single" w:sz="4" w:space="0" w:color="auto"/>
              <w:right w:val="single" w:sz="4" w:space="0" w:color="auto"/>
            </w:tcBorders>
            <w:hideMark/>
          </w:tcPr>
          <w:p w14:paraId="28FB5AEF" w14:textId="77777777" w:rsidR="00DC351B" w:rsidRPr="00DC351B" w:rsidRDefault="00DC351B" w:rsidP="001C5E81">
            <w:pPr>
              <w:jc w:val="both"/>
              <w:rPr>
                <w:lang w:eastAsia="en-US"/>
              </w:rPr>
            </w:pPr>
            <w:r w:rsidRPr="00DC351B">
              <w:rPr>
                <w:lang w:eastAsia="en-US"/>
              </w:rPr>
              <w:t>20-26.10.</w:t>
            </w:r>
          </w:p>
        </w:tc>
        <w:tc>
          <w:tcPr>
            <w:tcW w:w="7793" w:type="dxa"/>
            <w:tcBorders>
              <w:top w:val="single" w:sz="4" w:space="0" w:color="auto"/>
              <w:left w:val="single" w:sz="4" w:space="0" w:color="auto"/>
              <w:bottom w:val="single" w:sz="4" w:space="0" w:color="auto"/>
              <w:right w:val="single" w:sz="4" w:space="0" w:color="auto"/>
            </w:tcBorders>
            <w:hideMark/>
          </w:tcPr>
          <w:p w14:paraId="4DDC3E18" w14:textId="77777777" w:rsidR="00DC351B" w:rsidRPr="00DC351B" w:rsidRDefault="00DC351B" w:rsidP="001C5E81">
            <w:pPr>
              <w:jc w:val="both"/>
              <w:rPr>
                <w:lang w:eastAsia="en-US"/>
              </w:rPr>
            </w:pPr>
            <w:r w:rsidRPr="00DC351B">
              <w:rPr>
                <w:lang w:eastAsia="en-US"/>
              </w:rPr>
              <w:t>Дни на Калипетрово – мероприятия, организирани от НЧ „Пробуда–1940”, с. Калипетрово, съвместно с Кметство,  с. Калипетрово и православен храм „Св. ВМЧК Димитрий”.</w:t>
            </w:r>
          </w:p>
        </w:tc>
      </w:tr>
      <w:tr w:rsidR="00DC351B" w:rsidRPr="00DC351B" w14:paraId="246D1CF0" w14:textId="77777777" w:rsidTr="001C5E81">
        <w:trPr>
          <w:trHeight w:val="310"/>
        </w:trPr>
        <w:tc>
          <w:tcPr>
            <w:tcW w:w="1418" w:type="dxa"/>
            <w:tcBorders>
              <w:top w:val="single" w:sz="4" w:space="0" w:color="auto"/>
              <w:left w:val="single" w:sz="4" w:space="0" w:color="auto"/>
              <w:bottom w:val="single" w:sz="4" w:space="0" w:color="auto"/>
              <w:right w:val="single" w:sz="4" w:space="0" w:color="auto"/>
            </w:tcBorders>
            <w:hideMark/>
          </w:tcPr>
          <w:p w14:paraId="5CE00CF5" w14:textId="77777777" w:rsidR="00DC351B" w:rsidRPr="00DC351B" w:rsidRDefault="00DC351B" w:rsidP="001C5E81">
            <w:pPr>
              <w:widowControl w:val="0"/>
              <w:tabs>
                <w:tab w:val="left" w:pos="14355"/>
                <w:tab w:val="left" w:pos="16269"/>
              </w:tabs>
              <w:suppressAutoHyphens/>
            </w:pPr>
            <w:r w:rsidRPr="00DC351B">
              <w:t>01.11.</w:t>
            </w:r>
          </w:p>
        </w:tc>
        <w:tc>
          <w:tcPr>
            <w:tcW w:w="7793" w:type="dxa"/>
            <w:tcBorders>
              <w:top w:val="single" w:sz="4" w:space="0" w:color="auto"/>
              <w:left w:val="single" w:sz="4" w:space="0" w:color="auto"/>
              <w:bottom w:val="single" w:sz="4" w:space="0" w:color="auto"/>
              <w:right w:val="single" w:sz="4" w:space="0" w:color="auto"/>
            </w:tcBorders>
            <w:hideMark/>
          </w:tcPr>
          <w:p w14:paraId="1A5E0832" w14:textId="77777777" w:rsidR="00DC351B" w:rsidRPr="00DC351B" w:rsidRDefault="00DC351B" w:rsidP="001C5E81">
            <w:pPr>
              <w:widowControl w:val="0"/>
              <w:tabs>
                <w:tab w:val="left" w:pos="14355"/>
                <w:tab w:val="left" w:pos="16269"/>
              </w:tabs>
              <w:suppressAutoHyphens/>
            </w:pPr>
            <w:r w:rsidRPr="00DC351B">
              <w:t xml:space="preserve">Ден на народните будители – Тематичен кът във фоайето на читалището и Поздравителни адреси към местни дейци на изкуството и културата. </w:t>
            </w:r>
          </w:p>
        </w:tc>
      </w:tr>
      <w:tr w:rsidR="00DC351B" w:rsidRPr="00DC351B" w14:paraId="2BA0A4BA" w14:textId="77777777" w:rsidTr="001C5E81">
        <w:tc>
          <w:tcPr>
            <w:tcW w:w="1418" w:type="dxa"/>
            <w:tcBorders>
              <w:top w:val="single" w:sz="4" w:space="0" w:color="auto"/>
              <w:left w:val="single" w:sz="4" w:space="0" w:color="auto"/>
              <w:bottom w:val="single" w:sz="4" w:space="0" w:color="auto"/>
              <w:right w:val="single" w:sz="4" w:space="0" w:color="auto"/>
            </w:tcBorders>
            <w:hideMark/>
          </w:tcPr>
          <w:p w14:paraId="08FBF490" w14:textId="77777777" w:rsidR="00DC351B" w:rsidRPr="00DC351B" w:rsidRDefault="00DC351B" w:rsidP="001C5E81">
            <w:pPr>
              <w:widowControl w:val="0"/>
              <w:tabs>
                <w:tab w:val="left" w:pos="14355"/>
                <w:tab w:val="left" w:pos="16269"/>
              </w:tabs>
              <w:suppressAutoHyphens/>
            </w:pPr>
            <w:r w:rsidRPr="00DC351B">
              <w:t>08.11.</w:t>
            </w:r>
          </w:p>
        </w:tc>
        <w:tc>
          <w:tcPr>
            <w:tcW w:w="7793" w:type="dxa"/>
            <w:tcBorders>
              <w:top w:val="single" w:sz="4" w:space="0" w:color="auto"/>
              <w:left w:val="single" w:sz="4" w:space="0" w:color="auto"/>
              <w:bottom w:val="single" w:sz="4" w:space="0" w:color="auto"/>
              <w:right w:val="single" w:sz="4" w:space="0" w:color="auto"/>
            </w:tcBorders>
            <w:hideMark/>
          </w:tcPr>
          <w:p w14:paraId="44E1F5D4" w14:textId="77777777" w:rsidR="00DC351B" w:rsidRPr="00DC351B" w:rsidRDefault="00DC351B" w:rsidP="001C5E81">
            <w:pPr>
              <w:widowControl w:val="0"/>
              <w:tabs>
                <w:tab w:val="left" w:pos="14355"/>
                <w:tab w:val="left" w:pos="16269"/>
              </w:tabs>
              <w:suppressAutoHyphens/>
            </w:pPr>
            <w:r w:rsidRPr="00DC351B">
              <w:t xml:space="preserve">Възпоменателна проява пред паметната плоча на геройски загиналите в Балканските, Първата и Втората световни войни </w:t>
            </w:r>
            <w:proofErr w:type="spellStart"/>
            <w:r w:rsidRPr="00DC351B">
              <w:t>калипетровци</w:t>
            </w:r>
            <w:proofErr w:type="spellEnd"/>
            <w:r w:rsidRPr="00DC351B">
              <w:t xml:space="preserve"> – Архангеловден.</w:t>
            </w:r>
          </w:p>
        </w:tc>
      </w:tr>
      <w:tr w:rsidR="00DC351B" w:rsidRPr="00DC351B" w14:paraId="0914D010" w14:textId="77777777" w:rsidTr="001C5E81">
        <w:trPr>
          <w:trHeight w:val="673"/>
        </w:trPr>
        <w:tc>
          <w:tcPr>
            <w:tcW w:w="1418" w:type="dxa"/>
            <w:tcBorders>
              <w:top w:val="single" w:sz="4" w:space="0" w:color="auto"/>
              <w:left w:val="single" w:sz="4" w:space="0" w:color="auto"/>
              <w:bottom w:val="single" w:sz="4" w:space="0" w:color="auto"/>
              <w:right w:val="single" w:sz="4" w:space="0" w:color="auto"/>
            </w:tcBorders>
            <w:hideMark/>
          </w:tcPr>
          <w:p w14:paraId="4CDC3DD3" w14:textId="77777777" w:rsidR="00DC351B" w:rsidRPr="00DC351B" w:rsidRDefault="00DC351B" w:rsidP="001C5E81">
            <w:pPr>
              <w:widowControl w:val="0"/>
              <w:tabs>
                <w:tab w:val="left" w:pos="14355"/>
                <w:tab w:val="left" w:pos="16269"/>
              </w:tabs>
              <w:suppressAutoHyphens/>
              <w:rPr>
                <w:lang w:eastAsia="en-US"/>
              </w:rPr>
            </w:pPr>
            <w:r w:rsidRPr="00DC351B">
              <w:rPr>
                <w:lang w:eastAsia="en-US"/>
              </w:rPr>
              <w:t>21.11.</w:t>
            </w:r>
          </w:p>
        </w:tc>
        <w:tc>
          <w:tcPr>
            <w:tcW w:w="7793" w:type="dxa"/>
            <w:tcBorders>
              <w:top w:val="single" w:sz="4" w:space="0" w:color="auto"/>
              <w:left w:val="single" w:sz="4" w:space="0" w:color="auto"/>
              <w:bottom w:val="single" w:sz="4" w:space="0" w:color="auto"/>
              <w:right w:val="single" w:sz="4" w:space="0" w:color="auto"/>
            </w:tcBorders>
            <w:hideMark/>
          </w:tcPr>
          <w:p w14:paraId="383CA1B8" w14:textId="77777777" w:rsidR="00DC351B" w:rsidRPr="00DC351B" w:rsidRDefault="00DC351B" w:rsidP="001C5E81">
            <w:pPr>
              <w:widowControl w:val="0"/>
              <w:tabs>
                <w:tab w:val="left" w:pos="14355"/>
                <w:tab w:val="left" w:pos="16269"/>
              </w:tabs>
              <w:suppressAutoHyphens/>
              <w:jc w:val="both"/>
              <w:rPr>
                <w:lang w:eastAsia="en-US"/>
              </w:rPr>
            </w:pPr>
            <w:r w:rsidRPr="00DC351B">
              <w:rPr>
                <w:lang w:eastAsia="en-US"/>
              </w:rPr>
              <w:t xml:space="preserve">Ден на християнското семейство – вечер-седянка, посветена на християнските добродетели –– мероприятие с пенсионерските клубове от селото. </w:t>
            </w:r>
          </w:p>
        </w:tc>
      </w:tr>
      <w:tr w:rsidR="00DC351B" w:rsidRPr="00DC351B" w14:paraId="41705EBF" w14:textId="77777777" w:rsidTr="001C5E81">
        <w:trPr>
          <w:trHeight w:val="523"/>
        </w:trPr>
        <w:tc>
          <w:tcPr>
            <w:tcW w:w="1418" w:type="dxa"/>
            <w:tcBorders>
              <w:top w:val="single" w:sz="4" w:space="0" w:color="auto"/>
              <w:left w:val="single" w:sz="4" w:space="0" w:color="auto"/>
              <w:bottom w:val="single" w:sz="4" w:space="0" w:color="auto"/>
              <w:right w:val="single" w:sz="4" w:space="0" w:color="auto"/>
            </w:tcBorders>
            <w:hideMark/>
          </w:tcPr>
          <w:p w14:paraId="7E7E9C79" w14:textId="77777777" w:rsidR="00DC351B" w:rsidRPr="00DC351B" w:rsidRDefault="00DC351B" w:rsidP="001C5E81">
            <w:pPr>
              <w:jc w:val="both"/>
              <w:rPr>
                <w:lang w:eastAsia="en-US"/>
              </w:rPr>
            </w:pPr>
            <w:r w:rsidRPr="00DC351B">
              <w:rPr>
                <w:lang w:eastAsia="en-US"/>
              </w:rPr>
              <w:t xml:space="preserve">     12.</w:t>
            </w:r>
          </w:p>
        </w:tc>
        <w:tc>
          <w:tcPr>
            <w:tcW w:w="7793" w:type="dxa"/>
            <w:tcBorders>
              <w:top w:val="single" w:sz="4" w:space="0" w:color="auto"/>
              <w:left w:val="single" w:sz="4" w:space="0" w:color="auto"/>
              <w:bottom w:val="single" w:sz="4" w:space="0" w:color="auto"/>
              <w:right w:val="single" w:sz="4" w:space="0" w:color="auto"/>
            </w:tcBorders>
            <w:hideMark/>
          </w:tcPr>
          <w:p w14:paraId="5A45C3AB" w14:textId="77777777" w:rsidR="00DC351B" w:rsidRPr="00DC351B" w:rsidRDefault="00DC351B" w:rsidP="001C5E81">
            <w:pPr>
              <w:jc w:val="both"/>
              <w:rPr>
                <w:lang w:eastAsia="en-US"/>
              </w:rPr>
            </w:pPr>
            <w:r w:rsidRPr="00DC351B">
              <w:rPr>
                <w:lang w:eastAsia="en-US"/>
              </w:rPr>
              <w:t>Участие на Коледарската група във Фестивала на Коледарските групи, организиран  от Община Силистра.</w:t>
            </w:r>
          </w:p>
        </w:tc>
      </w:tr>
      <w:tr w:rsidR="00DC351B" w:rsidRPr="00DC351B" w14:paraId="7E3AA5B6" w14:textId="77777777" w:rsidTr="001C5E81">
        <w:tc>
          <w:tcPr>
            <w:tcW w:w="1418" w:type="dxa"/>
            <w:tcBorders>
              <w:top w:val="single" w:sz="4" w:space="0" w:color="auto"/>
              <w:left w:val="single" w:sz="4" w:space="0" w:color="auto"/>
              <w:bottom w:val="single" w:sz="4" w:space="0" w:color="auto"/>
              <w:right w:val="single" w:sz="4" w:space="0" w:color="auto"/>
            </w:tcBorders>
            <w:hideMark/>
          </w:tcPr>
          <w:p w14:paraId="0EEFA73F" w14:textId="77777777" w:rsidR="00DC351B" w:rsidRPr="00DC351B" w:rsidRDefault="00DC351B" w:rsidP="001C5E81">
            <w:pPr>
              <w:jc w:val="both"/>
              <w:rPr>
                <w:lang w:eastAsia="en-US"/>
              </w:rPr>
            </w:pPr>
            <w:r w:rsidRPr="00DC351B">
              <w:rPr>
                <w:lang w:eastAsia="en-US"/>
              </w:rPr>
              <w:t>20-25.12.</w:t>
            </w:r>
          </w:p>
        </w:tc>
        <w:tc>
          <w:tcPr>
            <w:tcW w:w="7793" w:type="dxa"/>
            <w:tcBorders>
              <w:top w:val="single" w:sz="4" w:space="0" w:color="auto"/>
              <w:left w:val="single" w:sz="4" w:space="0" w:color="auto"/>
              <w:bottom w:val="single" w:sz="4" w:space="0" w:color="auto"/>
              <w:right w:val="single" w:sz="4" w:space="0" w:color="auto"/>
            </w:tcBorders>
            <w:hideMark/>
          </w:tcPr>
          <w:p w14:paraId="1AEFD7E8" w14:textId="77777777" w:rsidR="00DC351B" w:rsidRPr="00DC351B" w:rsidRDefault="00DC351B" w:rsidP="001C5E81">
            <w:pPr>
              <w:jc w:val="both"/>
              <w:rPr>
                <w:lang w:eastAsia="en-US"/>
              </w:rPr>
            </w:pPr>
            <w:r w:rsidRPr="00DC351B">
              <w:rPr>
                <w:lang w:eastAsia="en-US"/>
              </w:rPr>
              <w:t>Отбелязване на Коледните празници – Тематичен кът с празниците - „Игнажден”, „Бъдни вечер”, „Коледа”. Пресъздаване на обичая „Коледуване от Коледарската група „</w:t>
            </w:r>
            <w:proofErr w:type="spellStart"/>
            <w:r w:rsidRPr="00DC351B">
              <w:rPr>
                <w:lang w:eastAsia="en-US"/>
              </w:rPr>
              <w:t>Гребенци</w:t>
            </w:r>
            <w:proofErr w:type="spellEnd"/>
            <w:r w:rsidRPr="00DC351B">
              <w:rPr>
                <w:lang w:eastAsia="en-US"/>
              </w:rPr>
              <w:t xml:space="preserve">”, при НЧ „Пробуда-1940”, с. Калипетрово. </w:t>
            </w:r>
          </w:p>
        </w:tc>
      </w:tr>
      <w:tr w:rsidR="00DC351B" w:rsidRPr="00DC351B" w14:paraId="23AD6F7B" w14:textId="77777777" w:rsidTr="001C5E81">
        <w:tc>
          <w:tcPr>
            <w:tcW w:w="1418" w:type="dxa"/>
            <w:tcBorders>
              <w:top w:val="single" w:sz="4" w:space="0" w:color="auto"/>
              <w:left w:val="single" w:sz="4" w:space="0" w:color="auto"/>
              <w:bottom w:val="single" w:sz="4" w:space="0" w:color="auto"/>
              <w:right w:val="single" w:sz="4" w:space="0" w:color="auto"/>
            </w:tcBorders>
            <w:hideMark/>
          </w:tcPr>
          <w:p w14:paraId="2AF42D6E" w14:textId="77777777" w:rsidR="00DC351B" w:rsidRPr="00DC351B" w:rsidRDefault="00DC351B" w:rsidP="001C5E81">
            <w:pPr>
              <w:jc w:val="both"/>
              <w:rPr>
                <w:lang w:eastAsia="en-US"/>
              </w:rPr>
            </w:pPr>
            <w:proofErr w:type="spellStart"/>
            <w:r w:rsidRPr="00DC351B">
              <w:rPr>
                <w:lang w:eastAsia="en-US"/>
              </w:rPr>
              <w:t>Целого</w:t>
            </w:r>
            <w:proofErr w:type="spellEnd"/>
            <w:r w:rsidRPr="00DC351B">
              <w:rPr>
                <w:lang w:eastAsia="en-US"/>
              </w:rPr>
              <w:t>-</w:t>
            </w:r>
          </w:p>
          <w:p w14:paraId="747FA79B" w14:textId="77777777" w:rsidR="00DC351B" w:rsidRPr="00DC351B" w:rsidRDefault="00DC351B" w:rsidP="001C5E81">
            <w:pPr>
              <w:jc w:val="both"/>
              <w:rPr>
                <w:lang w:eastAsia="en-US"/>
              </w:rPr>
            </w:pPr>
            <w:proofErr w:type="spellStart"/>
            <w:r w:rsidRPr="00DC351B">
              <w:rPr>
                <w:lang w:eastAsia="en-US"/>
              </w:rPr>
              <w:t>дишно</w:t>
            </w:r>
            <w:proofErr w:type="spellEnd"/>
          </w:p>
        </w:tc>
        <w:tc>
          <w:tcPr>
            <w:tcW w:w="7793" w:type="dxa"/>
            <w:tcBorders>
              <w:top w:val="single" w:sz="4" w:space="0" w:color="auto"/>
              <w:left w:val="single" w:sz="4" w:space="0" w:color="auto"/>
              <w:bottom w:val="single" w:sz="4" w:space="0" w:color="auto"/>
              <w:right w:val="single" w:sz="4" w:space="0" w:color="auto"/>
            </w:tcBorders>
            <w:hideMark/>
          </w:tcPr>
          <w:p w14:paraId="604DCC8F" w14:textId="77777777" w:rsidR="00DC351B" w:rsidRPr="00DC351B" w:rsidRDefault="00DC351B" w:rsidP="001C5E81">
            <w:pPr>
              <w:jc w:val="both"/>
              <w:rPr>
                <w:lang w:eastAsia="en-US"/>
              </w:rPr>
            </w:pPr>
            <w:r w:rsidRPr="00DC351B">
              <w:rPr>
                <w:lang w:eastAsia="en-US"/>
              </w:rPr>
              <w:t>Участия на самодейците състави и в конкурси, прегледи и фестивали и библиотечна дейност.</w:t>
            </w:r>
          </w:p>
        </w:tc>
      </w:tr>
    </w:tbl>
    <w:p w14:paraId="4F9A79E1" w14:textId="77777777" w:rsidR="00DC351B" w:rsidRPr="00DC351B" w:rsidRDefault="00DC351B" w:rsidP="00772C06">
      <w:pPr>
        <w:pStyle w:val="ad"/>
        <w:ind w:left="1068"/>
        <w:jc w:val="both"/>
      </w:pPr>
    </w:p>
    <w:p w14:paraId="74428F6A" w14:textId="77777777" w:rsidR="00DC351B" w:rsidRPr="00DC351B" w:rsidRDefault="00DC351B" w:rsidP="00772C06">
      <w:pPr>
        <w:pStyle w:val="ad"/>
        <w:ind w:left="1068"/>
        <w:jc w:val="both"/>
      </w:pPr>
      <w:r w:rsidRPr="00DC351B">
        <w:t>ЗАБЕЛЕЖКА: Планът е отворен за включване на нови дейности.</w:t>
      </w:r>
    </w:p>
    <w:p w14:paraId="3884DE2E" w14:textId="77777777" w:rsidR="00DC351B" w:rsidRPr="00DC351B" w:rsidRDefault="00DC351B" w:rsidP="00772C06">
      <w:pPr>
        <w:pStyle w:val="ad"/>
        <w:ind w:left="1068"/>
        <w:jc w:val="both"/>
      </w:pPr>
    </w:p>
    <w:p w14:paraId="5C4C4A2C" w14:textId="77777777" w:rsidR="00DC351B" w:rsidRPr="00DC351B" w:rsidRDefault="00DC351B" w:rsidP="00772C06">
      <w:pPr>
        <w:pStyle w:val="ad"/>
        <w:spacing w:line="360" w:lineRule="auto"/>
        <w:ind w:left="1068"/>
        <w:rPr>
          <w:b/>
          <w:bCs/>
        </w:rPr>
      </w:pPr>
      <w:r w:rsidRPr="00DC351B">
        <w:rPr>
          <w:b/>
          <w:bCs/>
        </w:rPr>
        <w:t xml:space="preserve">Изготвил: Тодорка Тодорова                                                  </w:t>
      </w:r>
    </w:p>
    <w:p w14:paraId="75C6746A" w14:textId="77777777" w:rsidR="00DC351B" w:rsidRPr="00DC351B" w:rsidRDefault="00DC351B" w:rsidP="00772C06">
      <w:pPr>
        <w:pStyle w:val="ad"/>
        <w:spacing w:line="360" w:lineRule="auto"/>
        <w:ind w:left="1068"/>
        <w:rPr>
          <w:b/>
          <w:bCs/>
        </w:rPr>
      </w:pPr>
      <w:r w:rsidRPr="00DC351B">
        <w:rPr>
          <w:b/>
          <w:bCs/>
        </w:rPr>
        <w:t xml:space="preserve">Секретар: </w:t>
      </w:r>
      <w:r w:rsidRPr="00DC351B">
        <w:rPr>
          <w:bCs/>
        </w:rPr>
        <w:t xml:space="preserve">………………………          </w:t>
      </w:r>
      <w:r w:rsidRPr="00DC351B">
        <w:rPr>
          <w:b/>
          <w:bCs/>
        </w:rPr>
        <w:t xml:space="preserve">                                                                              </w:t>
      </w:r>
    </w:p>
    <w:p w14:paraId="596CFF11" w14:textId="77777777" w:rsidR="00DC351B" w:rsidRPr="00DC351B" w:rsidRDefault="00DC351B" w:rsidP="00772C06">
      <w:pPr>
        <w:pStyle w:val="ad"/>
        <w:spacing w:line="360" w:lineRule="auto"/>
        <w:ind w:left="1068"/>
        <w:rPr>
          <w:b/>
          <w:bCs/>
        </w:rPr>
      </w:pPr>
      <w:r w:rsidRPr="00DC351B">
        <w:rPr>
          <w:b/>
          <w:bCs/>
        </w:rPr>
        <w:t>Председател:</w:t>
      </w:r>
      <w:r w:rsidRPr="00DC351B">
        <w:rPr>
          <w:bCs/>
        </w:rPr>
        <w:t>…………………...</w:t>
      </w:r>
    </w:p>
    <w:p w14:paraId="4582130E" w14:textId="77777777" w:rsidR="00DC351B" w:rsidRPr="00DC351B" w:rsidRDefault="00DC351B" w:rsidP="00772C06">
      <w:pPr>
        <w:pStyle w:val="ad"/>
        <w:spacing w:line="360" w:lineRule="auto"/>
        <w:ind w:left="1068"/>
        <w:rPr>
          <w:b/>
          <w:bCs/>
        </w:rPr>
      </w:pPr>
      <w:r w:rsidRPr="00DC351B">
        <w:rPr>
          <w:b/>
          <w:bCs/>
        </w:rPr>
        <w:t xml:space="preserve">                       /подпис и печат/                                                                     </w:t>
      </w:r>
    </w:p>
    <w:p w14:paraId="2A21DECC" w14:textId="77777777" w:rsidR="00DC351B" w:rsidRPr="00DC351B" w:rsidRDefault="00DC351B" w:rsidP="00772C06">
      <w:pPr>
        <w:pStyle w:val="ad"/>
        <w:ind w:left="1068"/>
        <w:rPr>
          <w:b/>
          <w:bCs/>
        </w:rPr>
      </w:pPr>
      <w:r w:rsidRPr="00DC351B">
        <w:rPr>
          <w:b/>
          <w:bCs/>
        </w:rPr>
        <w:t>Дата: 31.12.2021 г.</w:t>
      </w:r>
    </w:p>
    <w:p w14:paraId="706D025C" w14:textId="77777777" w:rsidR="00DC351B" w:rsidRPr="00DC351B" w:rsidRDefault="00DC351B" w:rsidP="00772C06">
      <w:pPr>
        <w:pStyle w:val="ad"/>
        <w:ind w:left="1068"/>
        <w:rPr>
          <w:b/>
          <w:bCs/>
          <w:sz w:val="28"/>
          <w:szCs w:val="28"/>
        </w:rPr>
      </w:pPr>
    </w:p>
    <w:p w14:paraId="210083DA" w14:textId="7ACF94E5" w:rsidR="005A25CE" w:rsidRPr="00A75C51" w:rsidRDefault="005A25CE" w:rsidP="00A75C51">
      <w:pPr>
        <w:ind w:firstLine="708"/>
        <w:jc w:val="center"/>
        <w:rPr>
          <w:b/>
        </w:rPr>
      </w:pPr>
    </w:p>
    <w:sectPr w:rsidR="005A25CE" w:rsidRPr="00A75C51" w:rsidSect="00A75C51">
      <w:headerReference w:type="even" r:id="rId8"/>
      <w:headerReference w:type="default" r:id="rId9"/>
      <w:footerReference w:type="even" r:id="rId10"/>
      <w:footerReference w:type="default" r:id="rId11"/>
      <w:headerReference w:type="first" r:id="rId12"/>
      <w:footerReference w:type="first" r:id="rId13"/>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A7D7E8" w14:textId="77777777" w:rsidR="00FE38DD" w:rsidRDefault="00FE38DD" w:rsidP="0008117F">
      <w:r>
        <w:separator/>
      </w:r>
    </w:p>
  </w:endnote>
  <w:endnote w:type="continuationSeparator" w:id="0">
    <w:p w14:paraId="0FC5A071" w14:textId="77777777" w:rsidR="00FE38DD" w:rsidRDefault="00FE38DD" w:rsidP="000811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C82BF4" w14:textId="77777777" w:rsidR="00A5306E" w:rsidRDefault="00A5306E">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9206FF" w14:textId="77777777" w:rsidR="00A5306E" w:rsidRDefault="00A5306E">
    <w:pPr>
      <w:pStyle w:val="a9"/>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E38417" w14:textId="77777777" w:rsidR="00A5306E" w:rsidRDefault="00A5306E">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4EFEAD" w14:textId="77777777" w:rsidR="00FE38DD" w:rsidRDefault="00FE38DD" w:rsidP="0008117F">
      <w:r>
        <w:separator/>
      </w:r>
    </w:p>
  </w:footnote>
  <w:footnote w:type="continuationSeparator" w:id="0">
    <w:p w14:paraId="553E23DA" w14:textId="77777777" w:rsidR="00FE38DD" w:rsidRDefault="00FE38DD" w:rsidP="000811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B2CAD3" w14:textId="77777777" w:rsidR="00A5306E" w:rsidRDefault="00A5306E">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ook w:val="04A0" w:firstRow="1" w:lastRow="0" w:firstColumn="1" w:lastColumn="0" w:noHBand="0" w:noVBand="1"/>
    </w:tblPr>
    <w:tblGrid>
      <w:gridCol w:w="2013"/>
      <w:gridCol w:w="4379"/>
    </w:tblGrid>
    <w:tr w:rsidR="0008117F" w:rsidRPr="00093CDF" w14:paraId="5583498B" w14:textId="77777777" w:rsidTr="00772C06">
      <w:trPr>
        <w:jc w:val="center"/>
      </w:trPr>
      <w:tc>
        <w:tcPr>
          <w:tcW w:w="2013" w:type="dxa"/>
          <w:shd w:val="clear" w:color="auto" w:fill="auto"/>
        </w:tcPr>
        <w:p w14:paraId="70581F70" w14:textId="7AC964AB" w:rsidR="0008117F" w:rsidRPr="00772C06" w:rsidRDefault="00E2611C" w:rsidP="001C5E81">
          <w:pPr>
            <w:rPr>
              <w:sz w:val="22"/>
              <w:szCs w:val="22"/>
            </w:rPr>
          </w:pPr>
          <w:r w:rsidRPr="00772C06">
            <w:rPr>
              <w:noProof/>
              <w:sz w:val="22"/>
              <w:szCs w:val="22"/>
            </w:rPr>
            <w:drawing>
              <wp:inline distT="0" distB="0" distL="0" distR="0" wp14:anchorId="4191EC05" wp14:editId="746C536D">
                <wp:extent cx="904875" cy="685800"/>
                <wp:effectExtent l="0" t="0" r="0" b="0"/>
                <wp:docPr id="1" name="Picture 2" descr="C:\Users\HristinaAN\AppData\Local\Microsoft\Windows\Temporary Internet Files\Content.Word\probuda1940b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ristinaAN\AppData\Local\Microsoft\Windows\Temporary Internet Files\Content.Word\probuda1940bw.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4875" cy="685800"/>
                        </a:xfrm>
                        <a:prstGeom prst="rect">
                          <a:avLst/>
                        </a:prstGeom>
                        <a:noFill/>
                        <a:ln>
                          <a:noFill/>
                        </a:ln>
                      </pic:spPr>
                    </pic:pic>
                  </a:graphicData>
                </a:graphic>
              </wp:inline>
            </w:drawing>
          </w:r>
        </w:p>
      </w:tc>
      <w:tc>
        <w:tcPr>
          <w:tcW w:w="4379" w:type="dxa"/>
          <w:shd w:val="clear" w:color="auto" w:fill="auto"/>
        </w:tcPr>
        <w:p w14:paraId="7FBAFBC7" w14:textId="77777777" w:rsidR="0008117F" w:rsidRPr="00772C06" w:rsidRDefault="0008117F" w:rsidP="00772C06">
          <w:pPr>
            <w:spacing w:line="360" w:lineRule="auto"/>
            <w:rPr>
              <w:b/>
              <w:sz w:val="16"/>
              <w:szCs w:val="16"/>
              <w:lang w:val="en-US"/>
            </w:rPr>
          </w:pPr>
          <w:r w:rsidRPr="00772C06">
            <w:rPr>
              <w:b/>
              <w:sz w:val="16"/>
              <w:szCs w:val="16"/>
            </w:rPr>
            <w:t xml:space="preserve">НАРОДНО ЧИТАЛИЩЕ ,,ПРОБУДА - 1940” </w:t>
          </w:r>
        </w:p>
        <w:p w14:paraId="4359F74E" w14:textId="77777777" w:rsidR="0008117F" w:rsidRPr="00772C06" w:rsidRDefault="0008117F" w:rsidP="00772C06">
          <w:pPr>
            <w:spacing w:line="360" w:lineRule="auto"/>
            <w:rPr>
              <w:sz w:val="16"/>
              <w:szCs w:val="16"/>
            </w:rPr>
          </w:pPr>
          <w:r w:rsidRPr="00772C06">
            <w:rPr>
              <w:sz w:val="16"/>
              <w:szCs w:val="16"/>
              <w:lang w:val="en-US"/>
            </w:rPr>
            <w:t xml:space="preserve">7539 </w:t>
          </w:r>
          <w:r w:rsidRPr="00772C06">
            <w:rPr>
              <w:sz w:val="16"/>
              <w:szCs w:val="16"/>
            </w:rPr>
            <w:t>Село Калипетрово, Община Силистра</w:t>
          </w:r>
          <w:r w:rsidRPr="00772C06">
            <w:rPr>
              <w:sz w:val="16"/>
              <w:szCs w:val="16"/>
              <w:lang w:val="en-US"/>
            </w:rPr>
            <w:t xml:space="preserve"> </w:t>
          </w:r>
        </w:p>
        <w:p w14:paraId="6D714878" w14:textId="77777777" w:rsidR="0008117F" w:rsidRPr="00772C06" w:rsidRDefault="0008117F" w:rsidP="00772C06">
          <w:pPr>
            <w:spacing w:line="360" w:lineRule="auto"/>
            <w:rPr>
              <w:sz w:val="16"/>
              <w:szCs w:val="16"/>
            </w:rPr>
          </w:pPr>
          <w:r w:rsidRPr="00772C06">
            <w:rPr>
              <w:sz w:val="16"/>
              <w:szCs w:val="16"/>
            </w:rPr>
            <w:t xml:space="preserve">Ул. ,,Рашко Блъсков“ № 86; </w:t>
          </w:r>
          <w:r w:rsidRPr="00772C06">
            <w:rPr>
              <w:i/>
              <w:sz w:val="16"/>
              <w:szCs w:val="16"/>
            </w:rPr>
            <w:t>E-</w:t>
          </w:r>
          <w:proofErr w:type="spellStart"/>
          <w:r w:rsidRPr="00772C06">
            <w:rPr>
              <w:i/>
              <w:sz w:val="16"/>
              <w:szCs w:val="16"/>
            </w:rPr>
            <w:t>mail</w:t>
          </w:r>
          <w:proofErr w:type="spellEnd"/>
          <w:r w:rsidRPr="00772C06">
            <w:rPr>
              <w:sz w:val="16"/>
              <w:szCs w:val="16"/>
            </w:rPr>
            <w:t>: kali_probud@abv.bg</w:t>
          </w:r>
        </w:p>
        <w:p w14:paraId="2DF61B55" w14:textId="77777777" w:rsidR="0008117F" w:rsidRPr="00772C06" w:rsidRDefault="0008117F" w:rsidP="001C5E81">
          <w:pPr>
            <w:rPr>
              <w:b/>
              <w:sz w:val="22"/>
              <w:szCs w:val="22"/>
            </w:rPr>
          </w:pPr>
        </w:p>
      </w:tc>
    </w:tr>
  </w:tbl>
  <w:p w14:paraId="28A94625" w14:textId="77777777" w:rsidR="0008117F" w:rsidRDefault="0008117F">
    <w:pPr>
      <w:pStyle w:val="a7"/>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2A9BAF" w14:textId="77777777" w:rsidR="00A5306E" w:rsidRDefault="00A5306E">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B7F8A"/>
    <w:multiLevelType w:val="hybridMultilevel"/>
    <w:tmpl w:val="6764CD80"/>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 w15:restartNumberingAfterBreak="0">
    <w:nsid w:val="065E0452"/>
    <w:multiLevelType w:val="hybridMultilevel"/>
    <w:tmpl w:val="DAB6126E"/>
    <w:lvl w:ilvl="0" w:tplc="04020001">
      <w:start w:val="1"/>
      <w:numFmt w:val="bullet"/>
      <w:lvlText w:val=""/>
      <w:lvlJc w:val="left"/>
      <w:pPr>
        <w:ind w:left="990" w:hanging="360"/>
      </w:pPr>
      <w:rPr>
        <w:rFonts w:ascii="Symbol" w:hAnsi="Symbol" w:hint="default"/>
      </w:rPr>
    </w:lvl>
    <w:lvl w:ilvl="1" w:tplc="04020003" w:tentative="1">
      <w:start w:val="1"/>
      <w:numFmt w:val="bullet"/>
      <w:lvlText w:val="o"/>
      <w:lvlJc w:val="left"/>
      <w:pPr>
        <w:ind w:left="1710" w:hanging="360"/>
      </w:pPr>
      <w:rPr>
        <w:rFonts w:ascii="Courier New" w:hAnsi="Courier New" w:cs="Courier New" w:hint="default"/>
      </w:rPr>
    </w:lvl>
    <w:lvl w:ilvl="2" w:tplc="04020005" w:tentative="1">
      <w:start w:val="1"/>
      <w:numFmt w:val="bullet"/>
      <w:lvlText w:val=""/>
      <w:lvlJc w:val="left"/>
      <w:pPr>
        <w:ind w:left="2430" w:hanging="360"/>
      </w:pPr>
      <w:rPr>
        <w:rFonts w:ascii="Wingdings" w:hAnsi="Wingdings" w:hint="default"/>
      </w:rPr>
    </w:lvl>
    <w:lvl w:ilvl="3" w:tplc="04020001" w:tentative="1">
      <w:start w:val="1"/>
      <w:numFmt w:val="bullet"/>
      <w:lvlText w:val=""/>
      <w:lvlJc w:val="left"/>
      <w:pPr>
        <w:ind w:left="3150" w:hanging="360"/>
      </w:pPr>
      <w:rPr>
        <w:rFonts w:ascii="Symbol" w:hAnsi="Symbol" w:hint="default"/>
      </w:rPr>
    </w:lvl>
    <w:lvl w:ilvl="4" w:tplc="04020003" w:tentative="1">
      <w:start w:val="1"/>
      <w:numFmt w:val="bullet"/>
      <w:lvlText w:val="o"/>
      <w:lvlJc w:val="left"/>
      <w:pPr>
        <w:ind w:left="3870" w:hanging="360"/>
      </w:pPr>
      <w:rPr>
        <w:rFonts w:ascii="Courier New" w:hAnsi="Courier New" w:cs="Courier New" w:hint="default"/>
      </w:rPr>
    </w:lvl>
    <w:lvl w:ilvl="5" w:tplc="04020005" w:tentative="1">
      <w:start w:val="1"/>
      <w:numFmt w:val="bullet"/>
      <w:lvlText w:val=""/>
      <w:lvlJc w:val="left"/>
      <w:pPr>
        <w:ind w:left="4590" w:hanging="360"/>
      </w:pPr>
      <w:rPr>
        <w:rFonts w:ascii="Wingdings" w:hAnsi="Wingdings" w:hint="default"/>
      </w:rPr>
    </w:lvl>
    <w:lvl w:ilvl="6" w:tplc="04020001" w:tentative="1">
      <w:start w:val="1"/>
      <w:numFmt w:val="bullet"/>
      <w:lvlText w:val=""/>
      <w:lvlJc w:val="left"/>
      <w:pPr>
        <w:ind w:left="5310" w:hanging="360"/>
      </w:pPr>
      <w:rPr>
        <w:rFonts w:ascii="Symbol" w:hAnsi="Symbol" w:hint="default"/>
      </w:rPr>
    </w:lvl>
    <w:lvl w:ilvl="7" w:tplc="04020003" w:tentative="1">
      <w:start w:val="1"/>
      <w:numFmt w:val="bullet"/>
      <w:lvlText w:val="o"/>
      <w:lvlJc w:val="left"/>
      <w:pPr>
        <w:ind w:left="6030" w:hanging="360"/>
      </w:pPr>
      <w:rPr>
        <w:rFonts w:ascii="Courier New" w:hAnsi="Courier New" w:cs="Courier New" w:hint="default"/>
      </w:rPr>
    </w:lvl>
    <w:lvl w:ilvl="8" w:tplc="04020005" w:tentative="1">
      <w:start w:val="1"/>
      <w:numFmt w:val="bullet"/>
      <w:lvlText w:val=""/>
      <w:lvlJc w:val="left"/>
      <w:pPr>
        <w:ind w:left="6750" w:hanging="360"/>
      </w:pPr>
      <w:rPr>
        <w:rFonts w:ascii="Wingdings" w:hAnsi="Wingdings" w:hint="default"/>
      </w:rPr>
    </w:lvl>
  </w:abstractNum>
  <w:abstractNum w:abstractNumId="2" w15:restartNumberingAfterBreak="0">
    <w:nsid w:val="15A17CA8"/>
    <w:multiLevelType w:val="hybridMultilevel"/>
    <w:tmpl w:val="8B105E50"/>
    <w:lvl w:ilvl="0" w:tplc="F8B4BEFE">
      <w:start w:val="5"/>
      <w:numFmt w:val="decimal"/>
      <w:lvlText w:val="%1."/>
      <w:lvlJc w:val="left"/>
      <w:pPr>
        <w:ind w:left="765" w:hanging="360"/>
      </w:pPr>
      <w:rPr>
        <w:rFonts w:hint="default"/>
      </w:rPr>
    </w:lvl>
    <w:lvl w:ilvl="1" w:tplc="04020019" w:tentative="1">
      <w:start w:val="1"/>
      <w:numFmt w:val="lowerLetter"/>
      <w:lvlText w:val="%2."/>
      <w:lvlJc w:val="left"/>
      <w:pPr>
        <w:ind w:left="1485" w:hanging="360"/>
      </w:pPr>
    </w:lvl>
    <w:lvl w:ilvl="2" w:tplc="0402001B" w:tentative="1">
      <w:start w:val="1"/>
      <w:numFmt w:val="lowerRoman"/>
      <w:lvlText w:val="%3."/>
      <w:lvlJc w:val="right"/>
      <w:pPr>
        <w:ind w:left="2205" w:hanging="180"/>
      </w:pPr>
    </w:lvl>
    <w:lvl w:ilvl="3" w:tplc="0402000F" w:tentative="1">
      <w:start w:val="1"/>
      <w:numFmt w:val="decimal"/>
      <w:lvlText w:val="%4."/>
      <w:lvlJc w:val="left"/>
      <w:pPr>
        <w:ind w:left="2925" w:hanging="360"/>
      </w:pPr>
    </w:lvl>
    <w:lvl w:ilvl="4" w:tplc="04020019" w:tentative="1">
      <w:start w:val="1"/>
      <w:numFmt w:val="lowerLetter"/>
      <w:lvlText w:val="%5."/>
      <w:lvlJc w:val="left"/>
      <w:pPr>
        <w:ind w:left="3645" w:hanging="360"/>
      </w:pPr>
    </w:lvl>
    <w:lvl w:ilvl="5" w:tplc="0402001B" w:tentative="1">
      <w:start w:val="1"/>
      <w:numFmt w:val="lowerRoman"/>
      <w:lvlText w:val="%6."/>
      <w:lvlJc w:val="right"/>
      <w:pPr>
        <w:ind w:left="4365" w:hanging="180"/>
      </w:pPr>
    </w:lvl>
    <w:lvl w:ilvl="6" w:tplc="0402000F" w:tentative="1">
      <w:start w:val="1"/>
      <w:numFmt w:val="decimal"/>
      <w:lvlText w:val="%7."/>
      <w:lvlJc w:val="left"/>
      <w:pPr>
        <w:ind w:left="5085" w:hanging="360"/>
      </w:pPr>
    </w:lvl>
    <w:lvl w:ilvl="7" w:tplc="04020019" w:tentative="1">
      <w:start w:val="1"/>
      <w:numFmt w:val="lowerLetter"/>
      <w:lvlText w:val="%8."/>
      <w:lvlJc w:val="left"/>
      <w:pPr>
        <w:ind w:left="5805" w:hanging="360"/>
      </w:pPr>
    </w:lvl>
    <w:lvl w:ilvl="8" w:tplc="0402001B" w:tentative="1">
      <w:start w:val="1"/>
      <w:numFmt w:val="lowerRoman"/>
      <w:lvlText w:val="%9."/>
      <w:lvlJc w:val="right"/>
      <w:pPr>
        <w:ind w:left="6525" w:hanging="180"/>
      </w:pPr>
    </w:lvl>
  </w:abstractNum>
  <w:abstractNum w:abstractNumId="3" w15:restartNumberingAfterBreak="0">
    <w:nsid w:val="17B11EFC"/>
    <w:multiLevelType w:val="hybridMultilevel"/>
    <w:tmpl w:val="93603614"/>
    <w:lvl w:ilvl="0" w:tplc="E8A00774">
      <w:start w:val="1"/>
      <w:numFmt w:val="decimal"/>
      <w:lvlText w:val="%1."/>
      <w:lvlJc w:val="left"/>
      <w:pPr>
        <w:tabs>
          <w:tab w:val="num" w:pos="720"/>
        </w:tabs>
        <w:ind w:left="720" w:hanging="360"/>
      </w:pPr>
      <w:rPr>
        <w:rFonts w:ascii="Times New Roman" w:eastAsia="Times New Roman" w:hAnsi="Times New Roman" w:cs="Times New Roman"/>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84B17D4"/>
    <w:multiLevelType w:val="hybridMultilevel"/>
    <w:tmpl w:val="A7249462"/>
    <w:lvl w:ilvl="0" w:tplc="04020001">
      <w:start w:val="1"/>
      <w:numFmt w:val="bullet"/>
      <w:lvlText w:val=""/>
      <w:lvlJc w:val="left"/>
      <w:pPr>
        <w:ind w:left="1068" w:hanging="360"/>
      </w:pPr>
      <w:rPr>
        <w:rFonts w:ascii="Symbol" w:hAnsi="Symbol" w:hint="default"/>
      </w:rPr>
    </w:lvl>
    <w:lvl w:ilvl="1" w:tplc="04020003" w:tentative="1">
      <w:start w:val="1"/>
      <w:numFmt w:val="bullet"/>
      <w:lvlText w:val="o"/>
      <w:lvlJc w:val="left"/>
      <w:pPr>
        <w:ind w:left="1788" w:hanging="360"/>
      </w:pPr>
      <w:rPr>
        <w:rFonts w:ascii="Courier New" w:hAnsi="Courier New" w:cs="Courier New" w:hint="default"/>
      </w:rPr>
    </w:lvl>
    <w:lvl w:ilvl="2" w:tplc="04020005" w:tentative="1">
      <w:start w:val="1"/>
      <w:numFmt w:val="bullet"/>
      <w:lvlText w:val=""/>
      <w:lvlJc w:val="left"/>
      <w:pPr>
        <w:ind w:left="2508" w:hanging="360"/>
      </w:pPr>
      <w:rPr>
        <w:rFonts w:ascii="Wingdings" w:hAnsi="Wingdings" w:hint="default"/>
      </w:rPr>
    </w:lvl>
    <w:lvl w:ilvl="3" w:tplc="04020001" w:tentative="1">
      <w:start w:val="1"/>
      <w:numFmt w:val="bullet"/>
      <w:lvlText w:val=""/>
      <w:lvlJc w:val="left"/>
      <w:pPr>
        <w:ind w:left="3228" w:hanging="360"/>
      </w:pPr>
      <w:rPr>
        <w:rFonts w:ascii="Symbol" w:hAnsi="Symbol" w:hint="default"/>
      </w:rPr>
    </w:lvl>
    <w:lvl w:ilvl="4" w:tplc="04020003" w:tentative="1">
      <w:start w:val="1"/>
      <w:numFmt w:val="bullet"/>
      <w:lvlText w:val="o"/>
      <w:lvlJc w:val="left"/>
      <w:pPr>
        <w:ind w:left="3948" w:hanging="360"/>
      </w:pPr>
      <w:rPr>
        <w:rFonts w:ascii="Courier New" w:hAnsi="Courier New" w:cs="Courier New" w:hint="default"/>
      </w:rPr>
    </w:lvl>
    <w:lvl w:ilvl="5" w:tplc="04020005" w:tentative="1">
      <w:start w:val="1"/>
      <w:numFmt w:val="bullet"/>
      <w:lvlText w:val=""/>
      <w:lvlJc w:val="left"/>
      <w:pPr>
        <w:ind w:left="4668" w:hanging="360"/>
      </w:pPr>
      <w:rPr>
        <w:rFonts w:ascii="Wingdings" w:hAnsi="Wingdings" w:hint="default"/>
      </w:rPr>
    </w:lvl>
    <w:lvl w:ilvl="6" w:tplc="04020001" w:tentative="1">
      <w:start w:val="1"/>
      <w:numFmt w:val="bullet"/>
      <w:lvlText w:val=""/>
      <w:lvlJc w:val="left"/>
      <w:pPr>
        <w:ind w:left="5388" w:hanging="360"/>
      </w:pPr>
      <w:rPr>
        <w:rFonts w:ascii="Symbol" w:hAnsi="Symbol" w:hint="default"/>
      </w:rPr>
    </w:lvl>
    <w:lvl w:ilvl="7" w:tplc="04020003" w:tentative="1">
      <w:start w:val="1"/>
      <w:numFmt w:val="bullet"/>
      <w:lvlText w:val="o"/>
      <w:lvlJc w:val="left"/>
      <w:pPr>
        <w:ind w:left="6108" w:hanging="360"/>
      </w:pPr>
      <w:rPr>
        <w:rFonts w:ascii="Courier New" w:hAnsi="Courier New" w:cs="Courier New" w:hint="default"/>
      </w:rPr>
    </w:lvl>
    <w:lvl w:ilvl="8" w:tplc="04020005" w:tentative="1">
      <w:start w:val="1"/>
      <w:numFmt w:val="bullet"/>
      <w:lvlText w:val=""/>
      <w:lvlJc w:val="left"/>
      <w:pPr>
        <w:ind w:left="6828" w:hanging="360"/>
      </w:pPr>
      <w:rPr>
        <w:rFonts w:ascii="Wingdings" w:hAnsi="Wingdings" w:hint="default"/>
      </w:rPr>
    </w:lvl>
  </w:abstractNum>
  <w:abstractNum w:abstractNumId="5" w15:restartNumberingAfterBreak="0">
    <w:nsid w:val="1A851BBA"/>
    <w:multiLevelType w:val="hybridMultilevel"/>
    <w:tmpl w:val="69EC1DAE"/>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 w15:restartNumberingAfterBreak="0">
    <w:nsid w:val="2E3C7430"/>
    <w:multiLevelType w:val="hybridMultilevel"/>
    <w:tmpl w:val="33F25408"/>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7" w15:restartNumberingAfterBreak="0">
    <w:nsid w:val="32051DDF"/>
    <w:multiLevelType w:val="hybridMultilevel"/>
    <w:tmpl w:val="62FE0DD6"/>
    <w:lvl w:ilvl="0" w:tplc="0402000B">
      <w:start w:val="1"/>
      <w:numFmt w:val="bullet"/>
      <w:lvlText w:val=""/>
      <w:lvlJc w:val="left"/>
      <w:pPr>
        <w:ind w:left="720" w:hanging="360"/>
      </w:pPr>
      <w:rPr>
        <w:rFonts w:ascii="Wingdings" w:hAnsi="Wingdings" w:hint="default"/>
      </w:rPr>
    </w:lvl>
    <w:lvl w:ilvl="1" w:tplc="04020003">
      <w:start w:val="1"/>
      <w:numFmt w:val="bullet"/>
      <w:lvlText w:val="o"/>
      <w:lvlJc w:val="left"/>
      <w:pPr>
        <w:ind w:left="1353"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8" w15:restartNumberingAfterBreak="0">
    <w:nsid w:val="392C1C4D"/>
    <w:multiLevelType w:val="hybridMultilevel"/>
    <w:tmpl w:val="C700F16C"/>
    <w:lvl w:ilvl="0" w:tplc="FF4A5458">
      <w:start w:val="1"/>
      <w:numFmt w:val="bullet"/>
      <w:lvlText w:val="-"/>
      <w:lvlJc w:val="left"/>
      <w:pPr>
        <w:tabs>
          <w:tab w:val="num" w:pos="1810"/>
        </w:tabs>
        <w:ind w:left="1810" w:hanging="360"/>
      </w:pPr>
      <w:rPr>
        <w:rFonts w:ascii="Times New Roman" w:eastAsia="Times New Roman" w:hAnsi="Times New Roman" w:cs="Times New Roman" w:hint="default"/>
      </w:rPr>
    </w:lvl>
    <w:lvl w:ilvl="1" w:tplc="04020003" w:tentative="1">
      <w:start w:val="1"/>
      <w:numFmt w:val="bullet"/>
      <w:lvlText w:val="o"/>
      <w:lvlJc w:val="left"/>
      <w:pPr>
        <w:tabs>
          <w:tab w:val="num" w:pos="2181"/>
        </w:tabs>
        <w:ind w:left="2181" w:hanging="360"/>
      </w:pPr>
      <w:rPr>
        <w:rFonts w:ascii="Courier New" w:hAnsi="Courier New" w:cs="Courier New" w:hint="default"/>
      </w:rPr>
    </w:lvl>
    <w:lvl w:ilvl="2" w:tplc="04020005" w:tentative="1">
      <w:start w:val="1"/>
      <w:numFmt w:val="bullet"/>
      <w:lvlText w:val=""/>
      <w:lvlJc w:val="left"/>
      <w:pPr>
        <w:tabs>
          <w:tab w:val="num" w:pos="2901"/>
        </w:tabs>
        <w:ind w:left="2901" w:hanging="360"/>
      </w:pPr>
      <w:rPr>
        <w:rFonts w:ascii="Wingdings" w:hAnsi="Wingdings" w:hint="default"/>
      </w:rPr>
    </w:lvl>
    <w:lvl w:ilvl="3" w:tplc="04020001" w:tentative="1">
      <w:start w:val="1"/>
      <w:numFmt w:val="bullet"/>
      <w:lvlText w:val=""/>
      <w:lvlJc w:val="left"/>
      <w:pPr>
        <w:tabs>
          <w:tab w:val="num" w:pos="3621"/>
        </w:tabs>
        <w:ind w:left="3621" w:hanging="360"/>
      </w:pPr>
      <w:rPr>
        <w:rFonts w:ascii="Symbol" w:hAnsi="Symbol" w:hint="default"/>
      </w:rPr>
    </w:lvl>
    <w:lvl w:ilvl="4" w:tplc="04020003" w:tentative="1">
      <w:start w:val="1"/>
      <w:numFmt w:val="bullet"/>
      <w:lvlText w:val="o"/>
      <w:lvlJc w:val="left"/>
      <w:pPr>
        <w:tabs>
          <w:tab w:val="num" w:pos="4341"/>
        </w:tabs>
        <w:ind w:left="4341" w:hanging="360"/>
      </w:pPr>
      <w:rPr>
        <w:rFonts w:ascii="Courier New" w:hAnsi="Courier New" w:cs="Courier New" w:hint="default"/>
      </w:rPr>
    </w:lvl>
    <w:lvl w:ilvl="5" w:tplc="04020005" w:tentative="1">
      <w:start w:val="1"/>
      <w:numFmt w:val="bullet"/>
      <w:lvlText w:val=""/>
      <w:lvlJc w:val="left"/>
      <w:pPr>
        <w:tabs>
          <w:tab w:val="num" w:pos="5061"/>
        </w:tabs>
        <w:ind w:left="5061" w:hanging="360"/>
      </w:pPr>
      <w:rPr>
        <w:rFonts w:ascii="Wingdings" w:hAnsi="Wingdings" w:hint="default"/>
      </w:rPr>
    </w:lvl>
    <w:lvl w:ilvl="6" w:tplc="04020001" w:tentative="1">
      <w:start w:val="1"/>
      <w:numFmt w:val="bullet"/>
      <w:lvlText w:val=""/>
      <w:lvlJc w:val="left"/>
      <w:pPr>
        <w:tabs>
          <w:tab w:val="num" w:pos="5781"/>
        </w:tabs>
        <w:ind w:left="5781" w:hanging="360"/>
      </w:pPr>
      <w:rPr>
        <w:rFonts w:ascii="Symbol" w:hAnsi="Symbol" w:hint="default"/>
      </w:rPr>
    </w:lvl>
    <w:lvl w:ilvl="7" w:tplc="04020003" w:tentative="1">
      <w:start w:val="1"/>
      <w:numFmt w:val="bullet"/>
      <w:lvlText w:val="o"/>
      <w:lvlJc w:val="left"/>
      <w:pPr>
        <w:tabs>
          <w:tab w:val="num" w:pos="6501"/>
        </w:tabs>
        <w:ind w:left="6501" w:hanging="360"/>
      </w:pPr>
      <w:rPr>
        <w:rFonts w:ascii="Courier New" w:hAnsi="Courier New" w:cs="Courier New" w:hint="default"/>
      </w:rPr>
    </w:lvl>
    <w:lvl w:ilvl="8" w:tplc="04020005" w:tentative="1">
      <w:start w:val="1"/>
      <w:numFmt w:val="bullet"/>
      <w:lvlText w:val=""/>
      <w:lvlJc w:val="left"/>
      <w:pPr>
        <w:tabs>
          <w:tab w:val="num" w:pos="7221"/>
        </w:tabs>
        <w:ind w:left="7221" w:hanging="360"/>
      </w:pPr>
      <w:rPr>
        <w:rFonts w:ascii="Wingdings" w:hAnsi="Wingdings" w:hint="default"/>
      </w:rPr>
    </w:lvl>
  </w:abstractNum>
  <w:abstractNum w:abstractNumId="9" w15:restartNumberingAfterBreak="0">
    <w:nsid w:val="404A1CDB"/>
    <w:multiLevelType w:val="hybridMultilevel"/>
    <w:tmpl w:val="BB72782E"/>
    <w:lvl w:ilvl="0" w:tplc="E9CCD91C">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0" w15:restartNumberingAfterBreak="0">
    <w:nsid w:val="44E07604"/>
    <w:multiLevelType w:val="hybridMultilevel"/>
    <w:tmpl w:val="47EA5626"/>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1" w15:restartNumberingAfterBreak="0">
    <w:nsid w:val="4D725A4E"/>
    <w:multiLevelType w:val="hybridMultilevel"/>
    <w:tmpl w:val="3A8427C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2" w15:restartNumberingAfterBreak="0">
    <w:nsid w:val="4DFB5F53"/>
    <w:multiLevelType w:val="hybridMultilevel"/>
    <w:tmpl w:val="D83AA0B4"/>
    <w:lvl w:ilvl="0" w:tplc="BBFC4D24">
      <w:start w:val="1"/>
      <w:numFmt w:val="decimal"/>
      <w:lvlText w:val="%1."/>
      <w:lvlJc w:val="left"/>
      <w:pPr>
        <w:ind w:left="780" w:hanging="360"/>
      </w:pPr>
      <w:rPr>
        <w:rFonts w:hint="default"/>
      </w:rPr>
    </w:lvl>
    <w:lvl w:ilvl="1" w:tplc="04020019" w:tentative="1">
      <w:start w:val="1"/>
      <w:numFmt w:val="lowerLetter"/>
      <w:lvlText w:val="%2."/>
      <w:lvlJc w:val="left"/>
      <w:pPr>
        <w:ind w:left="1500" w:hanging="360"/>
      </w:pPr>
    </w:lvl>
    <w:lvl w:ilvl="2" w:tplc="0402001B" w:tentative="1">
      <w:start w:val="1"/>
      <w:numFmt w:val="lowerRoman"/>
      <w:lvlText w:val="%3."/>
      <w:lvlJc w:val="right"/>
      <w:pPr>
        <w:ind w:left="2220" w:hanging="180"/>
      </w:pPr>
    </w:lvl>
    <w:lvl w:ilvl="3" w:tplc="0402000F" w:tentative="1">
      <w:start w:val="1"/>
      <w:numFmt w:val="decimal"/>
      <w:lvlText w:val="%4."/>
      <w:lvlJc w:val="left"/>
      <w:pPr>
        <w:ind w:left="2940" w:hanging="360"/>
      </w:pPr>
    </w:lvl>
    <w:lvl w:ilvl="4" w:tplc="04020019" w:tentative="1">
      <w:start w:val="1"/>
      <w:numFmt w:val="lowerLetter"/>
      <w:lvlText w:val="%5."/>
      <w:lvlJc w:val="left"/>
      <w:pPr>
        <w:ind w:left="3660" w:hanging="360"/>
      </w:pPr>
    </w:lvl>
    <w:lvl w:ilvl="5" w:tplc="0402001B" w:tentative="1">
      <w:start w:val="1"/>
      <w:numFmt w:val="lowerRoman"/>
      <w:lvlText w:val="%6."/>
      <w:lvlJc w:val="right"/>
      <w:pPr>
        <w:ind w:left="4380" w:hanging="180"/>
      </w:pPr>
    </w:lvl>
    <w:lvl w:ilvl="6" w:tplc="0402000F" w:tentative="1">
      <w:start w:val="1"/>
      <w:numFmt w:val="decimal"/>
      <w:lvlText w:val="%7."/>
      <w:lvlJc w:val="left"/>
      <w:pPr>
        <w:ind w:left="5100" w:hanging="360"/>
      </w:pPr>
    </w:lvl>
    <w:lvl w:ilvl="7" w:tplc="04020019" w:tentative="1">
      <w:start w:val="1"/>
      <w:numFmt w:val="lowerLetter"/>
      <w:lvlText w:val="%8."/>
      <w:lvlJc w:val="left"/>
      <w:pPr>
        <w:ind w:left="5820" w:hanging="360"/>
      </w:pPr>
    </w:lvl>
    <w:lvl w:ilvl="8" w:tplc="0402001B" w:tentative="1">
      <w:start w:val="1"/>
      <w:numFmt w:val="lowerRoman"/>
      <w:lvlText w:val="%9."/>
      <w:lvlJc w:val="right"/>
      <w:pPr>
        <w:ind w:left="6540" w:hanging="180"/>
      </w:pPr>
    </w:lvl>
  </w:abstractNum>
  <w:abstractNum w:abstractNumId="13" w15:restartNumberingAfterBreak="0">
    <w:nsid w:val="5D5542F6"/>
    <w:multiLevelType w:val="hybridMultilevel"/>
    <w:tmpl w:val="832A508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4" w15:restartNumberingAfterBreak="0">
    <w:nsid w:val="690C4BDE"/>
    <w:multiLevelType w:val="hybridMultilevel"/>
    <w:tmpl w:val="85FEFBEE"/>
    <w:lvl w:ilvl="0" w:tplc="04020001">
      <w:start w:val="1"/>
      <w:numFmt w:val="bullet"/>
      <w:lvlText w:val=""/>
      <w:lvlJc w:val="left"/>
      <w:pPr>
        <w:ind w:left="990" w:hanging="360"/>
      </w:pPr>
      <w:rPr>
        <w:rFonts w:ascii="Symbol" w:hAnsi="Symbol" w:hint="default"/>
      </w:rPr>
    </w:lvl>
    <w:lvl w:ilvl="1" w:tplc="04020003" w:tentative="1">
      <w:start w:val="1"/>
      <w:numFmt w:val="bullet"/>
      <w:lvlText w:val="o"/>
      <w:lvlJc w:val="left"/>
      <w:pPr>
        <w:ind w:left="1710" w:hanging="360"/>
      </w:pPr>
      <w:rPr>
        <w:rFonts w:ascii="Courier New" w:hAnsi="Courier New" w:cs="Courier New" w:hint="default"/>
      </w:rPr>
    </w:lvl>
    <w:lvl w:ilvl="2" w:tplc="04020005" w:tentative="1">
      <w:start w:val="1"/>
      <w:numFmt w:val="bullet"/>
      <w:lvlText w:val=""/>
      <w:lvlJc w:val="left"/>
      <w:pPr>
        <w:ind w:left="2430" w:hanging="360"/>
      </w:pPr>
      <w:rPr>
        <w:rFonts w:ascii="Wingdings" w:hAnsi="Wingdings" w:hint="default"/>
      </w:rPr>
    </w:lvl>
    <w:lvl w:ilvl="3" w:tplc="04020001" w:tentative="1">
      <w:start w:val="1"/>
      <w:numFmt w:val="bullet"/>
      <w:lvlText w:val=""/>
      <w:lvlJc w:val="left"/>
      <w:pPr>
        <w:ind w:left="3150" w:hanging="360"/>
      </w:pPr>
      <w:rPr>
        <w:rFonts w:ascii="Symbol" w:hAnsi="Symbol" w:hint="default"/>
      </w:rPr>
    </w:lvl>
    <w:lvl w:ilvl="4" w:tplc="04020003" w:tentative="1">
      <w:start w:val="1"/>
      <w:numFmt w:val="bullet"/>
      <w:lvlText w:val="o"/>
      <w:lvlJc w:val="left"/>
      <w:pPr>
        <w:ind w:left="3870" w:hanging="360"/>
      </w:pPr>
      <w:rPr>
        <w:rFonts w:ascii="Courier New" w:hAnsi="Courier New" w:cs="Courier New" w:hint="default"/>
      </w:rPr>
    </w:lvl>
    <w:lvl w:ilvl="5" w:tplc="04020005" w:tentative="1">
      <w:start w:val="1"/>
      <w:numFmt w:val="bullet"/>
      <w:lvlText w:val=""/>
      <w:lvlJc w:val="left"/>
      <w:pPr>
        <w:ind w:left="4590" w:hanging="360"/>
      </w:pPr>
      <w:rPr>
        <w:rFonts w:ascii="Wingdings" w:hAnsi="Wingdings" w:hint="default"/>
      </w:rPr>
    </w:lvl>
    <w:lvl w:ilvl="6" w:tplc="04020001" w:tentative="1">
      <w:start w:val="1"/>
      <w:numFmt w:val="bullet"/>
      <w:lvlText w:val=""/>
      <w:lvlJc w:val="left"/>
      <w:pPr>
        <w:ind w:left="5310" w:hanging="360"/>
      </w:pPr>
      <w:rPr>
        <w:rFonts w:ascii="Symbol" w:hAnsi="Symbol" w:hint="default"/>
      </w:rPr>
    </w:lvl>
    <w:lvl w:ilvl="7" w:tplc="04020003" w:tentative="1">
      <w:start w:val="1"/>
      <w:numFmt w:val="bullet"/>
      <w:lvlText w:val="o"/>
      <w:lvlJc w:val="left"/>
      <w:pPr>
        <w:ind w:left="6030" w:hanging="360"/>
      </w:pPr>
      <w:rPr>
        <w:rFonts w:ascii="Courier New" w:hAnsi="Courier New" w:cs="Courier New" w:hint="default"/>
      </w:rPr>
    </w:lvl>
    <w:lvl w:ilvl="8" w:tplc="04020005" w:tentative="1">
      <w:start w:val="1"/>
      <w:numFmt w:val="bullet"/>
      <w:lvlText w:val=""/>
      <w:lvlJc w:val="left"/>
      <w:pPr>
        <w:ind w:left="6750" w:hanging="360"/>
      </w:pPr>
      <w:rPr>
        <w:rFonts w:ascii="Wingdings" w:hAnsi="Wingdings" w:hint="default"/>
      </w:rPr>
    </w:lvl>
  </w:abstractNum>
  <w:abstractNum w:abstractNumId="15" w15:restartNumberingAfterBreak="0">
    <w:nsid w:val="707A38CE"/>
    <w:multiLevelType w:val="hybridMultilevel"/>
    <w:tmpl w:val="8458B718"/>
    <w:lvl w:ilvl="0" w:tplc="631EDAAC">
      <w:start w:val="1"/>
      <w:numFmt w:val="upperRoman"/>
      <w:lvlText w:val="%1."/>
      <w:lvlJc w:val="left"/>
      <w:pPr>
        <w:ind w:left="1080" w:hanging="72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6" w15:restartNumberingAfterBreak="0">
    <w:nsid w:val="76B022C2"/>
    <w:multiLevelType w:val="hybridMultilevel"/>
    <w:tmpl w:val="673255A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7" w15:restartNumberingAfterBreak="0">
    <w:nsid w:val="77F54712"/>
    <w:multiLevelType w:val="hybridMultilevel"/>
    <w:tmpl w:val="B8EA7A6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8"/>
  </w:num>
  <w:num w:numId="2">
    <w:abstractNumId w:val="13"/>
  </w:num>
  <w:num w:numId="3">
    <w:abstractNumId w:val="12"/>
  </w:num>
  <w:num w:numId="4">
    <w:abstractNumId w:val="15"/>
  </w:num>
  <w:num w:numId="5">
    <w:abstractNumId w:val="3"/>
  </w:num>
  <w:num w:numId="6">
    <w:abstractNumId w:val="10"/>
  </w:num>
  <w:num w:numId="7">
    <w:abstractNumId w:val="6"/>
  </w:num>
  <w:num w:numId="8">
    <w:abstractNumId w:val="17"/>
  </w:num>
  <w:num w:numId="9">
    <w:abstractNumId w:val="14"/>
  </w:num>
  <w:num w:numId="10">
    <w:abstractNumId w:val="9"/>
  </w:num>
  <w:num w:numId="11">
    <w:abstractNumId w:val="1"/>
  </w:num>
  <w:num w:numId="12">
    <w:abstractNumId w:val="4"/>
  </w:num>
  <w:num w:numId="13">
    <w:abstractNumId w:val="5"/>
  </w:num>
  <w:num w:numId="14">
    <w:abstractNumId w:val="11"/>
  </w:num>
  <w:num w:numId="15">
    <w:abstractNumId w:val="16"/>
  </w:num>
  <w:num w:numId="16">
    <w:abstractNumId w:val="0"/>
  </w:num>
  <w:num w:numId="17">
    <w:abstractNumId w:val="2"/>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611C"/>
    <w:rsid w:val="0008117F"/>
    <w:rsid w:val="000832CA"/>
    <w:rsid w:val="001C5E81"/>
    <w:rsid w:val="002A3359"/>
    <w:rsid w:val="003E6649"/>
    <w:rsid w:val="003E7425"/>
    <w:rsid w:val="005A25CE"/>
    <w:rsid w:val="00772C06"/>
    <w:rsid w:val="00831E64"/>
    <w:rsid w:val="00A45B63"/>
    <w:rsid w:val="00A5306E"/>
    <w:rsid w:val="00A75C51"/>
    <w:rsid w:val="00DC351B"/>
    <w:rsid w:val="00E2611C"/>
    <w:rsid w:val="00FE38DD"/>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2250A5"/>
  <w15:docId w15:val="{72469265-7D83-47B5-AB49-F667B911D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bg-BG" w:eastAsia="bg-BG"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A25CE"/>
    <w:rPr>
      <w:rFonts w:ascii="Times New Roman" w:eastAsia="Times New Roman" w:hAnsi="Times New Roman"/>
      <w:sz w:val="24"/>
      <w:szCs w:val="24"/>
    </w:rPr>
  </w:style>
  <w:style w:type="paragraph" w:styleId="1">
    <w:name w:val="heading 1"/>
    <w:basedOn w:val="a"/>
    <w:next w:val="a"/>
    <w:link w:val="10"/>
    <w:uiPriority w:val="99"/>
    <w:qFormat/>
    <w:rsid w:val="005A25CE"/>
    <w:pPr>
      <w:keepNext/>
      <w:spacing w:before="240" w:after="60"/>
      <w:outlineLvl w:val="0"/>
    </w:pPr>
    <w:rPr>
      <w:rFonts w:ascii="Arial" w:hAnsi="Arial" w:cs="Arial"/>
      <w:b/>
      <w:bCs/>
      <w:kern w:val="32"/>
      <w:sz w:val="32"/>
      <w:szCs w:val="32"/>
    </w:rPr>
  </w:style>
  <w:style w:type="paragraph" w:styleId="3">
    <w:name w:val="heading 3"/>
    <w:basedOn w:val="a"/>
    <w:link w:val="30"/>
    <w:uiPriority w:val="9"/>
    <w:qFormat/>
    <w:rsid w:val="003E7425"/>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лавие 3 Знак"/>
    <w:link w:val="3"/>
    <w:uiPriority w:val="9"/>
    <w:rsid w:val="003E7425"/>
    <w:rPr>
      <w:rFonts w:ascii="Times New Roman" w:eastAsia="Times New Roman" w:hAnsi="Times New Roman" w:cs="Times New Roman"/>
      <w:b/>
      <w:bCs/>
      <w:sz w:val="27"/>
      <w:szCs w:val="27"/>
      <w:lang w:eastAsia="bg-BG"/>
    </w:rPr>
  </w:style>
  <w:style w:type="paragraph" w:customStyle="1" w:styleId="p1">
    <w:name w:val="p1"/>
    <w:basedOn w:val="a"/>
    <w:rsid w:val="003E7425"/>
    <w:pPr>
      <w:spacing w:before="100" w:beforeAutospacing="1" w:after="100" w:afterAutospacing="1"/>
    </w:pPr>
  </w:style>
  <w:style w:type="paragraph" w:styleId="a3">
    <w:name w:val="Balloon Text"/>
    <w:basedOn w:val="a"/>
    <w:link w:val="a4"/>
    <w:uiPriority w:val="99"/>
    <w:semiHidden/>
    <w:unhideWhenUsed/>
    <w:rsid w:val="003E7425"/>
    <w:rPr>
      <w:rFonts w:ascii="Tahoma" w:hAnsi="Tahoma" w:cs="Tahoma"/>
      <w:sz w:val="16"/>
      <w:szCs w:val="16"/>
    </w:rPr>
  </w:style>
  <w:style w:type="character" w:customStyle="1" w:styleId="a4">
    <w:name w:val="Изнесен текст Знак"/>
    <w:link w:val="a3"/>
    <w:uiPriority w:val="99"/>
    <w:semiHidden/>
    <w:rsid w:val="003E7425"/>
    <w:rPr>
      <w:rFonts w:ascii="Tahoma" w:hAnsi="Tahoma" w:cs="Tahoma"/>
      <w:sz w:val="16"/>
      <w:szCs w:val="16"/>
    </w:rPr>
  </w:style>
  <w:style w:type="paragraph" w:styleId="a5">
    <w:name w:val="Normal (Web)"/>
    <w:basedOn w:val="a"/>
    <w:uiPriority w:val="99"/>
    <w:unhideWhenUsed/>
    <w:rsid w:val="003E7425"/>
    <w:pPr>
      <w:spacing w:before="100" w:beforeAutospacing="1" w:after="100" w:afterAutospacing="1"/>
    </w:pPr>
  </w:style>
  <w:style w:type="paragraph" w:customStyle="1" w:styleId="w">
    <w:name w:val="w"/>
    <w:basedOn w:val="a"/>
    <w:rsid w:val="003E7425"/>
    <w:pPr>
      <w:spacing w:before="100" w:beforeAutospacing="1" w:after="100" w:afterAutospacing="1"/>
    </w:pPr>
  </w:style>
  <w:style w:type="character" w:styleId="a6">
    <w:name w:val="Strong"/>
    <w:uiPriority w:val="22"/>
    <w:qFormat/>
    <w:rsid w:val="003E7425"/>
    <w:rPr>
      <w:b/>
      <w:bCs/>
    </w:rPr>
  </w:style>
  <w:style w:type="paragraph" w:customStyle="1" w:styleId="Default">
    <w:name w:val="Default"/>
    <w:rsid w:val="0008117F"/>
    <w:pPr>
      <w:autoSpaceDE w:val="0"/>
      <w:autoSpaceDN w:val="0"/>
      <w:adjustRightInd w:val="0"/>
    </w:pPr>
    <w:rPr>
      <w:rFonts w:ascii="Times New Roman" w:hAnsi="Times New Roman"/>
      <w:color w:val="000000"/>
      <w:sz w:val="24"/>
      <w:szCs w:val="24"/>
      <w:lang w:eastAsia="en-US"/>
    </w:rPr>
  </w:style>
  <w:style w:type="paragraph" w:styleId="a7">
    <w:name w:val="header"/>
    <w:basedOn w:val="a"/>
    <w:link w:val="a8"/>
    <w:uiPriority w:val="99"/>
    <w:unhideWhenUsed/>
    <w:rsid w:val="0008117F"/>
    <w:pPr>
      <w:tabs>
        <w:tab w:val="center" w:pos="4536"/>
        <w:tab w:val="right" w:pos="9072"/>
      </w:tabs>
    </w:pPr>
  </w:style>
  <w:style w:type="character" w:customStyle="1" w:styleId="a8">
    <w:name w:val="Горен колонтитул Знак"/>
    <w:basedOn w:val="a0"/>
    <w:link w:val="a7"/>
    <w:uiPriority w:val="99"/>
    <w:rsid w:val="0008117F"/>
  </w:style>
  <w:style w:type="paragraph" w:styleId="a9">
    <w:name w:val="footer"/>
    <w:basedOn w:val="a"/>
    <w:link w:val="aa"/>
    <w:uiPriority w:val="99"/>
    <w:unhideWhenUsed/>
    <w:rsid w:val="0008117F"/>
    <w:pPr>
      <w:tabs>
        <w:tab w:val="center" w:pos="4536"/>
        <w:tab w:val="right" w:pos="9072"/>
      </w:tabs>
    </w:pPr>
  </w:style>
  <w:style w:type="character" w:customStyle="1" w:styleId="aa">
    <w:name w:val="Долен колонтитул Знак"/>
    <w:basedOn w:val="a0"/>
    <w:link w:val="a9"/>
    <w:uiPriority w:val="99"/>
    <w:rsid w:val="0008117F"/>
  </w:style>
  <w:style w:type="table" w:styleId="ab">
    <w:name w:val="Table Grid"/>
    <w:basedOn w:val="a1"/>
    <w:uiPriority w:val="59"/>
    <w:rsid w:val="000811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лавие 1 Знак"/>
    <w:link w:val="1"/>
    <w:uiPriority w:val="99"/>
    <w:rsid w:val="005A25CE"/>
    <w:rPr>
      <w:rFonts w:ascii="Arial" w:eastAsia="Times New Roman" w:hAnsi="Arial" w:cs="Arial"/>
      <w:b/>
      <w:bCs/>
      <w:kern w:val="32"/>
      <w:sz w:val="32"/>
      <w:szCs w:val="32"/>
      <w:lang w:eastAsia="bg-BG"/>
    </w:rPr>
  </w:style>
  <w:style w:type="character" w:styleId="ac">
    <w:name w:val="Hyperlink"/>
    <w:rsid w:val="005A25CE"/>
    <w:rPr>
      <w:color w:val="0000FF"/>
      <w:u w:val="single"/>
    </w:rPr>
  </w:style>
  <w:style w:type="paragraph" w:styleId="ad">
    <w:name w:val="List Paragraph"/>
    <w:basedOn w:val="a"/>
    <w:uiPriority w:val="99"/>
    <w:qFormat/>
    <w:rsid w:val="005A25CE"/>
    <w:pPr>
      <w:ind w:left="720"/>
    </w:pPr>
  </w:style>
  <w:style w:type="paragraph" w:customStyle="1" w:styleId="v2-60">
    <w:name w:val="v2-60"/>
    <w:basedOn w:val="a"/>
    <w:rsid w:val="005A25CE"/>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205458">
      <w:bodyDiv w:val="1"/>
      <w:marLeft w:val="0"/>
      <w:marRight w:val="0"/>
      <w:marTop w:val="0"/>
      <w:marBottom w:val="0"/>
      <w:divBdr>
        <w:top w:val="none" w:sz="0" w:space="0" w:color="auto"/>
        <w:left w:val="none" w:sz="0" w:space="0" w:color="auto"/>
        <w:bottom w:val="none" w:sz="0" w:space="0" w:color="auto"/>
        <w:right w:val="none" w:sz="0" w:space="0" w:color="auto"/>
      </w:divBdr>
      <w:divsChild>
        <w:div w:id="843711658">
          <w:marLeft w:val="0"/>
          <w:marRight w:val="0"/>
          <w:marTop w:val="0"/>
          <w:marBottom w:val="0"/>
          <w:divBdr>
            <w:top w:val="none" w:sz="0" w:space="0" w:color="auto"/>
            <w:left w:val="none" w:sz="0" w:space="0" w:color="auto"/>
            <w:bottom w:val="none" w:sz="0" w:space="0" w:color="auto"/>
            <w:right w:val="none" w:sz="0" w:space="0" w:color="auto"/>
          </w:divBdr>
          <w:divsChild>
            <w:div w:id="1930430866">
              <w:marLeft w:val="0"/>
              <w:marRight w:val="0"/>
              <w:marTop w:val="0"/>
              <w:marBottom w:val="0"/>
              <w:divBdr>
                <w:top w:val="none" w:sz="0" w:space="0" w:color="auto"/>
                <w:left w:val="none" w:sz="0" w:space="0" w:color="auto"/>
                <w:bottom w:val="none" w:sz="0" w:space="0" w:color="auto"/>
                <w:right w:val="none" w:sz="0" w:space="0" w:color="auto"/>
              </w:divBdr>
              <w:divsChild>
                <w:div w:id="845048552">
                  <w:marLeft w:val="0"/>
                  <w:marRight w:val="0"/>
                  <w:marTop w:val="0"/>
                  <w:marBottom w:val="0"/>
                  <w:divBdr>
                    <w:top w:val="none" w:sz="0" w:space="0" w:color="auto"/>
                    <w:left w:val="none" w:sz="0" w:space="0" w:color="auto"/>
                    <w:bottom w:val="none" w:sz="0" w:space="0" w:color="auto"/>
                    <w:right w:val="none" w:sz="0" w:space="0" w:color="auto"/>
                  </w:divBdr>
                  <w:divsChild>
                    <w:div w:id="1400591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8322049">
      <w:bodyDiv w:val="1"/>
      <w:marLeft w:val="0"/>
      <w:marRight w:val="0"/>
      <w:marTop w:val="0"/>
      <w:marBottom w:val="0"/>
      <w:divBdr>
        <w:top w:val="none" w:sz="0" w:space="0" w:color="auto"/>
        <w:left w:val="none" w:sz="0" w:space="0" w:color="auto"/>
        <w:bottom w:val="none" w:sz="0" w:space="0" w:color="auto"/>
        <w:right w:val="none" w:sz="0" w:space="0" w:color="auto"/>
      </w:divBdr>
      <w:divsChild>
        <w:div w:id="2068798592">
          <w:marLeft w:val="0"/>
          <w:marRight w:val="0"/>
          <w:marTop w:val="0"/>
          <w:marBottom w:val="0"/>
          <w:divBdr>
            <w:top w:val="none" w:sz="0" w:space="0" w:color="auto"/>
            <w:left w:val="none" w:sz="0" w:space="0" w:color="auto"/>
            <w:bottom w:val="none" w:sz="0" w:space="0" w:color="auto"/>
            <w:right w:val="none" w:sz="0" w:space="0" w:color="auto"/>
          </w:divBdr>
          <w:divsChild>
            <w:div w:id="1670401553">
              <w:marLeft w:val="0"/>
              <w:marRight w:val="0"/>
              <w:marTop w:val="0"/>
              <w:marBottom w:val="0"/>
              <w:divBdr>
                <w:top w:val="none" w:sz="0" w:space="0" w:color="auto"/>
                <w:left w:val="none" w:sz="0" w:space="0" w:color="auto"/>
                <w:bottom w:val="none" w:sz="0" w:space="0" w:color="auto"/>
                <w:right w:val="none" w:sz="0" w:space="0" w:color="auto"/>
              </w:divBdr>
              <w:divsChild>
                <w:div w:id="344208971">
                  <w:marLeft w:val="0"/>
                  <w:marRight w:val="0"/>
                  <w:marTop w:val="0"/>
                  <w:marBottom w:val="0"/>
                  <w:divBdr>
                    <w:top w:val="none" w:sz="0" w:space="0" w:color="auto"/>
                    <w:left w:val="none" w:sz="0" w:space="0" w:color="auto"/>
                    <w:bottom w:val="none" w:sz="0" w:space="0" w:color="auto"/>
                    <w:right w:val="none" w:sz="0" w:space="0" w:color="auto"/>
                  </w:divBdr>
                  <w:divsChild>
                    <w:div w:id="1009409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E-mail%20-"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E:\&#1048;&#1085;&#1092;&#1086;&#1082;&#1072;&#1088;&#1090;&#1072;%202022.dot" TargetMode="Externa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Инфокарта 2022.dot</Template>
  <TotalTime>12</TotalTime>
  <Pages>25</Pages>
  <Words>9126</Words>
  <Characters>52019</Characters>
  <Application>Microsoft Office Word</Application>
  <DocSecurity>0</DocSecurity>
  <Lines>433</Lines>
  <Paragraphs>122</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SFA</Company>
  <LinksUpToDate>false</LinksUpToDate>
  <CharactersWithSpaces>61023</CharactersWithSpaces>
  <SharedDoc>false</SharedDoc>
  <HLinks>
    <vt:vector size="6" baseType="variant">
      <vt:variant>
        <vt:i4>1441880</vt:i4>
      </vt:variant>
      <vt:variant>
        <vt:i4>0</vt:i4>
      </vt:variant>
      <vt:variant>
        <vt:i4>0</vt:i4>
      </vt:variant>
      <vt:variant>
        <vt:i4>5</vt:i4>
      </vt:variant>
      <vt:variant>
        <vt:lpwstr>mailto:E-mail%20-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НЧ ПРОБУДА</dc:creator>
  <cp:keywords/>
  <cp:lastModifiedBy>STELIO MOTORS</cp:lastModifiedBy>
  <cp:revision>2</cp:revision>
  <dcterms:created xsi:type="dcterms:W3CDTF">2022-03-10T08:40:00Z</dcterms:created>
  <dcterms:modified xsi:type="dcterms:W3CDTF">2022-03-13T12:31:00Z</dcterms:modified>
</cp:coreProperties>
</file>